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B4041" w14:textId="4A49D7AC" w:rsidR="005204FB" w:rsidRDefault="002748EB">
      <w:r>
        <w:rPr>
          <w:noProof/>
        </w:rPr>
        <mc:AlternateContent>
          <mc:Choice Requires="wps">
            <w:drawing>
              <wp:anchor distT="0" distB="0" distL="114300" distR="114300" simplePos="0" relativeHeight="251707902" behindDoc="0" locked="0" layoutInCell="1" allowOverlap="1" wp14:anchorId="0DE3C152" wp14:editId="77C51428">
                <wp:simplePos x="0" y="0"/>
                <wp:positionH relativeFrom="margin">
                  <wp:posOffset>-3255</wp:posOffset>
                </wp:positionH>
                <wp:positionV relativeFrom="page">
                  <wp:posOffset>532660</wp:posOffset>
                </wp:positionV>
                <wp:extent cx="6436311" cy="2475230"/>
                <wp:effectExtent l="0" t="0" r="3175" b="0"/>
                <wp:wrapNone/>
                <wp:docPr id="16" name="Text Box 16"/>
                <wp:cNvGraphicFramePr/>
                <a:graphic xmlns:a="http://schemas.openxmlformats.org/drawingml/2006/main">
                  <a:graphicData uri="http://schemas.microsoft.com/office/word/2010/wordprocessingShape">
                    <wps:wsp>
                      <wps:cNvSpPr txBox="1"/>
                      <wps:spPr>
                        <a:xfrm>
                          <a:off x="0" y="0"/>
                          <a:ext cx="6436311" cy="2475230"/>
                        </a:xfrm>
                        <a:prstGeom prst="rect">
                          <a:avLst/>
                        </a:prstGeom>
                        <a:noFill/>
                        <a:ln w="6350">
                          <a:noFill/>
                        </a:ln>
                        <a:effectLst/>
                      </wps:spPr>
                      <wps:txbx>
                        <w:txbxContent>
                          <w:p w14:paraId="1D47382F" w14:textId="77777777" w:rsidR="002748EB" w:rsidRPr="004B6AB2" w:rsidRDefault="002748EB" w:rsidP="002748EB">
                            <w:pPr>
                              <w:pStyle w:val="Subtitle"/>
                              <w:rPr>
                                <w:color w:val="FFFDEE" w:themeColor="background1"/>
                              </w:rPr>
                            </w:pPr>
                            <w:r>
                              <w:rPr>
                                <w:color w:val="FFFDEE" w:themeColor="background1"/>
                              </w:rPr>
                              <w:t>Summarising the evidence</w:t>
                            </w:r>
                          </w:p>
                          <w:p w14:paraId="50432F6D" w14:textId="67C78B5C" w:rsidR="002748EB" w:rsidRPr="0089167F" w:rsidRDefault="0089167F" w:rsidP="00FB34A5">
                            <w:pPr>
                              <w:pStyle w:val="Title"/>
                              <w:rPr>
                                <w:sz w:val="140"/>
                                <w:szCs w:val="140"/>
                              </w:rPr>
                            </w:pPr>
                            <w:r w:rsidRPr="0089167F">
                              <w:rPr>
                                <w:sz w:val="140"/>
                                <w:szCs w:val="140"/>
                              </w:rPr>
                              <w:t>Men’s intimate partner violence against women</w:t>
                            </w:r>
                          </w:p>
                          <w:p w14:paraId="79ABAE47" w14:textId="443441D8" w:rsidR="002748EB" w:rsidRDefault="00314732" w:rsidP="002748EB">
                            <w:pPr>
                              <w:pStyle w:val="Subtitle"/>
                            </w:pPr>
                            <w:r>
                              <w:rPr>
                                <w:color w:val="FFFDEE" w:themeColor="background1"/>
                              </w:rPr>
                              <w:t>Research summary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type w14:anchorId="0DE3C152" id="_x0000_t202" coordsize="21600,21600" o:spt="202" path="m,l,21600r21600,l21600,xe">
                <v:stroke joinstyle="miter"/>
                <v:path gradientshapeok="t" o:connecttype="rect"/>
              </v:shapetype>
              <v:shape id="Text Box 16" o:spid="_x0000_s1026" type="#_x0000_t202" style="position:absolute;margin-left:-.25pt;margin-top:41.95pt;width:506.8pt;height:194.9pt;z-index:251707902;visibility:visible;mso-wrap-style:square;mso-width-percent:0;mso-height-percent:280;mso-wrap-distance-left:9pt;mso-wrap-distance-top:0;mso-wrap-distance-right:9pt;mso-wrap-distance-bottom:0;mso-position-horizontal:absolute;mso-position-horizontal-relative:margin;mso-position-vertical:absolute;mso-position-vertical-relative:page;mso-width-percent:0;mso-height-percent:28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" filled="f" stroked="f" strokeweight=".5pt">
                <v:textbox style="mso-fit-shape-to-text:t" inset="0,0,0,0">
                  <w:txbxContent>
                    <w:p w14:paraId="1D47382F" w14:textId="77777777" w:rsidR="002748EB" w:rsidRPr="004B6AB2" w:rsidRDefault="002748EB" w:rsidP="002748EB">
                      <w:pPr>
                        <w:pStyle w:val="Subtitle"/>
                        <w:rPr>
                          <w:color w:val="FFFDEE" w:themeColor="background1"/>
                        </w:rPr>
                      </w:pPr>
                      <w:r>
                        <w:rPr>
                          <w:color w:val="FFFDEE" w:themeColor="background1"/>
                        </w:rPr>
                        <w:t>Summarising the evidence</w:t>
                      </w:r>
                    </w:p>
                    <w:p w14:paraId="50432F6D" w14:textId="67C78B5C" w:rsidR="002748EB" w:rsidRPr="0089167F" w:rsidRDefault="0089167F" w:rsidP="00FB34A5">
                      <w:pPr>
                        <w:pStyle w:val="Title"/>
                        <w:rPr>
                          <w:sz w:val="140"/>
                          <w:szCs w:val="140"/>
                        </w:rPr>
                      </w:pPr>
                      <w:r w:rsidRPr="0089167F">
                        <w:rPr>
                          <w:sz w:val="140"/>
                          <w:szCs w:val="140"/>
                        </w:rPr>
                        <w:t>Men’s intimate partner violence against women</w:t>
                      </w:r>
                    </w:p>
                    <w:p w14:paraId="79ABAE47" w14:textId="443441D8" w:rsidR="002748EB" w:rsidRDefault="00314732" w:rsidP="002748EB">
                      <w:pPr>
                        <w:pStyle w:val="Subtitle"/>
                      </w:pPr>
                      <w:r>
                        <w:rPr>
                          <w:color w:val="FFFDEE" w:themeColor="background1"/>
                        </w:rPr>
                        <w:t>Research summary</w:t>
                      </w:r>
                    </w:p>
                  </w:txbxContent>
                </v:textbox>
                <w10:wrap anchorx="margin" anchory="page"/>
              </v:shape>
            </w:pict>
          </mc:Fallback>
        </mc:AlternateContent>
      </w:r>
      <w:r w:rsidR="005204FB">
        <w:rPr>
          <w:noProof/>
        </w:rPr>
        <mc:AlternateContent>
          <mc:Choice Requires="wps">
            <w:drawing>
              <wp:anchor distT="0" distB="0" distL="114300" distR="114300" simplePos="0" relativeHeight="251671552" behindDoc="1" locked="0" layoutInCell="1" allowOverlap="1" wp14:anchorId="46F01A5B" wp14:editId="49A35EED">
                <wp:simplePos x="0" y="0"/>
                <wp:positionH relativeFrom="page">
                  <wp:posOffset>0</wp:posOffset>
                </wp:positionH>
                <wp:positionV relativeFrom="paragraph">
                  <wp:posOffset>-658837</wp:posOffset>
                </wp:positionV>
                <wp:extent cx="7624689" cy="10830757"/>
                <wp:effectExtent l="0" t="0" r="8255" b="15240"/>
                <wp:wrapNone/>
                <wp:docPr id="22" name="Rectangle 22"/>
                <wp:cNvGraphicFramePr/>
                <a:graphic xmlns:a="http://schemas.openxmlformats.org/drawingml/2006/main">
                  <a:graphicData uri="http://schemas.microsoft.com/office/word/2010/wordprocessingShape">
                    <wps:wsp>
                      <wps:cNvSpPr/>
                      <wps:spPr>
                        <a:xfrm>
                          <a:off x="0" y="0"/>
                          <a:ext cx="7624689" cy="1083075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44ADC0" w14:textId="77777777" w:rsidR="005204FB" w:rsidRDefault="005204FB" w:rsidP="005204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01A5B" id="Rectangle 22" o:spid="_x0000_s1027" style="position:absolute;margin-left:0;margin-top:-51.9pt;width:600.35pt;height:852.8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" fillcolor="#ff4900 [3204]" strokecolor="#7f2400 [1604]" strokeweight="1pt">
                <v:textbox>
                  <w:txbxContent>
                    <w:p w14:paraId="7344ADC0" w14:textId="77777777" w:rsidR="005204FB" w:rsidRDefault="005204FB" w:rsidP="005204FB">
                      <w:pPr>
                        <w:jc w:val="center"/>
                      </w:pPr>
                    </w:p>
                  </w:txbxContent>
                </v:textbox>
                <w10:wrap anchorx="page"/>
              </v:rect>
            </w:pict>
          </mc:Fallback>
        </mc:AlternateContent>
      </w:r>
    </w:p>
    <w:sdt>
      <w:sdtPr>
        <w:id w:val="-328144411"/>
        <w:docPartObj>
          <w:docPartGallery w:val="Cover Pages"/>
          <w:docPartUnique/>
        </w:docPartObj>
      </w:sdtPr>
      <w:sdtEndPr>
        <w:rPr>
          <w:noProof/>
        </w:rPr>
      </w:sdtEndPr>
      <w:sdtContent>
        <w:p w14:paraId="037CEF22" w14:textId="77777777" w:rsidR="005204FB" w:rsidRDefault="005204FB"/>
        <w:p w14:paraId="6AEEA605" w14:textId="77777777" w:rsidR="00574EB7" w:rsidRDefault="00574EB7">
          <w:pPr>
            <w:spacing w:line="259" w:lineRule="auto"/>
            <w:rPr>
              <w:noProof/>
            </w:rPr>
          </w:pPr>
        </w:p>
        <w:p w14:paraId="6063F045" w14:textId="77777777" w:rsidR="00574EB7" w:rsidRDefault="00574EB7">
          <w:pPr>
            <w:spacing w:line="259" w:lineRule="auto"/>
            <w:rPr>
              <w:noProof/>
            </w:rPr>
          </w:pPr>
        </w:p>
        <w:p w14:paraId="75057AD4" w14:textId="77777777" w:rsidR="00574EB7" w:rsidRDefault="00574EB7">
          <w:pPr>
            <w:spacing w:line="259" w:lineRule="auto"/>
            <w:rPr>
              <w:noProof/>
            </w:rPr>
          </w:pPr>
        </w:p>
        <w:p w14:paraId="6E460934" w14:textId="77777777" w:rsidR="00574EB7" w:rsidRDefault="00574EB7">
          <w:pPr>
            <w:spacing w:line="259" w:lineRule="auto"/>
            <w:rPr>
              <w:noProof/>
            </w:rPr>
          </w:pPr>
        </w:p>
        <w:p w14:paraId="0FDC0934" w14:textId="77777777" w:rsidR="00574EB7" w:rsidRDefault="00574EB7">
          <w:pPr>
            <w:spacing w:line="259" w:lineRule="auto"/>
            <w:rPr>
              <w:noProof/>
            </w:rPr>
          </w:pPr>
        </w:p>
        <w:p w14:paraId="0759C65E" w14:textId="7E2FB7B7" w:rsidR="00DC550F" w:rsidRDefault="00815044" w:rsidP="004908C6">
          <w:pPr>
            <w:spacing w:line="259" w:lineRule="auto"/>
            <w:rPr>
              <w:noProof/>
            </w:rPr>
            <w:sectPr w:rsidR="00DC550F" w:rsidSect="005204FB">
              <w:footerReference w:type="default" r:id="rId11"/>
              <w:pgSz w:w="11906" w:h="16838"/>
              <w:pgMar w:top="816" w:right="816" w:bottom="816" w:left="816" w:header="794" w:footer="454" w:gutter="0"/>
              <w:pgNumType w:start="0"/>
              <w:cols w:space="708"/>
              <w:titlePg/>
              <w:docGrid w:linePitch="360"/>
            </w:sectPr>
          </w:pPr>
          <w:r>
            <w:rPr>
              <w:noProof/>
            </w:rPr>
            <w:drawing>
              <wp:anchor distT="0" distB="0" distL="114300" distR="114300" simplePos="0" relativeHeight="251702782" behindDoc="0" locked="0" layoutInCell="1" allowOverlap="1" wp14:anchorId="1802F746" wp14:editId="0218CF6A">
                <wp:simplePos x="0" y="0"/>
                <wp:positionH relativeFrom="column">
                  <wp:posOffset>4766945</wp:posOffset>
                </wp:positionH>
                <wp:positionV relativeFrom="paragraph">
                  <wp:posOffset>6634480</wp:posOffset>
                </wp:positionV>
                <wp:extent cx="1809750" cy="1106805"/>
                <wp:effectExtent l="0" t="0" r="6350" b="0"/>
                <wp:wrapNone/>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Picture 45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0" cy="1106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3806" behindDoc="0" locked="0" layoutInCell="1" allowOverlap="1" wp14:anchorId="3AC94E28" wp14:editId="255187C1">
                <wp:simplePos x="0" y="0"/>
                <wp:positionH relativeFrom="column">
                  <wp:posOffset>1310640</wp:posOffset>
                </wp:positionH>
                <wp:positionV relativeFrom="paragraph">
                  <wp:posOffset>6682105</wp:posOffset>
                </wp:positionV>
                <wp:extent cx="2974975" cy="909320"/>
                <wp:effectExtent l="0" t="0" r="0" b="5080"/>
                <wp:wrapNone/>
                <wp:docPr id="1694897381"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897381" name="Picture 1" descr="A black and white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74975" cy="909320"/>
                        </a:xfrm>
                        <a:prstGeom prst="rect">
                          <a:avLst/>
                        </a:prstGeom>
                      </pic:spPr>
                    </pic:pic>
                  </a:graphicData>
                </a:graphic>
                <wp14:sizeRelH relativeFrom="page">
                  <wp14:pctWidth>0</wp14:pctWidth>
                </wp14:sizeRelH>
                <wp14:sizeRelV relativeFrom="page">
                  <wp14:pctHeight>0</wp14:pctHeight>
                </wp14:sizeRelV>
              </wp:anchor>
            </w:drawing>
          </w:r>
          <w:r w:rsidR="005204FB">
            <w:rPr>
              <w:noProof/>
            </w:rPr>
            <w:br w:type="page"/>
          </w:r>
        </w:p>
      </w:sdtContent>
    </w:sdt>
    <w:p w14:paraId="7CF6328F" w14:textId="3EA1BEA0" w:rsidR="00E97F6C" w:rsidRDefault="00CE2F77" w:rsidP="00E97F6C">
      <w:pPr>
        <w:pStyle w:val="Heading2"/>
      </w:pPr>
      <w:r>
        <w:rPr>
          <w:noProof/>
        </w:rPr>
        <w:lastRenderedPageBreak/>
        <mc:AlternateContent>
          <mc:Choice Requires="wps">
            <w:drawing>
              <wp:anchor distT="0" distB="0" distL="114300" distR="114300" simplePos="0" relativeHeight="251705854" behindDoc="1" locked="0" layoutInCell="1" allowOverlap="1" wp14:anchorId="0CB63AF4" wp14:editId="029B4E20">
                <wp:simplePos x="0" y="0"/>
                <wp:positionH relativeFrom="page">
                  <wp:posOffset>13335</wp:posOffset>
                </wp:positionH>
                <wp:positionV relativeFrom="paragraph">
                  <wp:posOffset>-514350</wp:posOffset>
                </wp:positionV>
                <wp:extent cx="7610764" cy="10830757"/>
                <wp:effectExtent l="0" t="0" r="0" b="2540"/>
                <wp:wrapNone/>
                <wp:docPr id="1258825665" name="Rectangle 1258825665"/>
                <wp:cNvGraphicFramePr/>
                <a:graphic xmlns:a="http://schemas.openxmlformats.org/drawingml/2006/main">
                  <a:graphicData uri="http://schemas.microsoft.com/office/word/2010/wordprocessingShape">
                    <wps:wsp>
                      <wps:cNvSpPr/>
                      <wps:spPr>
                        <a:xfrm>
                          <a:off x="0" y="0"/>
                          <a:ext cx="7610764" cy="1083075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9CD95D" w14:textId="77777777" w:rsidR="00CE2F77" w:rsidRDefault="00CE2F77" w:rsidP="00CE2F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63AF4" id="Rectangle 1258825665" o:spid="_x0000_s1028" style="position:absolute;margin-left:1.05pt;margin-top:-40.5pt;width:599.25pt;height:852.8pt;z-index:-25161062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" fillcolor="#fffdee [3212]" stroked="f" strokeweight="1pt">
                <v:textbox>
                  <w:txbxContent>
                    <w:p w14:paraId="0B9CD95D" w14:textId="77777777" w:rsidR="00CE2F77" w:rsidRDefault="00CE2F77" w:rsidP="00CE2F77">
                      <w:pPr>
                        <w:jc w:val="center"/>
                      </w:pPr>
                    </w:p>
                  </w:txbxContent>
                </v:textbox>
                <w10:wrap anchorx="page"/>
              </v:rect>
            </w:pict>
          </mc:Fallback>
        </mc:AlternateContent>
      </w:r>
      <w:r w:rsidR="00E97F6C" w:rsidRPr="00E97F6C">
        <w:t>Men’s intimate partner violence against women</w:t>
      </w:r>
    </w:p>
    <w:p w14:paraId="11762DEE" w14:textId="77777777" w:rsidR="00E97F6C" w:rsidRDefault="00E97F6C" w:rsidP="00E97F6C">
      <w:r>
        <w:t xml:space="preserve">This research summary was developed by Respect Victoria. It draws on an evidence review undertaken by Elizabeth Watt, Charlotte Bell, Liz </w:t>
      </w:r>
      <w:proofErr w:type="spellStart"/>
      <w:r>
        <w:t>Eggins</w:t>
      </w:r>
      <w:proofErr w:type="spellEnd"/>
      <w:r>
        <w:t xml:space="preserve">, Lorelei Hine and Brigette Gilbert (ANROWS) in 2022 as part of the Summarising the evidence project. </w:t>
      </w:r>
    </w:p>
    <w:p w14:paraId="7DCCC88B" w14:textId="16281BCF" w:rsidR="00E97F6C" w:rsidRDefault="00E97F6C" w:rsidP="00E97F6C">
      <w:r>
        <w:t xml:space="preserve">Visit the </w:t>
      </w:r>
      <w:hyperlink r:id="rId14" w:history="1">
        <w:r w:rsidRPr="00AE33CF">
          <w:rPr>
            <w:rStyle w:val="Hyperlink"/>
            <w:rFonts w:ascii="Arial" w:hAnsi="Arial"/>
            <w:i/>
            <w:iCs/>
          </w:rPr>
          <w:t>Summarising the evidence</w:t>
        </w:r>
        <w:r w:rsidRPr="00AE33CF">
          <w:rPr>
            <w:rStyle w:val="Hyperlink"/>
            <w:rFonts w:ascii="Arial" w:hAnsi="Arial"/>
          </w:rPr>
          <w:t xml:space="preserve"> project page</w:t>
        </w:r>
      </w:hyperlink>
      <w:r>
        <w:t xml:space="preserve"> for the accompanying context brief, as well as information about the scope and aims of the project.</w:t>
      </w:r>
    </w:p>
    <w:p w14:paraId="4EFD4D49" w14:textId="34366878" w:rsidR="00EB3FDA" w:rsidRDefault="00E97F6C" w:rsidP="00E97F6C">
      <w:r>
        <w:t>Respect Victoria gratefully acknowledges the work of the Australian Institute of Family Studies and all authors in conducting this work.</w:t>
      </w:r>
    </w:p>
    <w:p w14:paraId="77C28C12" w14:textId="77777777" w:rsidR="00EB3FDA" w:rsidRDefault="00EB3FDA" w:rsidP="00CE2F77"/>
    <w:p w14:paraId="1A872946" w14:textId="77777777" w:rsidR="00CE2F77" w:rsidRDefault="00CE2F77" w:rsidP="00CE2F77"/>
    <w:p w14:paraId="1787DDCF" w14:textId="77777777" w:rsidR="00CE2F77" w:rsidRDefault="00CE2F77" w:rsidP="00CE2F77"/>
    <w:p w14:paraId="26194E63" w14:textId="77777777" w:rsidR="00CE2F77" w:rsidRDefault="00CE2F77" w:rsidP="00CE2F77"/>
    <w:p w14:paraId="57C5C2BE" w14:textId="77777777" w:rsidR="00CE2F77" w:rsidRDefault="00CE2F77" w:rsidP="00CE2F77"/>
    <w:p w14:paraId="4748C483" w14:textId="77777777" w:rsidR="00CE2F77" w:rsidRDefault="00CE2F77" w:rsidP="00CE2F77"/>
    <w:p w14:paraId="364C71C3" w14:textId="77777777" w:rsidR="00CE2F77" w:rsidRDefault="00CE2F77" w:rsidP="00CE2F77"/>
    <w:p w14:paraId="1673A012" w14:textId="77777777" w:rsidR="00CE2F77" w:rsidRDefault="00CE2F77" w:rsidP="00CE2F77"/>
    <w:p w14:paraId="17223416" w14:textId="77777777" w:rsidR="00CE2F77" w:rsidRDefault="00CE2F77" w:rsidP="00CE2F77"/>
    <w:p w14:paraId="626B7843" w14:textId="77777777" w:rsidR="00CE2F77" w:rsidRDefault="00CE2F77" w:rsidP="00CE2F77"/>
    <w:p w14:paraId="7E3002A3" w14:textId="24FD7FE2" w:rsidR="00CE2F77" w:rsidRPr="006D1835" w:rsidRDefault="00CE2F77" w:rsidP="00CE2F77"/>
    <w:p w14:paraId="79B2EDA3" w14:textId="76A252FE" w:rsidR="00CE2F77" w:rsidRPr="00BC10E6" w:rsidRDefault="00CE2F77" w:rsidP="00CE2F77"/>
    <w:p w14:paraId="7333A525" w14:textId="77777777" w:rsidR="00071152" w:rsidRDefault="00071152" w:rsidP="00071152">
      <w:pPr>
        <w:pStyle w:val="Heading2"/>
      </w:pPr>
    </w:p>
    <w:p w14:paraId="5DF9191B" w14:textId="77777777" w:rsidR="00071152" w:rsidRDefault="00071152" w:rsidP="00071152">
      <w:pPr>
        <w:pStyle w:val="Heading2"/>
      </w:pPr>
    </w:p>
    <w:p w14:paraId="4DF96E4E" w14:textId="77777777" w:rsidR="00071152" w:rsidRDefault="00071152" w:rsidP="00071152">
      <w:pPr>
        <w:pStyle w:val="Heading2"/>
      </w:pPr>
    </w:p>
    <w:p w14:paraId="6E8AC678" w14:textId="77777777" w:rsidR="006C41E5" w:rsidRDefault="006C41E5" w:rsidP="00360B69">
      <w:pPr>
        <w:pStyle w:val="Heading2"/>
        <w:rPr>
          <w:noProof/>
        </w:rPr>
      </w:pPr>
    </w:p>
    <w:p w14:paraId="6B9F59BA" w14:textId="77777777" w:rsidR="00A522F9" w:rsidRDefault="00A522F9" w:rsidP="00A522F9"/>
    <w:p w14:paraId="115A9672" w14:textId="77777777" w:rsidR="00A522F9" w:rsidRPr="00A522F9" w:rsidRDefault="00A522F9" w:rsidP="00A522F9"/>
    <w:tbl>
      <w:tblPr>
        <w:tblStyle w:val="RespectVictoriaTable"/>
        <w:tblW w:w="9935" w:type="dxa"/>
        <w:tblLook w:val="04A0" w:firstRow="1" w:lastRow="0" w:firstColumn="1" w:lastColumn="0" w:noHBand="0" w:noVBand="1"/>
      </w:tblPr>
      <w:tblGrid>
        <w:gridCol w:w="1747"/>
        <w:gridCol w:w="8188"/>
      </w:tblGrid>
      <w:tr w:rsidR="00E20B6B" w:rsidRPr="00077FBD" w14:paraId="0AAADC47" w14:textId="77777777" w:rsidTr="00E20B6B">
        <w:trPr>
          <w:cnfStyle w:val="100000000000" w:firstRow="1" w:lastRow="0" w:firstColumn="0" w:lastColumn="0" w:oddVBand="0" w:evenVBand="0" w:oddHBand="0" w:evenHBand="0" w:firstRowFirstColumn="0" w:firstRowLastColumn="0" w:lastRowFirstColumn="0" w:lastRowLastColumn="0"/>
          <w:trHeight w:val="311"/>
        </w:trPr>
        <w:tc>
          <w:tcPr>
            <w:tcW w:w="1747" w:type="dxa"/>
          </w:tcPr>
          <w:p w14:paraId="798355C4" w14:textId="77777777" w:rsidR="00E20B6B" w:rsidRPr="00E20B6B" w:rsidRDefault="00E20B6B" w:rsidP="00E20B6B">
            <w:r w:rsidRPr="00E20B6B">
              <w:rPr>
                <w:lang w:val="en-GB"/>
              </w:rPr>
              <w:lastRenderedPageBreak/>
              <w:br w:type="page"/>
            </w:r>
            <w:r w:rsidRPr="00E20B6B">
              <w:t>Domain</w:t>
            </w:r>
          </w:p>
        </w:tc>
        <w:tc>
          <w:tcPr>
            <w:tcW w:w="8188" w:type="dxa"/>
          </w:tcPr>
          <w:p w14:paraId="3E7E3458" w14:textId="77777777" w:rsidR="00E20B6B" w:rsidRPr="00943610" w:rsidRDefault="00E20B6B" w:rsidP="00E20B6B">
            <w:r w:rsidRPr="00943610">
              <w:t>Summary of research</w:t>
            </w:r>
          </w:p>
        </w:tc>
      </w:tr>
      <w:tr w:rsidR="00E20B6B" w:rsidRPr="00A54CE5" w14:paraId="47294932" w14:textId="77777777" w:rsidTr="00E20B6B">
        <w:trPr>
          <w:trHeight w:val="418"/>
        </w:trPr>
        <w:tc>
          <w:tcPr>
            <w:tcW w:w="1747" w:type="dxa"/>
          </w:tcPr>
          <w:p w14:paraId="57D14E22" w14:textId="77777777" w:rsidR="00E20B6B" w:rsidRPr="00E20B6B" w:rsidRDefault="00E20B6B" w:rsidP="00E20B6B">
            <w:pPr>
              <w:rPr>
                <w:rFonts w:eastAsia="Times New Roman"/>
                <w:b/>
                <w:color w:val="003639" w:themeColor="text1"/>
                <w:szCs w:val="20"/>
                <w:lang w:eastAsia="en-AU" w:bidi="en-US"/>
              </w:rPr>
            </w:pPr>
            <w:r w:rsidRPr="00E20B6B">
              <w:rPr>
                <w:rFonts w:eastAsia="Times New Roman"/>
                <w:b/>
                <w:color w:val="003639" w:themeColor="text1"/>
                <w:szCs w:val="20"/>
                <w:lang w:eastAsia="en-AU" w:bidi="en-US"/>
              </w:rPr>
              <w:t>Definition</w:t>
            </w:r>
          </w:p>
        </w:tc>
        <w:tc>
          <w:tcPr>
            <w:tcW w:w="8188" w:type="dxa"/>
          </w:tcPr>
          <w:p w14:paraId="13AF4CFD" w14:textId="77777777" w:rsidR="00E20B6B" w:rsidRPr="00943610" w:rsidRDefault="00E20B6B" w:rsidP="00DF0BD6">
            <w:pPr>
              <w:pStyle w:val="BodyText"/>
              <w:rPr>
                <w:color w:val="003639" w:themeColor="text1"/>
              </w:rPr>
            </w:pPr>
            <w:r w:rsidRPr="00943610">
              <w:rPr>
                <w:color w:val="003639" w:themeColor="text1"/>
              </w:rPr>
              <w:t xml:space="preserve">Intimate partner violence is defined as violence, abuse or aggression perpetrated by a person against their current or former spouse, partner or date. </w:t>
            </w:r>
          </w:p>
        </w:tc>
      </w:tr>
      <w:tr w:rsidR="00E20B6B" w:rsidRPr="00A54CE5" w14:paraId="6AA634EB" w14:textId="77777777" w:rsidTr="00E20B6B">
        <w:trPr>
          <w:trHeight w:val="418"/>
        </w:trPr>
        <w:tc>
          <w:tcPr>
            <w:tcW w:w="1747" w:type="dxa"/>
          </w:tcPr>
          <w:p w14:paraId="15E9E15A" w14:textId="77777777" w:rsidR="00E20B6B" w:rsidRPr="00E20B6B" w:rsidRDefault="00E20B6B" w:rsidP="00E20B6B">
            <w:pPr>
              <w:rPr>
                <w:rFonts w:eastAsia="Times New Roman"/>
                <w:b/>
                <w:szCs w:val="20"/>
                <w:lang w:eastAsia="en-AU" w:bidi="en-US"/>
              </w:rPr>
            </w:pPr>
            <w:r w:rsidRPr="00E20B6B">
              <w:rPr>
                <w:rFonts w:eastAsia="Times New Roman"/>
                <w:b/>
                <w:szCs w:val="20"/>
                <w:lang w:eastAsia="en-AU" w:bidi="en-US"/>
              </w:rPr>
              <w:t>Behaviours</w:t>
            </w:r>
          </w:p>
        </w:tc>
        <w:tc>
          <w:tcPr>
            <w:tcW w:w="8188" w:type="dxa"/>
          </w:tcPr>
          <w:p w14:paraId="4876F989" w14:textId="77777777" w:rsidR="00E20B6B" w:rsidRDefault="00E20B6B" w:rsidP="005170B7">
            <w:r>
              <w:t>Intimate partner violence includes:</w:t>
            </w:r>
          </w:p>
          <w:p w14:paraId="174FCD52" w14:textId="77777777" w:rsidR="00E20B6B" w:rsidRDefault="00E20B6B" w:rsidP="005170B7">
            <w:pPr>
              <w:pStyle w:val="ListParagraph"/>
              <w:numPr>
                <w:ilvl w:val="0"/>
                <w:numId w:val="151"/>
              </w:numPr>
            </w:pPr>
            <w:r>
              <w:t>physical violence (including assault or threat of assault)</w:t>
            </w:r>
          </w:p>
          <w:p w14:paraId="6B848061" w14:textId="77777777" w:rsidR="00E20B6B" w:rsidRDefault="00E20B6B" w:rsidP="005170B7">
            <w:pPr>
              <w:pStyle w:val="ListParagraph"/>
              <w:numPr>
                <w:ilvl w:val="0"/>
                <w:numId w:val="151"/>
              </w:numPr>
            </w:pPr>
            <w:r>
              <w:t>sexual violence (including assault or threat of assault)</w:t>
            </w:r>
          </w:p>
          <w:p w14:paraId="553DEEEA" w14:textId="77777777" w:rsidR="00E20B6B" w:rsidRDefault="00E20B6B" w:rsidP="005170B7">
            <w:pPr>
              <w:pStyle w:val="ListParagraph"/>
              <w:numPr>
                <w:ilvl w:val="0"/>
                <w:numId w:val="151"/>
              </w:numPr>
            </w:pPr>
            <w:r>
              <w:t>emotional and psychological abuse</w:t>
            </w:r>
          </w:p>
          <w:p w14:paraId="5375D62C" w14:textId="704AFA02" w:rsidR="00E20B6B" w:rsidRPr="005170B7" w:rsidRDefault="00E20B6B" w:rsidP="005170B7">
            <w:pPr>
              <w:pStyle w:val="ListParagraph"/>
              <w:numPr>
                <w:ilvl w:val="0"/>
                <w:numId w:val="151"/>
              </w:numPr>
            </w:pPr>
            <w:r>
              <w:t>controlling behaviours including financial abuse and coercive control, and</w:t>
            </w:r>
            <w:r w:rsidR="005170B7">
              <w:t xml:space="preserve"> </w:t>
            </w:r>
            <w:r>
              <w:t>stalking</w:t>
            </w:r>
            <w:r w:rsidR="0091167D">
              <w:t>.</w:t>
            </w:r>
            <w:r w:rsidRPr="005170B7">
              <w:rPr>
                <w:noProof/>
                <w:vertAlign w:val="superscript"/>
              </w:rPr>
              <w:t>1,2</w:t>
            </w:r>
          </w:p>
        </w:tc>
      </w:tr>
      <w:tr w:rsidR="00E20B6B" w:rsidRPr="00A54CE5" w14:paraId="6B93F51B" w14:textId="77777777" w:rsidTr="00E20B6B">
        <w:trPr>
          <w:trHeight w:val="418"/>
        </w:trPr>
        <w:tc>
          <w:tcPr>
            <w:tcW w:w="1747" w:type="dxa"/>
          </w:tcPr>
          <w:p w14:paraId="0548FA89" w14:textId="77777777" w:rsidR="00E20B6B" w:rsidRPr="00E20B6B" w:rsidRDefault="00E20B6B" w:rsidP="00E20B6B">
            <w:pPr>
              <w:rPr>
                <w:rFonts w:eastAsia="Times New Roman"/>
                <w:b/>
                <w:szCs w:val="20"/>
                <w:lang w:eastAsia="en-AU" w:bidi="en-US"/>
              </w:rPr>
            </w:pPr>
            <w:r w:rsidRPr="00E20B6B">
              <w:rPr>
                <w:rFonts w:eastAsia="Times New Roman"/>
                <w:b/>
                <w:szCs w:val="20"/>
                <w:lang w:eastAsia="en-AU" w:bidi="en-US"/>
              </w:rPr>
              <w:t>Prevalence</w:t>
            </w:r>
          </w:p>
          <w:p w14:paraId="5BC0011B" w14:textId="77777777" w:rsidR="00E20B6B" w:rsidRPr="00E20B6B" w:rsidRDefault="00E20B6B" w:rsidP="00E20B6B">
            <w:pPr>
              <w:rPr>
                <w:rFonts w:eastAsia="Times New Roman"/>
                <w:b/>
                <w:szCs w:val="20"/>
                <w:lang w:eastAsia="en-AU" w:bidi="en-US"/>
              </w:rPr>
            </w:pPr>
          </w:p>
          <w:p w14:paraId="6FF75082" w14:textId="77777777" w:rsidR="00E20B6B" w:rsidRPr="00E20B6B" w:rsidRDefault="00E20B6B" w:rsidP="00E20B6B">
            <w:pPr>
              <w:rPr>
                <w:rFonts w:eastAsia="Times New Roman"/>
                <w:b/>
                <w:szCs w:val="20"/>
                <w:lang w:eastAsia="en-AU" w:bidi="en-US"/>
              </w:rPr>
            </w:pPr>
          </w:p>
        </w:tc>
        <w:tc>
          <w:tcPr>
            <w:tcW w:w="8188" w:type="dxa"/>
          </w:tcPr>
          <w:p w14:paraId="7DD8740C" w14:textId="77777777" w:rsidR="00E20B6B" w:rsidRPr="00A669C5" w:rsidRDefault="00E20B6B" w:rsidP="00FE49C7">
            <w:pPr>
              <w:pStyle w:val="Heading5"/>
            </w:pPr>
            <w:r w:rsidRPr="00A669C5">
              <w:t>How to read these data</w:t>
            </w:r>
          </w:p>
          <w:p w14:paraId="6C6AD5A1" w14:textId="77777777" w:rsidR="00FE49C7" w:rsidRDefault="00E20B6B" w:rsidP="00A669C5">
            <w:r w:rsidRPr="00466580">
              <w:t>Data on intimate partner violence comes from a range of sources. Data collection methods, study samples and methods of analysis vary. Unless indicated otherwise, data for different groups of women (e.g. migrant and refugee women, older women) should not be directly</w:t>
            </w:r>
            <w:r>
              <w:t xml:space="preserve"> </w:t>
            </w:r>
            <w:r w:rsidRPr="00466580">
              <w:t>compared.</w:t>
            </w:r>
            <w:r>
              <w:t xml:space="preserve"> </w:t>
            </w:r>
            <w:r w:rsidRPr="00466580">
              <w:t>This evidence summary includes data on children’s exposure to intimate partner violence perpetrated against their mother or female caregiver. These data illustrate that when men use violence against women, children can also experience this violence along with the associated impacts on their development and well-being. More recently in policy and practice, children have been recogni</w:t>
            </w:r>
            <w:r>
              <w:t>s</w:t>
            </w:r>
            <w:r w:rsidRPr="00466580">
              <w:t xml:space="preserve">ed as victim-survivors of </w:t>
            </w:r>
            <w:proofErr w:type="gramStart"/>
            <w:r w:rsidRPr="00466580">
              <w:t>violence in their own right</w:t>
            </w:r>
            <w:proofErr w:type="gramEnd"/>
            <w:r w:rsidRPr="00466580">
              <w:t>. As such, the inclusion of children’s experiences of violence in this review is premised on the recognition of children as victim-survivors of intimate partner violence</w:t>
            </w:r>
            <w:r w:rsidRPr="00466580" w:rsidDel="00B24E53">
              <w:t xml:space="preserve"> </w:t>
            </w:r>
            <w:r w:rsidRPr="00466580">
              <w:t xml:space="preserve">and not intended to suggest that children’s exposure to violence constitutes a lesser form of family violence. </w:t>
            </w:r>
          </w:p>
          <w:p w14:paraId="61F3F296" w14:textId="77777777" w:rsidR="00FE49C7" w:rsidRDefault="00FE49C7" w:rsidP="00A669C5"/>
          <w:p w14:paraId="4B0E0E4D" w14:textId="59927088" w:rsidR="00E20B6B" w:rsidRPr="000A39CC" w:rsidRDefault="00E20B6B" w:rsidP="00A669C5">
            <w:r w:rsidRPr="7258294A">
              <w:t>The best source of data on the nature and extent of intimate partner violence in Australia is the Australian Bureau of Statistics’ Personal Safety Survey (PSS), with the most recent data available from 2021</w:t>
            </w:r>
            <w:r w:rsidR="00A669C5">
              <w:t>-</w:t>
            </w:r>
            <w:r w:rsidRPr="7258294A">
              <w:t>22</w:t>
            </w:r>
            <w:r>
              <w:t>.</w:t>
            </w:r>
            <w:r w:rsidRPr="001F7DEF">
              <w:rPr>
                <w:noProof/>
                <w:vertAlign w:val="superscript"/>
              </w:rPr>
              <w:t>3</w:t>
            </w:r>
            <w:r w:rsidRPr="7258294A">
              <w:t xml:space="preserve"> The survey provides reliable estimates of the prevalence and patterns of violence experienced by women at the population level. However, data on perpetrator characteristics are limited, and only gender and relationship to perpetrator are collected. Furthermore, the size of the sample limits the ability to </w:t>
            </w:r>
            <w:r>
              <w:t>‘</w:t>
            </w:r>
            <w:r w:rsidRPr="7258294A">
              <w:t>drill down</w:t>
            </w:r>
            <w:r>
              <w:t>’</w:t>
            </w:r>
            <w:r w:rsidRPr="7258294A">
              <w:t xml:space="preserve"> into these findings, meaning men’s intimate partner violence estimates are not available for some groups of women (e.g., the number of women with disability who have experienced intimate partner violence by a male partner).</w:t>
            </w:r>
          </w:p>
          <w:p w14:paraId="75476F52" w14:textId="77777777" w:rsidR="00E20B6B" w:rsidRDefault="00E20B6B" w:rsidP="00DF0BD6">
            <w:pPr>
              <w:rPr>
                <w:color w:val="003639" w:themeColor="text1"/>
                <w:szCs w:val="20"/>
              </w:rPr>
            </w:pPr>
          </w:p>
          <w:p w14:paraId="50868457" w14:textId="77777777" w:rsidR="00E20B6B" w:rsidRPr="001319B1" w:rsidRDefault="00E20B6B" w:rsidP="00FE49C7">
            <w:pPr>
              <w:pStyle w:val="Heading5"/>
              <w:rPr>
                <w:color w:val="FF0000"/>
                <w:szCs w:val="20"/>
                <w:vertAlign w:val="superscript"/>
              </w:rPr>
            </w:pPr>
            <w:r w:rsidRPr="001319B1">
              <w:t>Physical and sexual violence by a male intimate partner</w:t>
            </w:r>
            <w:r w:rsidRPr="001319B1">
              <w:rPr>
                <w:rStyle w:val="FootnoteReference"/>
                <w:bCs/>
                <w:iCs/>
                <w:color w:val="003639" w:themeColor="text1"/>
              </w:rPr>
              <w:footnoteReference w:id="1"/>
            </w:r>
            <w:r w:rsidRPr="001319B1">
              <w:rPr>
                <w:vertAlign w:val="superscript"/>
              </w:rPr>
              <w:t xml:space="preserve">  </w:t>
            </w:r>
          </w:p>
          <w:p w14:paraId="538FD87E" w14:textId="568CD93F" w:rsidR="00E20B6B" w:rsidRPr="000A39CC" w:rsidRDefault="00E20B6B" w:rsidP="00DF0BD6">
            <w:r w:rsidRPr="210C1343">
              <w:t xml:space="preserve">In </w:t>
            </w:r>
            <w:r>
              <w:t>2021</w:t>
            </w:r>
            <w:r w:rsidR="001319B1">
              <w:t>-</w:t>
            </w:r>
            <w:r>
              <w:t>22</w:t>
            </w:r>
            <w:r w:rsidRPr="210C1343">
              <w:t>, almost 1 in 5 women (</w:t>
            </w:r>
            <w:r>
              <w:t>18</w:t>
            </w:r>
            <w:r w:rsidRPr="210C1343">
              <w:t xml:space="preserve">%) had experienced physical violence perpetrated by a male intimate partner since the age of 15, and </w:t>
            </w:r>
            <w:r>
              <w:t>more than</w:t>
            </w:r>
            <w:r w:rsidRPr="210C1343">
              <w:t xml:space="preserve"> 1 in 10 (</w:t>
            </w:r>
            <w:r>
              <w:t>11</w:t>
            </w:r>
            <w:r w:rsidRPr="210C1343">
              <w:t>%) had experienced sexual violence by a male intimate partner</w:t>
            </w:r>
            <w:r>
              <w:t>.</w:t>
            </w:r>
            <w:r w:rsidRPr="001F7DEF">
              <w:rPr>
                <w:noProof/>
                <w:vertAlign w:val="superscript"/>
              </w:rPr>
              <w:t>3</w:t>
            </w:r>
            <w:r w:rsidRPr="210C1343">
              <w:rPr>
                <w:rFonts w:eastAsia="Times New Roman"/>
                <w:lang w:eastAsia="en-AU" w:bidi="en-US"/>
              </w:rPr>
              <w:t xml:space="preserve"> </w:t>
            </w:r>
          </w:p>
          <w:p w14:paraId="6BDDBFB3" w14:textId="77777777" w:rsidR="00FE49C7" w:rsidRDefault="00E20B6B" w:rsidP="00DF0BD6">
            <w:pPr>
              <w:rPr>
                <w:noProof/>
                <w:vertAlign w:val="superscript"/>
              </w:rPr>
            </w:pPr>
            <w:r w:rsidRPr="7258294A">
              <w:lastRenderedPageBreak/>
              <w:t>In the 12 months prior to the survey, 1.4% of women experienced physical and/or sexual violence by a male intimate partner: 0.8% experienced physical violence and 0.8% had experienced sexual violence</w:t>
            </w:r>
            <w:r>
              <w:t>.</w:t>
            </w:r>
            <w:r w:rsidRPr="001F7DEF">
              <w:rPr>
                <w:noProof/>
                <w:vertAlign w:val="superscript"/>
              </w:rPr>
              <w:t>3</w:t>
            </w:r>
          </w:p>
          <w:p w14:paraId="47E69F3C" w14:textId="77777777" w:rsidR="00FE49C7" w:rsidRDefault="00FE49C7" w:rsidP="00DF0BD6">
            <w:pPr>
              <w:rPr>
                <w:rFonts w:eastAsia="Times New Roman"/>
                <w:noProof/>
                <w:vertAlign w:val="superscript"/>
                <w:lang w:eastAsia="en-AU" w:bidi="en-US"/>
              </w:rPr>
            </w:pPr>
          </w:p>
          <w:p w14:paraId="17B22783" w14:textId="77777777" w:rsidR="00FE49C7" w:rsidRDefault="00E20B6B" w:rsidP="00DF0BD6">
            <w:pPr>
              <w:rPr>
                <w:rFonts w:eastAsia="Times New Roman"/>
                <w:noProof/>
                <w:vertAlign w:val="superscript"/>
                <w:lang w:eastAsia="en-AU" w:bidi="en-US"/>
              </w:rPr>
            </w:pPr>
            <w:r w:rsidRPr="7258294A">
              <w:rPr>
                <w:rFonts w:eastAsia="Times New Roman"/>
                <w:lang w:eastAsia="en-AU" w:bidi="en-US"/>
              </w:rPr>
              <w:t>Current and past intimate partners are the single largest category (56%) of known perpetrators of sexual violence in Australia</w:t>
            </w:r>
            <w:r>
              <w:rPr>
                <w:rFonts w:eastAsia="Times New Roman"/>
                <w:lang w:eastAsia="en-AU" w:bidi="en-US"/>
              </w:rPr>
              <w:t>.</w:t>
            </w:r>
            <w:r w:rsidRPr="001F7DEF">
              <w:rPr>
                <w:rFonts w:eastAsia="Times New Roman"/>
                <w:noProof/>
                <w:vertAlign w:val="superscript"/>
                <w:lang w:eastAsia="en-AU" w:bidi="en-US"/>
              </w:rPr>
              <w:t>4</w:t>
            </w:r>
          </w:p>
          <w:p w14:paraId="00B85414" w14:textId="77777777" w:rsidR="00FE49C7" w:rsidRDefault="00FE49C7" w:rsidP="00DF0BD6">
            <w:pPr>
              <w:rPr>
                <w:rFonts w:eastAsia="Times New Roman"/>
                <w:noProof/>
                <w:szCs w:val="20"/>
                <w:vertAlign w:val="superscript"/>
                <w:lang w:eastAsia="en-AU" w:bidi="en-US"/>
              </w:rPr>
            </w:pPr>
          </w:p>
          <w:p w14:paraId="716FE3AA" w14:textId="28A29845" w:rsidR="00E20B6B" w:rsidRPr="00FE49C7" w:rsidRDefault="00E20B6B" w:rsidP="00DF0BD6">
            <w:r>
              <w:rPr>
                <w:szCs w:val="20"/>
              </w:rPr>
              <w:t>One study found that i</w:t>
            </w:r>
            <w:r w:rsidRPr="00DD562F">
              <w:rPr>
                <w:szCs w:val="20"/>
              </w:rPr>
              <w:t xml:space="preserve">n a 12 to 24-month period, 6% of men reported perpetrating physical </w:t>
            </w:r>
            <w:r>
              <w:rPr>
                <w:szCs w:val="20"/>
              </w:rPr>
              <w:t>aggression</w:t>
            </w:r>
            <w:r w:rsidRPr="00DD562F">
              <w:rPr>
                <w:szCs w:val="20"/>
              </w:rPr>
              <w:t xml:space="preserve"> against </w:t>
            </w:r>
            <w:r>
              <w:rPr>
                <w:szCs w:val="20"/>
              </w:rPr>
              <w:t>a woman.</w:t>
            </w:r>
            <w:r w:rsidRPr="001F7DEF">
              <w:rPr>
                <w:noProof/>
                <w:vertAlign w:val="superscript"/>
              </w:rPr>
              <w:t>5</w:t>
            </w:r>
          </w:p>
          <w:p w14:paraId="30FE746C" w14:textId="77777777" w:rsidR="00B73C97" w:rsidRPr="00DD562F" w:rsidRDefault="00B73C97" w:rsidP="00DF0BD6">
            <w:pPr>
              <w:rPr>
                <w:szCs w:val="20"/>
              </w:rPr>
            </w:pPr>
          </w:p>
          <w:p w14:paraId="6C7DD7EF" w14:textId="77777777" w:rsidR="00E20B6B" w:rsidRPr="00B73C97" w:rsidRDefault="00E20B6B" w:rsidP="00FE49C7">
            <w:pPr>
              <w:pStyle w:val="Heading5"/>
            </w:pPr>
            <w:r w:rsidRPr="00B73C97">
              <w:t>Emotional abuse by a cohabiting partner</w:t>
            </w:r>
            <w:r w:rsidRPr="00B73C97">
              <w:rPr>
                <w:rStyle w:val="FootnoteReference"/>
                <w:bCs/>
                <w:iCs/>
                <w:color w:val="003639" w:themeColor="text1"/>
              </w:rPr>
              <w:footnoteReference w:id="2"/>
            </w:r>
          </w:p>
          <w:p w14:paraId="5B6CEF38" w14:textId="77777777" w:rsidR="00FE49C7" w:rsidRDefault="00E20B6B" w:rsidP="00DF0BD6">
            <w:r w:rsidRPr="7258294A">
              <w:t>In 2021-22, almost 1 in 4 (23%) women had experienced emotional abuse by a cohabiting partner since the age of 15</w:t>
            </w:r>
            <w:r>
              <w:t>.</w:t>
            </w:r>
            <w:r w:rsidRPr="001F7DEF">
              <w:rPr>
                <w:noProof/>
                <w:vertAlign w:val="superscript"/>
              </w:rPr>
              <w:t>5</w:t>
            </w:r>
            <w:r w:rsidRPr="7258294A">
              <w:t xml:space="preserve"> No data are available on the gender of the perpetrator.</w:t>
            </w:r>
          </w:p>
          <w:p w14:paraId="27E6732D" w14:textId="77777777" w:rsidR="00FE49C7" w:rsidRDefault="00FE49C7" w:rsidP="00DF0BD6"/>
          <w:p w14:paraId="354B147D" w14:textId="2528C3A6" w:rsidR="00E20B6B" w:rsidRPr="00A51E7F" w:rsidRDefault="00E20B6B" w:rsidP="00DF0BD6">
            <w:r w:rsidRPr="7258294A">
              <w:t>In the 12 months prior to the survey, 3.9% of women had experienced emotional abuse by a cohabiting partner</w:t>
            </w:r>
            <w:r>
              <w:t>.</w:t>
            </w:r>
            <w:r w:rsidRPr="001F7DEF">
              <w:rPr>
                <w:noProof/>
                <w:szCs w:val="20"/>
                <w:vertAlign w:val="superscript"/>
              </w:rPr>
              <w:t>3</w:t>
            </w:r>
            <w:r w:rsidRPr="7258294A">
              <w:t xml:space="preserve"> </w:t>
            </w:r>
          </w:p>
          <w:p w14:paraId="189A5FA9" w14:textId="77777777" w:rsidR="00FE49C7" w:rsidRDefault="00FE49C7" w:rsidP="00DF0BD6"/>
          <w:p w14:paraId="1C5DC672" w14:textId="4EDD3DD8" w:rsidR="00E20B6B" w:rsidRPr="00A51E7F" w:rsidRDefault="00E20B6B" w:rsidP="00DF0BD6">
            <w:r w:rsidRPr="7258294A">
              <w:t>Analysis of 2016 PSS data found that when examined by type of abuse (i.e. controlling social behaviours, controlling financial behaviours, and threatening or degrading behaviours), the most common form of emotional abuse women had experienced since the age of 15 was threatening or degrading behaviours</w:t>
            </w:r>
            <w:r>
              <w:t>.</w:t>
            </w:r>
            <w:r w:rsidRPr="001F7DEF">
              <w:rPr>
                <w:noProof/>
                <w:szCs w:val="20"/>
                <w:vertAlign w:val="superscript"/>
              </w:rPr>
              <w:t>6</w:t>
            </w:r>
          </w:p>
          <w:p w14:paraId="5492BE62" w14:textId="77777777" w:rsidR="00E20B6B" w:rsidRDefault="00E20B6B" w:rsidP="00DF0BD6">
            <w:pPr>
              <w:rPr>
                <w:szCs w:val="20"/>
              </w:rPr>
            </w:pPr>
          </w:p>
          <w:p w14:paraId="1C9E8D92" w14:textId="77777777" w:rsidR="00E20B6B" w:rsidRPr="00DC7611" w:rsidRDefault="00E20B6B" w:rsidP="00FE49C7">
            <w:pPr>
              <w:pStyle w:val="Heading5"/>
            </w:pPr>
            <w:r w:rsidRPr="00DC7611">
              <w:t>Stalking by a male perpetrator</w:t>
            </w:r>
          </w:p>
          <w:p w14:paraId="09A9D6F6" w14:textId="712EB578" w:rsidR="00E20B6B" w:rsidRPr="00A51E7F" w:rsidRDefault="00E20B6B" w:rsidP="00DF0BD6">
            <w:r>
              <w:t>Almost 1</w:t>
            </w:r>
            <w:r w:rsidRPr="210C1343">
              <w:t xml:space="preserve"> in </w:t>
            </w:r>
            <w:r>
              <w:t>5</w:t>
            </w:r>
            <w:r w:rsidRPr="210C1343">
              <w:t xml:space="preserve"> (</w:t>
            </w:r>
            <w:r>
              <w:t>19.1</w:t>
            </w:r>
            <w:r w:rsidRPr="210C1343">
              <w:t xml:space="preserve">%) women have experienced at least one incident of stalking by a male perpetrator since the age of </w:t>
            </w:r>
            <w:proofErr w:type="gramStart"/>
            <w:r w:rsidRPr="210C1343">
              <w:t>15</w:t>
            </w:r>
            <w:r>
              <w:t>.</w:t>
            </w:r>
            <w:r w:rsidRPr="001F7DEF">
              <w:rPr>
                <w:noProof/>
                <w:vertAlign w:val="superscript"/>
              </w:rPr>
              <w:t>3</w:t>
            </w:r>
            <w:proofErr w:type="gramEnd"/>
          </w:p>
          <w:p w14:paraId="53A84254" w14:textId="77777777" w:rsidR="00E20B6B" w:rsidRDefault="00E20B6B" w:rsidP="00DF0BD6">
            <w:pPr>
              <w:rPr>
                <w:szCs w:val="20"/>
              </w:rPr>
            </w:pPr>
          </w:p>
          <w:p w14:paraId="79057BBC" w14:textId="77777777" w:rsidR="00E20B6B" w:rsidRPr="00076164" w:rsidRDefault="00E20B6B" w:rsidP="00FE49C7">
            <w:pPr>
              <w:pStyle w:val="Heading5"/>
            </w:pPr>
            <w:r w:rsidRPr="00076164">
              <w:t>Intimate partner homicide</w:t>
            </w:r>
          </w:p>
          <w:p w14:paraId="6268D8BA" w14:textId="1C5080D9" w:rsidR="00E20B6B" w:rsidRDefault="00E20B6B" w:rsidP="00DF0BD6">
            <w:pPr>
              <w:rPr>
                <w:szCs w:val="20"/>
              </w:rPr>
            </w:pPr>
            <w:r w:rsidRPr="000A39CC">
              <w:rPr>
                <w:szCs w:val="20"/>
              </w:rPr>
              <w:t>In 2019-20, 36 women were murdered by an intimate partner – on average, 1 woman every</w:t>
            </w:r>
            <w:r w:rsidR="004C0A90">
              <w:rPr>
                <w:szCs w:val="20"/>
              </w:rPr>
              <w:t xml:space="preserve"> </w:t>
            </w:r>
            <w:r w:rsidRPr="000A39CC">
              <w:rPr>
                <w:szCs w:val="20"/>
              </w:rPr>
              <w:t>10 days. All perpetrators were men</w:t>
            </w:r>
            <w:r>
              <w:rPr>
                <w:szCs w:val="20"/>
              </w:rPr>
              <w:t>.</w:t>
            </w:r>
            <w:r w:rsidRPr="001F7DEF">
              <w:rPr>
                <w:noProof/>
                <w:vertAlign w:val="superscript"/>
              </w:rPr>
              <w:t>3</w:t>
            </w:r>
          </w:p>
          <w:p w14:paraId="6B4F33F4" w14:textId="77777777" w:rsidR="00E20B6B" w:rsidRDefault="00E20B6B" w:rsidP="00DF0BD6">
            <w:pPr>
              <w:rPr>
                <w:szCs w:val="20"/>
              </w:rPr>
            </w:pPr>
          </w:p>
          <w:p w14:paraId="4F927227" w14:textId="343F9516" w:rsidR="00FE49C7" w:rsidRPr="00FE49C7" w:rsidRDefault="00E20B6B" w:rsidP="00DF0BD6">
            <w:r w:rsidRPr="7258294A">
              <w:t>Between 2010 and 2018, 240 women were killed by a male intimate partner. Of these, 59 (24.6%) identified as Aboriginal and/or Torres Strait Islander women</w:t>
            </w:r>
            <w:r>
              <w:t>.</w:t>
            </w:r>
            <w:r w:rsidRPr="001F7DEF">
              <w:rPr>
                <w:noProof/>
                <w:vertAlign w:val="superscript"/>
              </w:rPr>
              <w:t>7</w:t>
            </w:r>
            <w:r w:rsidRPr="7258294A">
              <w:t xml:space="preserve"> </w:t>
            </w:r>
            <w:r w:rsidRPr="7C88DD64">
              <w:t>I</w:t>
            </w:r>
            <w:r w:rsidRPr="00B74034">
              <w:rPr>
                <w:szCs w:val="20"/>
              </w:rPr>
              <w:t>t is important to note that Aboriginal and Torres Strait Islander women experience violence perpetrated by Indigenous and non-Indigenous men:</w:t>
            </w:r>
            <w:r w:rsidR="00775BF9">
              <w:rPr>
                <w:szCs w:val="20"/>
              </w:rPr>
              <w:t xml:space="preserve"> </w:t>
            </w:r>
            <w:r w:rsidRPr="00B059C9">
              <w:rPr>
                <w:szCs w:val="20"/>
              </w:rPr>
              <w:t xml:space="preserve">1 in 7 Aboriginal and/or Torres Strait Islander women who were killed by a male intimate partner were killed by someone who did not identify as Aboriginal and/or Torres Strait </w:t>
            </w:r>
            <w:r w:rsidRPr="7C88DD64">
              <w:rPr>
                <w:szCs w:val="20"/>
              </w:rPr>
              <w:t>Islander</w:t>
            </w:r>
            <w:r>
              <w:rPr>
                <w:szCs w:val="20"/>
              </w:rPr>
              <w:t>.</w:t>
            </w:r>
            <w:r w:rsidRPr="001F7DEF">
              <w:rPr>
                <w:noProof/>
                <w:vertAlign w:val="superscript"/>
              </w:rPr>
              <w:t>7</w:t>
            </w:r>
          </w:p>
          <w:p w14:paraId="6300E18B" w14:textId="39460DF6" w:rsidR="00E20B6B" w:rsidRPr="00974189" w:rsidRDefault="00E20B6B" w:rsidP="00FE49C7">
            <w:pPr>
              <w:pStyle w:val="Heading5"/>
            </w:pPr>
            <w:r w:rsidRPr="00974189">
              <w:lastRenderedPageBreak/>
              <w:t>Severity of violence</w:t>
            </w:r>
          </w:p>
          <w:p w14:paraId="1A1A1F53" w14:textId="77777777" w:rsidR="00FE49C7" w:rsidRDefault="00E20B6B" w:rsidP="00DF0BD6">
            <w:pPr>
              <w:rPr>
                <w:szCs w:val="20"/>
              </w:rPr>
            </w:pPr>
            <w:r>
              <w:rPr>
                <w:szCs w:val="20"/>
              </w:rPr>
              <w:t xml:space="preserve">Intimate partner violence significantly impacts women’s mental and physical wellbeing, and </w:t>
            </w:r>
            <w:r w:rsidRPr="00DB5060">
              <w:rPr>
                <w:szCs w:val="20"/>
              </w:rPr>
              <w:t>is the leading contributor to death, injury and illness for women aged 18</w:t>
            </w:r>
            <w:r w:rsidR="004B0532">
              <w:rPr>
                <w:szCs w:val="20"/>
              </w:rPr>
              <w:t>-</w:t>
            </w:r>
            <w:r w:rsidRPr="00DB5060">
              <w:rPr>
                <w:szCs w:val="20"/>
              </w:rPr>
              <w:t>44</w:t>
            </w:r>
            <w:r>
              <w:rPr>
                <w:szCs w:val="20"/>
              </w:rPr>
              <w:t>.</w:t>
            </w:r>
            <w:r w:rsidRPr="001F7DEF">
              <w:rPr>
                <w:noProof/>
                <w:szCs w:val="20"/>
                <w:vertAlign w:val="superscript"/>
              </w:rPr>
              <w:t>8</w:t>
            </w:r>
          </w:p>
          <w:p w14:paraId="18454FFF" w14:textId="77777777" w:rsidR="00FE49C7" w:rsidRDefault="00FE49C7" w:rsidP="00DF0BD6">
            <w:pPr>
              <w:rPr>
                <w:szCs w:val="20"/>
              </w:rPr>
            </w:pPr>
          </w:p>
          <w:p w14:paraId="39E8B208" w14:textId="77306FFE" w:rsidR="00E20B6B" w:rsidRPr="00FE49C7" w:rsidRDefault="00E20B6B" w:rsidP="00DF0BD6">
            <w:pPr>
              <w:rPr>
                <w:szCs w:val="20"/>
              </w:rPr>
            </w:pPr>
            <w:r>
              <w:t xml:space="preserve">Research suggests that </w:t>
            </w:r>
            <w:r w:rsidRPr="210C1343">
              <w:t xml:space="preserve">men’s intimate partner violence </w:t>
            </w:r>
            <w:r>
              <w:t xml:space="preserve">is more severe than </w:t>
            </w:r>
            <w:r w:rsidRPr="210C1343">
              <w:t xml:space="preserve">violence </w:t>
            </w:r>
            <w:r>
              <w:t xml:space="preserve">against women </w:t>
            </w:r>
            <w:r w:rsidRPr="210C1343">
              <w:t xml:space="preserve">perpetrated by other </w:t>
            </w:r>
            <w:r>
              <w:t>male perpetrators</w:t>
            </w:r>
            <w:r w:rsidRPr="210C1343">
              <w:t>.</w:t>
            </w:r>
            <w:r>
              <w:t xml:space="preserve"> In 2016, w</w:t>
            </w:r>
            <w:r w:rsidRPr="210C1343">
              <w:t>hen women who had experienced physical violence (by any perpetrator) were asked about their most recent experience of physical assault, those who were assaulted by their male partner were more likely to be physically injured in the incident (58%) than those whose most recent incident was perpetrated by another known male such as a friend or family member (45%) or a male stranger (29%)</w:t>
            </w:r>
            <w:proofErr w:type="gramStart"/>
            <w:r>
              <w:t>.</w:t>
            </w:r>
            <w:r w:rsidRPr="001F7DEF">
              <w:rPr>
                <w:noProof/>
                <w:vertAlign w:val="superscript"/>
              </w:rPr>
              <w:t>4</w:t>
            </w:r>
            <w:proofErr w:type="gramEnd"/>
          </w:p>
          <w:p w14:paraId="2F02B0C1" w14:textId="77777777" w:rsidR="00E20B6B" w:rsidRDefault="00E20B6B" w:rsidP="00DF0BD6">
            <w:pPr>
              <w:rPr>
                <w:szCs w:val="20"/>
              </w:rPr>
            </w:pPr>
          </w:p>
          <w:p w14:paraId="5D60F496" w14:textId="361AB2B1" w:rsidR="00E20B6B" w:rsidRPr="00FE49C7" w:rsidRDefault="00E20B6B" w:rsidP="00DF0BD6">
            <w:pPr>
              <w:rPr>
                <w:szCs w:val="20"/>
              </w:rPr>
            </w:pPr>
            <w:r w:rsidRPr="210C1343">
              <w:t>In 2020-21, almost 12 women a day were hospitalised for violence perpetrated by a spouse or domestic partner</w:t>
            </w:r>
            <w:r>
              <w:t>.</w:t>
            </w:r>
            <w:r w:rsidRPr="001F7DEF">
              <w:rPr>
                <w:noProof/>
                <w:vertAlign w:val="superscript"/>
              </w:rPr>
              <w:t>9</w:t>
            </w:r>
            <w:r w:rsidRPr="210C1343">
              <w:t xml:space="preserve"> While data are not available on perpetrator gender, gendered patterns of intimate partner violence suggest that </w:t>
            </w:r>
            <w:r>
              <w:t xml:space="preserve">most (if not all) </w:t>
            </w:r>
            <w:r w:rsidRPr="210C1343">
              <w:t>perpetrators would be men</w:t>
            </w:r>
            <w:r>
              <w:t>.</w:t>
            </w:r>
            <w:r w:rsidRPr="001F7DEF">
              <w:rPr>
                <w:noProof/>
                <w:vertAlign w:val="superscript"/>
              </w:rPr>
              <w:t>9</w:t>
            </w:r>
          </w:p>
        </w:tc>
      </w:tr>
      <w:tr w:rsidR="00E20B6B" w:rsidRPr="008B3272" w14:paraId="398550D3" w14:textId="77777777" w:rsidTr="00E20B6B">
        <w:trPr>
          <w:trHeight w:val="418"/>
        </w:trPr>
        <w:tc>
          <w:tcPr>
            <w:tcW w:w="1747" w:type="dxa"/>
          </w:tcPr>
          <w:p w14:paraId="262F0C1D" w14:textId="77777777" w:rsidR="00E20B6B" w:rsidRPr="00E20B6B" w:rsidRDefault="00E20B6B" w:rsidP="00E20B6B">
            <w:pPr>
              <w:rPr>
                <w:rFonts w:eastAsia="Times New Roman"/>
                <w:b/>
                <w:lang w:eastAsia="en-AU" w:bidi="en-US"/>
              </w:rPr>
            </w:pPr>
            <w:r w:rsidRPr="00E20B6B">
              <w:rPr>
                <w:b/>
                <w:lang w:eastAsia="en-AU"/>
              </w:rPr>
              <w:lastRenderedPageBreak/>
              <w:t>Victim survivor and perpetrator profile</w:t>
            </w:r>
          </w:p>
        </w:tc>
        <w:tc>
          <w:tcPr>
            <w:tcW w:w="8188" w:type="dxa"/>
          </w:tcPr>
          <w:p w14:paraId="75F07F63" w14:textId="77777777" w:rsidR="00E20B6B" w:rsidRPr="00FE49C7" w:rsidRDefault="00E20B6B" w:rsidP="00FE49C7">
            <w:pPr>
              <w:pStyle w:val="Heading5"/>
            </w:pPr>
            <w:r w:rsidRPr="00FE49C7">
              <w:t>Victim-survivor profile</w:t>
            </w:r>
          </w:p>
          <w:p w14:paraId="2653E46A" w14:textId="77777777" w:rsidR="00E20B6B" w:rsidRDefault="00E20B6B" w:rsidP="00DF0BD6">
            <w:pPr>
              <w:rPr>
                <w:i/>
                <w:iCs/>
              </w:rPr>
            </w:pPr>
            <w:r w:rsidRPr="7258294A">
              <w:rPr>
                <w:i/>
                <w:iCs/>
              </w:rPr>
              <w:t>Aboriginal and Torres Strait Islander women</w:t>
            </w:r>
          </w:p>
          <w:p w14:paraId="7B6E7C1D" w14:textId="5B5BBC21" w:rsidR="00E20B6B" w:rsidRPr="002E3F53" w:rsidRDefault="00E20B6B" w:rsidP="00DF0BD6">
            <w:pPr>
              <w:rPr>
                <w:i/>
                <w:iCs/>
              </w:rPr>
            </w:pPr>
            <w:r w:rsidRPr="00B059C9">
              <w:rPr>
                <w:color w:val="auto"/>
              </w:rPr>
              <w:t xml:space="preserve">Research </w:t>
            </w:r>
            <w:r w:rsidRPr="00413246">
              <w:t xml:space="preserve">investigating the prevalence of intimate partner violence </w:t>
            </w:r>
            <w:r>
              <w:t>towards</w:t>
            </w:r>
            <w:r w:rsidRPr="00413246">
              <w:t xml:space="preserve"> Aboriginal and Torres Strait Islander women estimates that </w:t>
            </w:r>
            <w:r>
              <w:t xml:space="preserve">they </w:t>
            </w:r>
            <w:r w:rsidRPr="00413246">
              <w:t>are 2.5 times more likely to have experienced physical or sexual violence by an intimate partner than non-Indigenous women.</w:t>
            </w:r>
            <w:r w:rsidR="00AC2985">
              <w:t xml:space="preserve"> </w:t>
            </w:r>
            <w:r w:rsidRPr="00413246">
              <w:t>This equates to an estimated 3 in 5 (65%) Indigenous women and girls over the age of 15</w:t>
            </w:r>
            <w:r>
              <w:t>.</w:t>
            </w:r>
            <w:r w:rsidRPr="001F7DEF">
              <w:rPr>
                <w:noProof/>
                <w:vertAlign w:val="superscript"/>
              </w:rPr>
              <w:t>8,10</w:t>
            </w:r>
          </w:p>
          <w:p w14:paraId="589C5AEC" w14:textId="2B595BF1" w:rsidR="00E20B6B" w:rsidRDefault="00E20B6B" w:rsidP="00DF0BD6">
            <w:pPr>
              <w:spacing w:before="240"/>
            </w:pPr>
            <w:r w:rsidRPr="7258294A">
              <w:t xml:space="preserve">Research conducted in 2018-19 found that 14% of </w:t>
            </w:r>
            <w:r>
              <w:t>Aboriginal and Torres Strait Islander</w:t>
            </w:r>
            <w:r w:rsidRPr="7258294A">
              <w:t xml:space="preserve"> women had experienced physical and/or threatened physical harm in the last 12 months.</w:t>
            </w:r>
            <w:r w:rsidR="008D07D0">
              <w:t xml:space="preserve"> </w:t>
            </w:r>
            <w:r w:rsidRPr="7258294A">
              <w:t>Of the women who knew the perpetrator of the most recent incident,</w:t>
            </w:r>
            <w:r w:rsidR="00C2510D">
              <w:t xml:space="preserve"> </w:t>
            </w:r>
            <w:r w:rsidRPr="7258294A">
              <w:t>over half (52%) reported the perpetrator was a current or previous intimate partner</w:t>
            </w:r>
            <w:r>
              <w:t>.</w:t>
            </w:r>
            <w:r w:rsidRPr="001F7DEF">
              <w:rPr>
                <w:noProof/>
                <w:vertAlign w:val="superscript"/>
              </w:rPr>
              <w:t>11</w:t>
            </w:r>
          </w:p>
          <w:p w14:paraId="0158E947" w14:textId="77777777" w:rsidR="00E20B6B" w:rsidRDefault="00E20B6B" w:rsidP="00DF0BD6"/>
          <w:p w14:paraId="4AF9FE97" w14:textId="77777777" w:rsidR="00E20B6B" w:rsidRPr="004752CD" w:rsidRDefault="00E20B6B" w:rsidP="00FE49C7">
            <w:pPr>
              <w:pStyle w:val="Heading5"/>
            </w:pPr>
            <w:r w:rsidRPr="004752CD">
              <w:t>Disability</w:t>
            </w:r>
          </w:p>
          <w:p w14:paraId="2E5C6E20" w14:textId="46EAEA30" w:rsidR="00E20B6B" w:rsidRPr="00FE49C7" w:rsidRDefault="00E20B6B" w:rsidP="00DF0BD6">
            <w:r w:rsidRPr="7258294A">
              <w:t>Women with disability are at heightened risk of experiencing intimate partner violence compared to women without disability. In 2016, more than 1 in 3 (36%) women with disability reported experiencing intimate partner violence since the age of 15, compared to 1 in 5 (21%) women without disability</w:t>
            </w:r>
            <w:r>
              <w:t>.</w:t>
            </w:r>
            <w:r w:rsidRPr="001F7DEF">
              <w:rPr>
                <w:noProof/>
                <w:vertAlign w:val="superscript"/>
              </w:rPr>
              <w:t>4</w:t>
            </w:r>
            <w:r w:rsidRPr="7258294A">
              <w:t xml:space="preserve"> More than 1 in 3 (37%) women with disability have experienced emotional abuse by a current or former partner since the age of 15</w:t>
            </w:r>
            <w:r>
              <w:t>.</w:t>
            </w:r>
            <w:r w:rsidRPr="001F7DEF">
              <w:rPr>
                <w:noProof/>
                <w:vertAlign w:val="superscript"/>
              </w:rPr>
              <w:t>4</w:t>
            </w:r>
            <w:r w:rsidRPr="7258294A">
              <w:t xml:space="preserve"> The risk of experiencing intimate partner violence is increased further for women with certain types of disabilities. More than half of women with cognitive impairments (52%) and psychological impairments (51%) have experienced intimate partner violence since the age of 15, while 1 in 3 women with sensory and speech impairments (38%) and physical impairments (37%) have experienced intimate partner violence</w:t>
            </w:r>
            <w:r>
              <w:t>.</w:t>
            </w:r>
            <w:r w:rsidRPr="001F7DEF">
              <w:rPr>
                <w:noProof/>
                <w:vertAlign w:val="superscript"/>
              </w:rPr>
              <w:t>12</w:t>
            </w:r>
          </w:p>
          <w:p w14:paraId="54D4EF04" w14:textId="77777777" w:rsidR="00037515" w:rsidRPr="00037515" w:rsidRDefault="00E20B6B" w:rsidP="00FE49C7">
            <w:pPr>
              <w:pStyle w:val="Heading5"/>
            </w:pPr>
            <w:r w:rsidRPr="00037515">
              <w:lastRenderedPageBreak/>
              <w:t>Trans and gender diverse people</w:t>
            </w:r>
          </w:p>
          <w:p w14:paraId="439D439C" w14:textId="42C60172" w:rsidR="00E20B6B" w:rsidRPr="00037515" w:rsidRDefault="00E20B6B" w:rsidP="00037515">
            <w:pPr>
              <w:rPr>
                <w:i/>
                <w:iCs/>
              </w:rPr>
            </w:pPr>
            <w:r w:rsidRPr="18F977A5">
              <w:t xml:space="preserve">Trans and gender diverse people experience high rates of intimate partner violence, with trans women and transfeminine people </w:t>
            </w:r>
            <w:r w:rsidRPr="7258294A">
              <w:t>impacted</w:t>
            </w:r>
            <w:r w:rsidRPr="18F977A5">
              <w:t xml:space="preserve"> by unique oppressions such as transmisogyny. </w:t>
            </w:r>
            <w:r w:rsidRPr="006A4D1C">
              <w:rPr>
                <w:i/>
                <w:iCs/>
              </w:rPr>
              <w:t xml:space="preserve">Private </w:t>
            </w:r>
            <w:r>
              <w:rPr>
                <w:i/>
                <w:iCs/>
              </w:rPr>
              <w:t>l</w:t>
            </w:r>
            <w:r w:rsidRPr="006A4D1C">
              <w:rPr>
                <w:i/>
                <w:iCs/>
              </w:rPr>
              <w:t>ives 3</w:t>
            </w:r>
            <w:r w:rsidRPr="18F977A5">
              <w:t>, Australia’s largest national survey of the health and wellbeing of LGBTIQ people, found that more than half (52%) of non-binary participants had experienced verbal harassment from an intimate partner, followed by 46% of trans men and 42% of trans women. Around 1 in 3 non-binary (36%) participants and trans men (31%) had</w:t>
            </w:r>
            <w:r>
              <w:t xml:space="preserve"> </w:t>
            </w:r>
            <w:r w:rsidRPr="47CA5A26">
              <w:t>experienced sexual violence from an intimate partner, followed by 17% of trans women. More than 1 in 4 non-binary (28.5%) participants and trans men (26.7%) had experienced physical violence by an intimate partner, followed by 23.6% of trans women</w:t>
            </w:r>
            <w:r>
              <w:t>.</w:t>
            </w:r>
            <w:r w:rsidRPr="001F7DEF">
              <w:rPr>
                <w:noProof/>
                <w:vertAlign w:val="superscript"/>
              </w:rPr>
              <w:t>13</w:t>
            </w:r>
          </w:p>
          <w:p w14:paraId="03379FE7" w14:textId="77777777" w:rsidR="00E20B6B" w:rsidRDefault="00E20B6B" w:rsidP="00DF0BD6">
            <w:pPr>
              <w:spacing w:before="240"/>
            </w:pPr>
            <w:r w:rsidRPr="006A4D1C">
              <w:rPr>
                <w:i/>
                <w:iCs/>
              </w:rPr>
              <w:t xml:space="preserve">Private </w:t>
            </w:r>
            <w:r>
              <w:rPr>
                <w:i/>
                <w:iCs/>
              </w:rPr>
              <w:t>l</w:t>
            </w:r>
            <w:r w:rsidRPr="006A4D1C">
              <w:rPr>
                <w:i/>
                <w:iCs/>
              </w:rPr>
              <w:t>ives 3</w:t>
            </w:r>
            <w:r>
              <w:rPr>
                <w:i/>
                <w:iCs/>
              </w:rPr>
              <w:t xml:space="preserve"> </w:t>
            </w:r>
            <w:r w:rsidRPr="7258294A">
              <w:t xml:space="preserve">does not report on the gender of perpetrators against these findings. However, it does report that more than half (57%) of participants who reported ever having experienced IPV stated that in the most recent relationship where they had experienced violence, the perpetrator was a cisgender man; 34.5% reported ‘cisgender woman’; 3.4% non-binary; 2% trans woman and 2% trans man. </w:t>
            </w:r>
          </w:p>
          <w:p w14:paraId="07FE076F" w14:textId="77777777" w:rsidR="00E20B6B" w:rsidRDefault="00E20B6B" w:rsidP="00DF0BD6">
            <w:pPr>
              <w:rPr>
                <w:i/>
                <w:iCs/>
              </w:rPr>
            </w:pPr>
          </w:p>
          <w:p w14:paraId="376FEEBD" w14:textId="77777777" w:rsidR="00E20B6B" w:rsidRPr="008B1B81" w:rsidRDefault="00E20B6B" w:rsidP="00FE49C7">
            <w:pPr>
              <w:pStyle w:val="Heading5"/>
            </w:pPr>
            <w:r w:rsidRPr="008B1B81">
              <w:t>Age</w:t>
            </w:r>
          </w:p>
          <w:p w14:paraId="5C26A915" w14:textId="77777777" w:rsidR="00E20B6B" w:rsidRPr="00C34B0A" w:rsidRDefault="00E20B6B" w:rsidP="00DF0BD6">
            <w:r>
              <w:t>Personal Safety Survey (PSS)</w:t>
            </w:r>
            <w:r w:rsidRPr="00C34B0A">
              <w:t xml:space="preserve"> data from 2016 show that women aged 25-34 are slightly more likely than other age groups to have experienced partner violence (perpetrator gender not specified) in the last two years (4.4% compared with 4.1% of women aged 35-44, 2.7% of women aged 18-24, and 2.6% of women aged 45-54). Women aged 55 and older were the least likely to report experiencing partner violence in the past two years (1.2%)</w:t>
            </w:r>
            <w:proofErr w:type="gramStart"/>
            <w:r>
              <w:t>.</w:t>
            </w:r>
            <w:r w:rsidRPr="001F7DEF">
              <w:rPr>
                <w:noProof/>
                <w:vertAlign w:val="superscript"/>
              </w:rPr>
              <w:t>4</w:t>
            </w:r>
            <w:proofErr w:type="gramEnd"/>
          </w:p>
          <w:p w14:paraId="523172C7" w14:textId="77777777" w:rsidR="00E20B6B" w:rsidRDefault="00E20B6B" w:rsidP="00DF0BD6"/>
          <w:p w14:paraId="4E0D2890" w14:textId="77777777" w:rsidR="00E20B6B" w:rsidRPr="006422D7" w:rsidRDefault="00E20B6B" w:rsidP="00FE49C7">
            <w:pPr>
              <w:pStyle w:val="Heading5"/>
            </w:pPr>
            <w:r w:rsidRPr="006422D7">
              <w:t>Migrant and refugee background</w:t>
            </w:r>
          </w:p>
          <w:p w14:paraId="69DA0835" w14:textId="41981EE3" w:rsidR="00E20B6B" w:rsidRDefault="00E20B6B" w:rsidP="00DF0BD6">
            <w:r w:rsidRPr="7258294A">
              <w:t>There are no reliable estimates of the prevalence of violence experienced by migrant and refugee women in Australia due to survey limitations such as an under-representation of women who do not speak English</w:t>
            </w:r>
            <w:r>
              <w:t>.</w:t>
            </w:r>
            <w:r w:rsidRPr="001F7DEF">
              <w:rPr>
                <w:noProof/>
                <w:vertAlign w:val="superscript"/>
              </w:rPr>
              <w:t>14,15</w:t>
            </w:r>
            <w:r w:rsidRPr="7258294A">
              <w:t xml:space="preserve"> One survey of 1,392 self-identified migrant and refugee women in Australia found that 1 in 3 (33%) had experienced at least one form of domestic and family violence (DFV) (this includes physical and sexual violence, controlling behaviours, and violence towards others and/or property). In this study, the perpetrator was most often a current or former partner</w:t>
            </w:r>
            <w:r>
              <w:t>.</w:t>
            </w:r>
            <w:r w:rsidRPr="001F7DEF">
              <w:rPr>
                <w:noProof/>
                <w:vertAlign w:val="superscript"/>
              </w:rPr>
              <w:t>14</w:t>
            </w:r>
            <w:r w:rsidRPr="7258294A">
              <w:t xml:space="preserve"> </w:t>
            </w:r>
          </w:p>
          <w:p w14:paraId="6C79C8AB" w14:textId="77777777" w:rsidR="00E20B6B" w:rsidRDefault="00E20B6B" w:rsidP="00DF0BD6"/>
          <w:p w14:paraId="00BA033C" w14:textId="3F4FAE79" w:rsidR="00E20B6B" w:rsidRPr="008F1989" w:rsidRDefault="00E20B6B" w:rsidP="00DF0BD6">
            <w:r w:rsidRPr="7258294A">
              <w:t xml:space="preserve">This report found that 40% of surveyed temporary visa holders had experienced DFV, along with 32% of Australian citizens and 28% of permanent visa holders. Temporary visa holders experienced unique forms of DFV such as migration-related controlling behaviours. This included threatening to have the </w:t>
            </w:r>
            <w:proofErr w:type="gramStart"/>
            <w:r w:rsidRPr="7258294A">
              <w:t>respondent</w:t>
            </w:r>
            <w:proofErr w:type="gramEnd"/>
            <w:r w:rsidRPr="7258294A">
              <w:t xml:space="preserve"> or their children deported, threatening to withdraw sponsorship, threatening to prevent family members from accessing visas or travelling to Australia, and tricking or coercing them to return to their country of origin</w:t>
            </w:r>
            <w:r>
              <w:t>.</w:t>
            </w:r>
            <w:r w:rsidRPr="001F7DEF">
              <w:rPr>
                <w:noProof/>
                <w:vertAlign w:val="superscript"/>
              </w:rPr>
              <w:t>14</w:t>
            </w:r>
          </w:p>
          <w:p w14:paraId="7B1AB576" w14:textId="6E2CF373" w:rsidR="00E20B6B" w:rsidRPr="008F1989" w:rsidRDefault="00E20B6B" w:rsidP="00DF0BD6">
            <w:r w:rsidRPr="008F1989">
              <w:lastRenderedPageBreak/>
              <w:t>It is important to note that these findings cannot be used to estimate the true prevalence of violence against migrant and refugee women, as the study sample was not representative of the wider population.</w:t>
            </w:r>
            <w:r w:rsidRPr="008F1989">
              <w:rPr>
                <w:noProof/>
                <w:vertAlign w:val="superscript"/>
              </w:rPr>
              <w:t>14</w:t>
            </w:r>
          </w:p>
          <w:p w14:paraId="4AB07790" w14:textId="77777777" w:rsidR="00E20B6B" w:rsidRPr="00AF480D" w:rsidRDefault="00E20B6B" w:rsidP="00DF0BD6">
            <w:pPr>
              <w:rPr>
                <w:i/>
              </w:rPr>
            </w:pPr>
          </w:p>
          <w:p w14:paraId="37EE4230" w14:textId="77777777" w:rsidR="00537CBC" w:rsidRDefault="00E20B6B" w:rsidP="00FE49C7">
            <w:pPr>
              <w:pStyle w:val="Heading5"/>
            </w:pPr>
            <w:r w:rsidRPr="00537CBC">
              <w:t>Children</w:t>
            </w:r>
          </w:p>
          <w:p w14:paraId="6EE7B2BD" w14:textId="5E35FED4" w:rsidR="00E20B6B" w:rsidRPr="00AF480D" w:rsidRDefault="00E20B6B" w:rsidP="00DF0BD6">
            <w:r w:rsidRPr="00AF480D">
              <w:t>Children are also victim</w:t>
            </w:r>
            <w:r>
              <w:t>-</w:t>
            </w:r>
            <w:r w:rsidRPr="00AF480D">
              <w:t>survivors of men’s intimate partner violence agains</w:t>
            </w:r>
            <w:r w:rsidRPr="210C1343">
              <w:t>t</w:t>
            </w:r>
            <w:r w:rsidRPr="00AF480D">
              <w:t xml:space="preserve"> women.</w:t>
            </w:r>
            <w:r w:rsidR="00190765">
              <w:t xml:space="preserve"> </w:t>
            </w:r>
            <w:r w:rsidRPr="00AF480D">
              <w:t xml:space="preserve">The 2016 PSS </w:t>
            </w:r>
            <w:r w:rsidRPr="56EB4F83">
              <w:t>found</w:t>
            </w:r>
            <w:r w:rsidRPr="00AF480D">
              <w:t xml:space="preserve"> that half</w:t>
            </w:r>
            <w:r>
              <w:t xml:space="preserve"> (50%)</w:t>
            </w:r>
            <w:r w:rsidRPr="00AF480D">
              <w:t xml:space="preserve"> of </w:t>
            </w:r>
            <w:r w:rsidRPr="56EB4F83">
              <w:t xml:space="preserve">women who reported experiencing violence from </w:t>
            </w:r>
            <w:r w:rsidRPr="00AF480D">
              <w:t xml:space="preserve">a current partner </w:t>
            </w:r>
            <w:r>
              <w:t xml:space="preserve">also </w:t>
            </w:r>
            <w:r w:rsidRPr="56EB4F83">
              <w:t>reported that their children had seen or heard the violence</w:t>
            </w:r>
            <w:r>
              <w:t>.</w:t>
            </w:r>
            <w:r w:rsidRPr="001F7DEF">
              <w:rPr>
                <w:noProof/>
                <w:vertAlign w:val="superscript"/>
              </w:rPr>
              <w:t>4</w:t>
            </w:r>
            <w:r w:rsidRPr="56EB4F83">
              <w:t xml:space="preserve"> This finding highlights children’s experiences as victim</w:t>
            </w:r>
            <w:r>
              <w:t>-</w:t>
            </w:r>
            <w:r w:rsidRPr="56EB4F83">
              <w:t>survivors of men’s use of violence.</w:t>
            </w:r>
          </w:p>
          <w:p w14:paraId="0BE81981" w14:textId="61E26B17" w:rsidR="00E20B6B" w:rsidRDefault="00E20B6B" w:rsidP="00DF0BD6">
            <w:pPr>
              <w:rPr>
                <w:noProof/>
                <w:vertAlign w:val="superscript"/>
              </w:rPr>
            </w:pPr>
            <w:r w:rsidRPr="7258294A">
              <w:t xml:space="preserve">When asked about their experience of violence before the age of 15, </w:t>
            </w:r>
            <w:r>
              <w:t>one</w:t>
            </w:r>
            <w:r w:rsidRPr="7258294A">
              <w:t xml:space="preserve"> in 10 men (10%) and </w:t>
            </w:r>
            <w:r>
              <w:t>one</w:t>
            </w:r>
            <w:r w:rsidRPr="7258294A">
              <w:t xml:space="preserve"> in 8 women (13%) had witnessed violence against their mother by a partner</w:t>
            </w:r>
            <w:r>
              <w:t>.</w:t>
            </w:r>
            <w:r w:rsidRPr="001F7DEF">
              <w:rPr>
                <w:noProof/>
                <w:vertAlign w:val="superscript"/>
              </w:rPr>
              <w:t>4</w:t>
            </w:r>
          </w:p>
          <w:p w14:paraId="18D3DAB7" w14:textId="77777777" w:rsidR="00FE49C7" w:rsidRDefault="00FE49C7" w:rsidP="00DF0BD6"/>
          <w:p w14:paraId="62271B50" w14:textId="77777777" w:rsidR="00E20B6B" w:rsidRPr="00FE49C7" w:rsidRDefault="00E20B6B" w:rsidP="00FE49C7">
            <w:pPr>
              <w:pStyle w:val="Heading5"/>
            </w:pPr>
            <w:r w:rsidRPr="00FE49C7">
              <w:t>Perpetrator profile</w:t>
            </w:r>
          </w:p>
          <w:p w14:paraId="3CAFA623" w14:textId="35A7FC58" w:rsidR="00E20B6B" w:rsidRPr="001331E1" w:rsidRDefault="00E20B6B" w:rsidP="00DF0BD6">
            <w:r w:rsidRPr="00B12B24">
              <w:t>Data on the demographic characteristics of men who perpetrate</w:t>
            </w:r>
            <w:r>
              <w:t xml:space="preserve"> intimate partner violence</w:t>
            </w:r>
            <w:r w:rsidRPr="00B12B24">
              <w:t xml:space="preserve"> are not available.</w:t>
            </w:r>
          </w:p>
        </w:tc>
      </w:tr>
      <w:tr w:rsidR="00E20B6B" w:rsidRPr="00A54CE5" w14:paraId="2F71BF52" w14:textId="77777777" w:rsidTr="00E20B6B">
        <w:trPr>
          <w:trHeight w:val="418"/>
        </w:trPr>
        <w:tc>
          <w:tcPr>
            <w:tcW w:w="1747" w:type="dxa"/>
          </w:tcPr>
          <w:p w14:paraId="4A7A8CC3" w14:textId="77777777" w:rsidR="00E20B6B" w:rsidRPr="00E20B6B" w:rsidRDefault="00E20B6B" w:rsidP="00E20B6B">
            <w:pPr>
              <w:rPr>
                <w:b/>
                <w:lang w:eastAsia="en-AU"/>
              </w:rPr>
            </w:pPr>
            <w:r w:rsidRPr="00E20B6B">
              <w:rPr>
                <w:b/>
                <w:lang w:eastAsia="en-AU"/>
              </w:rPr>
              <w:lastRenderedPageBreak/>
              <w:t>Settings</w:t>
            </w:r>
          </w:p>
          <w:p w14:paraId="5A76F413" w14:textId="77777777" w:rsidR="00E20B6B" w:rsidRPr="00E20B6B" w:rsidRDefault="00E20B6B" w:rsidP="00E20B6B">
            <w:pPr>
              <w:rPr>
                <w:rFonts w:eastAsia="Times New Roman"/>
                <w:b/>
                <w:szCs w:val="20"/>
                <w:lang w:eastAsia="en-AU" w:bidi="en-US"/>
              </w:rPr>
            </w:pPr>
          </w:p>
        </w:tc>
        <w:tc>
          <w:tcPr>
            <w:tcW w:w="8188" w:type="dxa"/>
          </w:tcPr>
          <w:p w14:paraId="207E5193" w14:textId="4A318447" w:rsidR="00E20B6B" w:rsidRDefault="00E20B6B" w:rsidP="004E4790">
            <w:r w:rsidRPr="7B32EEE5">
              <w:t xml:space="preserve">Information on the settings in which </w:t>
            </w:r>
            <w:r>
              <w:t>intimate partner violence</w:t>
            </w:r>
            <w:r w:rsidRPr="210C1343">
              <w:t xml:space="preserve"> </w:t>
            </w:r>
            <w:r w:rsidRPr="7B32EEE5">
              <w:t>is perpetrated is limited. However</w:t>
            </w:r>
            <w:r>
              <w:t>,</w:t>
            </w:r>
            <w:r w:rsidRPr="7B32EEE5">
              <w:t xml:space="preserve"> when women who had been physically or sexually assaulted by a male perpetrator (any relationship, including intimate partner) were asked about the most recent incident of violence, the most common location of the assault was their own home</w:t>
            </w:r>
            <w:r>
              <w:t>.</w:t>
            </w:r>
            <w:r w:rsidRPr="001F7DEF">
              <w:rPr>
                <w:noProof/>
                <w:vertAlign w:val="superscript"/>
              </w:rPr>
              <w:t>4</w:t>
            </w:r>
            <w:r w:rsidRPr="7B32EEE5">
              <w:t xml:space="preserve"> This suggests that most violence occurs in private, residential settings.</w:t>
            </w:r>
          </w:p>
          <w:p w14:paraId="53D86399" w14:textId="5C946F4D" w:rsidR="00E20B6B" w:rsidRPr="00623F52" w:rsidRDefault="00E20B6B" w:rsidP="00623F52">
            <w:pPr>
              <w:spacing w:before="240"/>
            </w:pPr>
            <w:r w:rsidRPr="7B32EEE5">
              <w:t>Intimate partner violence can also be perpetrated online. Online violence includes a range of behaviours including digital dating abuse (i.e. harmful and abusive technology-facilitated behaviours including threats, humiliation, sexual coercion, monitoring and control that occur in dating relationships or when using dating apps) and technology-facilitated abuse that occurs in the context of family violence</w:t>
            </w:r>
            <w:r>
              <w:t>.</w:t>
            </w:r>
            <w:r w:rsidRPr="001F7DEF">
              <w:rPr>
                <w:noProof/>
                <w:vertAlign w:val="superscript"/>
              </w:rPr>
              <w:t>16</w:t>
            </w:r>
            <w:r w:rsidRPr="7B32EEE5">
              <w:t xml:space="preserve"> Digital dating violence may occur as isolated instances or as a pattern of coercive and controlling behaviours, while technology-facilitated family violence is typically part of a pattern of coercive and controlling behaviour.</w:t>
            </w:r>
            <w:r w:rsidRPr="7AE67012">
              <w:t xml:space="preserve"> One study of 527 young people found that within the previous 12 months, 56.1% of women had experienced at least one form of digital dating abuse</w:t>
            </w:r>
            <w:r>
              <w:t>.</w:t>
            </w:r>
            <w:r w:rsidRPr="001F7DEF">
              <w:rPr>
                <w:noProof/>
                <w:vertAlign w:val="superscript"/>
              </w:rPr>
              <w:t>17</w:t>
            </w:r>
            <w:r w:rsidRPr="7AE67012">
              <w:t xml:space="preserve"> No data are available on the prevalence of technology-facilitated family violence.</w:t>
            </w:r>
          </w:p>
        </w:tc>
      </w:tr>
      <w:tr w:rsidR="00E20B6B" w:rsidRPr="00A54CE5" w14:paraId="00C1DCD0" w14:textId="77777777" w:rsidTr="00E20B6B">
        <w:trPr>
          <w:trHeight w:val="418"/>
        </w:trPr>
        <w:tc>
          <w:tcPr>
            <w:tcW w:w="1747" w:type="dxa"/>
          </w:tcPr>
          <w:p w14:paraId="39C5855B" w14:textId="77777777" w:rsidR="00E20B6B" w:rsidRPr="00E20B6B" w:rsidDel="00411DDA" w:rsidRDefault="00E20B6B" w:rsidP="00E20B6B">
            <w:pPr>
              <w:rPr>
                <w:rFonts w:eastAsia="Times New Roman"/>
                <w:b/>
                <w:szCs w:val="20"/>
                <w:lang w:eastAsia="en-AU" w:bidi="en-US"/>
              </w:rPr>
            </w:pPr>
            <w:r w:rsidRPr="00E20B6B">
              <w:rPr>
                <w:rFonts w:eastAsia="Times New Roman"/>
                <w:b/>
                <w:szCs w:val="20"/>
                <w:lang w:eastAsia="en-AU" w:bidi="en-US"/>
              </w:rPr>
              <w:t>Researchers’ indication of factors associated with violence</w:t>
            </w:r>
          </w:p>
        </w:tc>
        <w:tc>
          <w:tcPr>
            <w:tcW w:w="8188" w:type="dxa"/>
          </w:tcPr>
          <w:p w14:paraId="62198C0C" w14:textId="77777777" w:rsidR="00FE49C7" w:rsidRDefault="00E20B6B" w:rsidP="00D337F8">
            <w:r w:rsidRPr="7258294A">
              <w:t>The socio-ecological model is a useful analytical frame to understand what drives the gendered patterns and high prevalence of men’s violence against women. This approach considers violence as the outcome of interactions among many elements across all levels of society, including among and between individuals and in personal relationships, in organisational and community dynamics, systemic and institutional factors, and broader societal dynamics.</w:t>
            </w:r>
          </w:p>
          <w:p w14:paraId="6750A81F" w14:textId="77777777" w:rsidR="00FE49C7" w:rsidRDefault="00FE49C7" w:rsidP="00D337F8">
            <w:pPr>
              <w:rPr>
                <w:i/>
                <w:iCs/>
                <w:color w:val="003639" w:themeColor="text1"/>
                <w:szCs w:val="20"/>
              </w:rPr>
            </w:pPr>
          </w:p>
          <w:p w14:paraId="4AC21624" w14:textId="1B27F78D" w:rsidR="00E20B6B" w:rsidRPr="00FE49C7" w:rsidRDefault="00E20B6B" w:rsidP="00D337F8">
            <w:r w:rsidRPr="00AF480D">
              <w:rPr>
                <w:i/>
                <w:iCs/>
                <w:color w:val="003639" w:themeColor="text1"/>
                <w:szCs w:val="20"/>
              </w:rPr>
              <w:t>Change the Story: A shared framework for the primary prevention of violence against women in Australia (second edition)</w:t>
            </w:r>
            <w:r w:rsidRPr="0078308E">
              <w:rPr>
                <w:color w:val="003639" w:themeColor="text1"/>
                <w:szCs w:val="20"/>
              </w:rPr>
              <w:t xml:space="preserve"> </w:t>
            </w:r>
            <w:r>
              <w:rPr>
                <w:color w:val="003639" w:themeColor="text1"/>
                <w:szCs w:val="20"/>
              </w:rPr>
              <w:t xml:space="preserve">uses a socio-ecological approach to </w:t>
            </w:r>
            <w:r>
              <w:rPr>
                <w:color w:val="003639" w:themeColor="text1"/>
                <w:szCs w:val="20"/>
              </w:rPr>
              <w:lastRenderedPageBreak/>
              <w:t xml:space="preserve">conceptualise the </w:t>
            </w:r>
            <w:r w:rsidRPr="0078308E">
              <w:rPr>
                <w:color w:val="003639" w:themeColor="text1"/>
                <w:szCs w:val="20"/>
              </w:rPr>
              <w:t xml:space="preserve">underlying </w:t>
            </w:r>
            <w:r>
              <w:rPr>
                <w:color w:val="003639" w:themeColor="text1"/>
                <w:szCs w:val="20"/>
              </w:rPr>
              <w:t xml:space="preserve">gendered </w:t>
            </w:r>
            <w:r w:rsidRPr="0078308E">
              <w:rPr>
                <w:color w:val="003639" w:themeColor="text1"/>
                <w:szCs w:val="20"/>
              </w:rPr>
              <w:t>drivers of men’s violence against women in Australia</w:t>
            </w:r>
            <w:r>
              <w:rPr>
                <w:color w:val="003639" w:themeColor="text1"/>
                <w:szCs w:val="20"/>
              </w:rPr>
              <w:t>.</w:t>
            </w:r>
            <w:r w:rsidRPr="001F7DEF">
              <w:rPr>
                <w:noProof/>
                <w:color w:val="003639" w:themeColor="text1"/>
                <w:szCs w:val="20"/>
                <w:vertAlign w:val="superscript"/>
              </w:rPr>
              <w:t>18</w:t>
            </w:r>
            <w:r>
              <w:rPr>
                <w:color w:val="003639" w:themeColor="text1"/>
                <w:szCs w:val="20"/>
              </w:rPr>
              <w:t xml:space="preserve"> </w:t>
            </w:r>
            <w:r w:rsidRPr="0079683B">
              <w:rPr>
                <w:color w:val="003639" w:themeColor="text1"/>
                <w:szCs w:val="20"/>
              </w:rPr>
              <w:t>The</w:t>
            </w:r>
            <w:r>
              <w:rPr>
                <w:color w:val="003639" w:themeColor="text1"/>
                <w:szCs w:val="20"/>
              </w:rPr>
              <w:t>se</w:t>
            </w:r>
            <w:r w:rsidRPr="0079683B">
              <w:rPr>
                <w:color w:val="003639" w:themeColor="text1"/>
                <w:szCs w:val="20"/>
              </w:rPr>
              <w:t xml:space="preserve"> </w:t>
            </w:r>
            <w:r>
              <w:rPr>
                <w:color w:val="003639" w:themeColor="text1"/>
                <w:szCs w:val="20"/>
              </w:rPr>
              <w:t>i</w:t>
            </w:r>
            <w:r w:rsidRPr="0079683B">
              <w:rPr>
                <w:color w:val="003639" w:themeColor="text1"/>
                <w:szCs w:val="20"/>
              </w:rPr>
              <w:t>nclude:</w:t>
            </w:r>
          </w:p>
          <w:p w14:paraId="12D8514D" w14:textId="2AE2FD55" w:rsidR="00E20B6B" w:rsidRPr="00E774EE" w:rsidRDefault="00E20B6B" w:rsidP="000F1D4A">
            <w:pPr>
              <w:pStyle w:val="ListParagraph"/>
              <w:numPr>
                <w:ilvl w:val="0"/>
                <w:numId w:val="152"/>
              </w:numPr>
            </w:pPr>
            <w:r w:rsidRPr="000F1D4A">
              <w:rPr>
                <w:b/>
                <w:bCs/>
              </w:rPr>
              <w:t>Condoning of violence against women.</w:t>
            </w:r>
            <w:r w:rsidRPr="00E774EE">
              <w:t xml:space="preserve"> This includes</w:t>
            </w:r>
            <w:r>
              <w:t xml:space="preserve"> </w:t>
            </w:r>
            <w:r w:rsidRPr="00E774EE">
              <w:t>widely held beliefs attitudes and social norms about gender and other sociodemographic/identity characteristics including race, ethnicity, age, class, disability and sexuality; social norms and legal, institutional and organisational structures and practices that justify, excuse, trivialise or dismiss violence against women</w:t>
            </w:r>
            <w:r>
              <w:t>.</w:t>
            </w:r>
            <w:r w:rsidRPr="000F1D4A">
              <w:rPr>
                <w:noProof/>
                <w:vertAlign w:val="superscript"/>
              </w:rPr>
              <w:t>18-20</w:t>
            </w:r>
          </w:p>
          <w:p w14:paraId="0FB3B1DF" w14:textId="0FFDE3B0" w:rsidR="00E20B6B" w:rsidRPr="00E774EE" w:rsidRDefault="00E20B6B" w:rsidP="000F1D4A">
            <w:pPr>
              <w:pStyle w:val="ListParagraph"/>
              <w:numPr>
                <w:ilvl w:val="0"/>
                <w:numId w:val="152"/>
              </w:numPr>
            </w:pPr>
            <w:r w:rsidRPr="000F1D4A">
              <w:rPr>
                <w:b/>
                <w:bCs/>
              </w:rPr>
              <w:t>Men’s control of decision-making and limits to women’s independence in public and private life.</w:t>
            </w:r>
            <w:r w:rsidRPr="00E774EE">
              <w:t xml:space="preserve"> This includes structural and normative barriers to women obtaining positions of leadership, meaning that men have greater control over power, resources and decisions, specifically over policies and laws that directly impact women; social norms about masculinity and gender relations in cisgendered, heterosexual relationships</w:t>
            </w:r>
            <w:r>
              <w:t>.</w:t>
            </w:r>
            <w:r w:rsidRPr="000F1D4A">
              <w:rPr>
                <w:noProof/>
                <w:vertAlign w:val="superscript"/>
              </w:rPr>
              <w:t>18,21-23</w:t>
            </w:r>
          </w:p>
          <w:p w14:paraId="7BBB62A5" w14:textId="0EC4A751" w:rsidR="00E20B6B" w:rsidRPr="00E774EE" w:rsidRDefault="00E20B6B" w:rsidP="000F1D4A">
            <w:pPr>
              <w:pStyle w:val="ListParagraph"/>
              <w:numPr>
                <w:ilvl w:val="0"/>
                <w:numId w:val="152"/>
              </w:numPr>
            </w:pPr>
            <w:r w:rsidRPr="000F1D4A">
              <w:rPr>
                <w:b/>
                <w:bCs/>
              </w:rPr>
              <w:t>Rigid gender stereotyping and dominant forms of masculinity.</w:t>
            </w:r>
            <w:r w:rsidRPr="00E774EE">
              <w:t xml:space="preserve"> This includes: </w:t>
            </w:r>
            <w:r>
              <w:t>‘</w:t>
            </w:r>
            <w:r w:rsidRPr="00E774EE">
              <w:t>falsely promoting rigid distinctions between the skills, attributes and characteristics of women and men, in a way that positions ‘masculine’ traits as having higher social value than ‘feminine’ traits</w:t>
            </w:r>
            <w:r>
              <w:t xml:space="preserve">’, </w:t>
            </w:r>
            <w:r w:rsidRPr="00E774EE">
              <w:t>creating gendered power relationships; conforming to, reinforcing, promotion or sanctioning behaviours that are associated with dominant forms of masculinity</w:t>
            </w:r>
            <w:r>
              <w:t>.</w:t>
            </w:r>
            <w:r w:rsidRPr="000F1D4A">
              <w:rPr>
                <w:noProof/>
                <w:vertAlign w:val="superscript"/>
              </w:rPr>
              <w:t>18,24-27</w:t>
            </w:r>
          </w:p>
          <w:p w14:paraId="188D3211" w14:textId="77777777" w:rsidR="00423F90" w:rsidRDefault="00E20B6B" w:rsidP="000F1D4A">
            <w:pPr>
              <w:pStyle w:val="ListParagraph"/>
              <w:numPr>
                <w:ilvl w:val="0"/>
                <w:numId w:val="152"/>
              </w:numPr>
            </w:pPr>
            <w:r w:rsidRPr="000F1D4A">
              <w:rPr>
                <w:b/>
                <w:bCs/>
              </w:rPr>
              <w:t>Male peer relations and cultures of masculinity that emphasise aggression, dominance and control.</w:t>
            </w:r>
            <w:r w:rsidRPr="00E774EE">
              <w:t xml:space="preserve"> This </w:t>
            </w:r>
            <w:r w:rsidR="00342650" w:rsidRPr="00E774EE">
              <w:t>includes</w:t>
            </w:r>
            <w:r w:rsidR="00423F90">
              <w:t>:</w:t>
            </w:r>
          </w:p>
          <w:p w14:paraId="272F8F1D" w14:textId="77777777" w:rsidR="00423F90" w:rsidRDefault="00E20B6B" w:rsidP="00423F90">
            <w:pPr>
              <w:pStyle w:val="ListParagraph"/>
              <w:numPr>
                <w:ilvl w:val="1"/>
                <w:numId w:val="154"/>
              </w:numPr>
            </w:pPr>
            <w:r w:rsidRPr="00E774EE">
              <w:t xml:space="preserve">male cultures that use sexism or homophobia to build social </w:t>
            </w:r>
            <w:proofErr w:type="gramStart"/>
            <w:r w:rsidRPr="00E774EE">
              <w:t>connection</w:t>
            </w:r>
            <w:proofErr w:type="gramEnd"/>
          </w:p>
          <w:p w14:paraId="78648282" w14:textId="77777777" w:rsidR="00423F90" w:rsidRDefault="00E20B6B" w:rsidP="00423F90">
            <w:pPr>
              <w:pStyle w:val="ListParagraph"/>
              <w:numPr>
                <w:ilvl w:val="1"/>
                <w:numId w:val="154"/>
              </w:numPr>
            </w:pPr>
            <w:r w:rsidRPr="00E774EE">
              <w:t xml:space="preserve">settings where men come together that exclude or outnumber </w:t>
            </w:r>
            <w:proofErr w:type="gramStart"/>
            <w:r w:rsidRPr="00E774EE">
              <w:t>women</w:t>
            </w:r>
            <w:proofErr w:type="gramEnd"/>
          </w:p>
          <w:p w14:paraId="5EC43B57" w14:textId="2931D927" w:rsidR="00E20B6B" w:rsidRPr="00E774EE" w:rsidRDefault="00E20B6B" w:rsidP="00423F90">
            <w:pPr>
              <w:pStyle w:val="ListParagraph"/>
              <w:numPr>
                <w:ilvl w:val="1"/>
                <w:numId w:val="154"/>
              </w:numPr>
            </w:pPr>
            <w:r w:rsidRPr="00E774EE">
              <w:t>men seeking approval from other men by embodying dominant norms and stereotypes to ‘prove’ their masculinity</w:t>
            </w:r>
            <w:r>
              <w:t>.</w:t>
            </w:r>
            <w:r w:rsidRPr="000F1D4A">
              <w:rPr>
                <w:noProof/>
                <w:vertAlign w:val="superscript"/>
              </w:rPr>
              <w:t>18,28-31</w:t>
            </w:r>
          </w:p>
          <w:p w14:paraId="29256BEC" w14:textId="77777777" w:rsidR="00E20B6B" w:rsidRDefault="00E20B6B" w:rsidP="00DF0BD6">
            <w:pPr>
              <w:spacing w:line="240" w:lineRule="auto"/>
              <w:rPr>
                <w:b/>
                <w:bCs/>
                <w:szCs w:val="20"/>
              </w:rPr>
            </w:pPr>
          </w:p>
          <w:p w14:paraId="38D73CAD" w14:textId="097EADF7" w:rsidR="00FE49C7" w:rsidRDefault="00E20B6B" w:rsidP="00FE49C7">
            <w:pPr>
              <w:rPr>
                <w:noProof/>
                <w:color w:val="003639" w:themeColor="text1"/>
                <w:vertAlign w:val="superscript"/>
              </w:rPr>
            </w:pPr>
            <w:r w:rsidRPr="00120368">
              <w:rPr>
                <w:color w:val="003639" w:themeColor="text1"/>
              </w:rPr>
              <w:t>Gender inequality and sexism intersect with other forms of discrimination and oppression including racism, colonialism, ableism, ageism, classism, homophobia, biphobia, and transphobia to drive men’s intimate partner violence against diverse groups of women including women with disability, older women, trans and gender diverse people, lesbian, bi+ and queer women, Aboriginal and Torres Strait Islander women, and migrant and refugee women.</w:t>
            </w:r>
            <w:r w:rsidRPr="00120368">
              <w:rPr>
                <w:noProof/>
                <w:color w:val="003639" w:themeColor="text1"/>
                <w:vertAlign w:val="superscript"/>
              </w:rPr>
              <w:t>18,32-35</w:t>
            </w:r>
            <w:r w:rsidRPr="00120368">
              <w:rPr>
                <w:color w:val="003639" w:themeColor="text1"/>
              </w:rPr>
              <w:t xml:space="preserve"> These intersecting oppressions ‘create systems of structured inequality, characterised by the unequal distribution of power, wealth, income and social status’ and increase the probability of men using violence against them.</w:t>
            </w:r>
            <w:r w:rsidRPr="00120368">
              <w:rPr>
                <w:noProof/>
                <w:color w:val="003639" w:themeColor="text1"/>
                <w:vertAlign w:val="superscript"/>
              </w:rPr>
              <w:t>18</w:t>
            </w:r>
            <w:r w:rsidRPr="00120368">
              <w:rPr>
                <w:color w:val="003639" w:themeColor="text1"/>
              </w:rPr>
              <w:t xml:space="preserve"> For Aboriginal and Torres Strait Islander women, historical oppression and the ongoing impacts of colonisation at the collective level is a foundational driver of violence, intersecting with gendered and patriarchal factors to drive high levels of violence against them.</w:t>
            </w:r>
            <w:r w:rsidRPr="00120368">
              <w:rPr>
                <w:noProof/>
                <w:color w:val="003639" w:themeColor="text1"/>
                <w:vertAlign w:val="superscript"/>
              </w:rPr>
              <w:t>33</w:t>
            </w:r>
          </w:p>
          <w:p w14:paraId="336105BE" w14:textId="77777777" w:rsidR="00FE49C7" w:rsidRPr="00FE49C7" w:rsidRDefault="00FE49C7" w:rsidP="00FE49C7">
            <w:pPr>
              <w:rPr>
                <w:noProof/>
                <w:color w:val="003639" w:themeColor="text1"/>
                <w:vertAlign w:val="superscript"/>
              </w:rPr>
            </w:pPr>
          </w:p>
          <w:p w14:paraId="79A16CC4" w14:textId="77777777" w:rsidR="00E20B6B" w:rsidRPr="008F738B" w:rsidRDefault="00E20B6B" w:rsidP="00FE49C7">
            <w:pPr>
              <w:pStyle w:val="Heading5"/>
            </w:pPr>
            <w:r w:rsidRPr="008F738B">
              <w:lastRenderedPageBreak/>
              <w:t xml:space="preserve">Reinforcing factors associated with intimate partner violence perpetrated against women by </w:t>
            </w:r>
            <w:proofErr w:type="gramStart"/>
            <w:r w:rsidRPr="008F738B">
              <w:t>men</w:t>
            </w:r>
            <w:proofErr w:type="gramEnd"/>
          </w:p>
          <w:p w14:paraId="40D6853A" w14:textId="75075E4E" w:rsidR="00E20B6B" w:rsidRPr="000D1289" w:rsidDel="00411DDA" w:rsidRDefault="00E20B6B" w:rsidP="008F738B">
            <w:pPr>
              <w:rPr>
                <w:color w:val="003639" w:themeColor="text1"/>
                <w:lang w:eastAsia="en-AU" w:bidi="en-US"/>
              </w:rPr>
            </w:pPr>
            <w:r w:rsidRPr="00E774EE">
              <w:t>A number of factors reinforce the likelihood of men’s violence against women, including: condoning of violence in general, experience of, and exposure to, violence, factors that weaken prosocial behaviour, and resistance and backlash to prevention and gender equality efforts</w:t>
            </w:r>
            <w:r>
              <w:t>.</w:t>
            </w:r>
            <w:r w:rsidRPr="001F7DEF">
              <w:rPr>
                <w:noProof/>
                <w:vertAlign w:val="superscript"/>
              </w:rPr>
              <w:t>18</w:t>
            </w:r>
            <w:r>
              <w:t xml:space="preserve"> R</w:t>
            </w:r>
            <w:r w:rsidRPr="00E774EE">
              <w:t xml:space="preserve">esearch </w:t>
            </w:r>
            <w:r>
              <w:t>suggests</w:t>
            </w:r>
            <w:r w:rsidRPr="00E774EE">
              <w:t xml:space="preserve"> </w:t>
            </w:r>
            <w:r>
              <w:t>other factors that may reinforce the prevalence and severity of intimate partner violence</w:t>
            </w:r>
            <w:r w:rsidRPr="210C1343">
              <w:t xml:space="preserve"> </w:t>
            </w:r>
            <w:r>
              <w:t>include high levels of socioeconomic disadvantage</w:t>
            </w:r>
            <w:r w:rsidRPr="001F7DEF">
              <w:rPr>
                <w:noProof/>
                <w:vertAlign w:val="superscript"/>
              </w:rPr>
              <w:t>36</w:t>
            </w:r>
            <w:r>
              <w:t xml:space="preserve"> and cultures of masculinity that endorse excessive </w:t>
            </w:r>
            <w:r w:rsidRPr="00E774EE">
              <w:t>alcohol consumption</w:t>
            </w:r>
            <w:r>
              <w:t>.</w:t>
            </w:r>
            <w:r w:rsidRPr="001F7DEF">
              <w:rPr>
                <w:noProof/>
                <w:vertAlign w:val="superscript"/>
              </w:rPr>
              <w:t>37</w:t>
            </w:r>
          </w:p>
        </w:tc>
      </w:tr>
    </w:tbl>
    <w:p w14:paraId="3B6C5F72" w14:textId="6BE2E2AE" w:rsidR="00360B69" w:rsidRPr="008048D5" w:rsidRDefault="00360B69" w:rsidP="00360B69">
      <w:pPr>
        <w:pStyle w:val="Heading2"/>
        <w:rPr>
          <w:noProof/>
        </w:rPr>
      </w:pPr>
      <w:r w:rsidRPr="008048D5">
        <w:rPr>
          <w:noProof/>
        </w:rPr>
        <w:lastRenderedPageBreak/>
        <w:t>References</w:t>
      </w:r>
    </w:p>
    <w:p w14:paraId="340B6C71" w14:textId="4C6505BD" w:rsidR="00BC3739" w:rsidRPr="002A65DB" w:rsidRDefault="00BC3739" w:rsidP="00BC3739">
      <w:pPr>
        <w:pStyle w:val="ListParagraph"/>
        <w:numPr>
          <w:ilvl w:val="0"/>
          <w:numId w:val="155"/>
        </w:numPr>
        <w:rPr>
          <w:noProof/>
        </w:rPr>
      </w:pPr>
      <w:r w:rsidRPr="002A65DB">
        <w:rPr>
          <w:noProof/>
        </w:rPr>
        <w:t xml:space="preserve">World Health Organization. Understanding and addressing violence against women: Intimate partner violence 2012 [Available from: </w:t>
      </w:r>
      <w:hyperlink r:id="rId15" w:history="1">
        <w:r w:rsidR="00814923" w:rsidRPr="00DB581B">
          <w:rPr>
            <w:rStyle w:val="Hyperlink"/>
            <w:rFonts w:ascii="Arial" w:hAnsi="Arial"/>
          </w:rPr>
          <w:t>https://apps.who.int/iris/bitstream/handle/10665/77432/</w:t>
        </w:r>
        <w:r w:rsidR="00814923" w:rsidRPr="00814923">
          <w:rPr>
            <w:rStyle w:val="FollowedHyperlink"/>
          </w:rPr>
          <w:t>WHO</w:t>
        </w:r>
        <w:r w:rsidR="00814923" w:rsidRPr="00DB581B">
          <w:rPr>
            <w:rStyle w:val="Hyperlink"/>
            <w:rFonts w:ascii="Arial" w:hAnsi="Arial"/>
          </w:rPr>
          <w:t>_RHR_12.36_eng.pdf</w:t>
        </w:r>
      </w:hyperlink>
      <w:r w:rsidR="00CB7E49">
        <w:rPr>
          <w:u w:color="FF4900"/>
        </w:rPr>
        <w:t>]</w:t>
      </w:r>
      <w:r w:rsidRPr="002A65DB">
        <w:rPr>
          <w:noProof/>
        </w:rPr>
        <w:t>.</w:t>
      </w:r>
    </w:p>
    <w:p w14:paraId="354BEBB7" w14:textId="3823180B" w:rsidR="00BC3739" w:rsidRPr="002A65DB" w:rsidRDefault="00BC3739" w:rsidP="00BC3739">
      <w:pPr>
        <w:pStyle w:val="ListParagraph"/>
        <w:numPr>
          <w:ilvl w:val="0"/>
          <w:numId w:val="155"/>
        </w:numPr>
        <w:rPr>
          <w:noProof/>
        </w:rPr>
      </w:pPr>
      <w:r w:rsidRPr="002A65DB">
        <w:rPr>
          <w:noProof/>
        </w:rPr>
        <w:t xml:space="preserve">Centre for Disease Control and Prevention. Preventing intimate partner violence 2022 [Available from: </w:t>
      </w:r>
      <w:hyperlink r:id="rId16" w:history="1">
        <w:r w:rsidR="000D5793" w:rsidRPr="00DB581B">
          <w:rPr>
            <w:rStyle w:val="Hyperlink"/>
            <w:rFonts w:ascii="Arial" w:hAnsi="Arial"/>
          </w:rPr>
          <w:t>https://www.cdc.gov/violenceprevention/pdf/ipv/IPV-factsheet_2022.pdf</w:t>
        </w:r>
      </w:hyperlink>
      <w:r w:rsidR="000D5793">
        <w:rPr>
          <w:noProof/>
        </w:rPr>
        <w:t>].</w:t>
      </w:r>
    </w:p>
    <w:p w14:paraId="3C9E9BF4" w14:textId="12C35755" w:rsidR="00BC3739" w:rsidRPr="002A65DB" w:rsidRDefault="00BC3739" w:rsidP="00BC3739">
      <w:pPr>
        <w:pStyle w:val="ListParagraph"/>
        <w:numPr>
          <w:ilvl w:val="0"/>
          <w:numId w:val="155"/>
        </w:numPr>
        <w:rPr>
          <w:noProof/>
        </w:rPr>
      </w:pPr>
      <w:r w:rsidRPr="002A65DB">
        <w:rPr>
          <w:noProof/>
        </w:rPr>
        <w:t xml:space="preserve">Australian Bureau of Statistics. Personal Safety, Australia, 2021-22 Canberra: Australian Bureau of Statistics; 2023 [Available from: </w:t>
      </w:r>
      <w:hyperlink r:id="rId17" w:anchor="data-downloads" w:history="1">
        <w:r w:rsidR="00366F9F" w:rsidRPr="00DB581B">
          <w:rPr>
            <w:rStyle w:val="Hyperlink"/>
            <w:rFonts w:ascii="Arial" w:hAnsi="Arial"/>
          </w:rPr>
          <w:t>https://www.abs.gov.au/statistics/people/crime-and-justice/personal-safety-australia/latest-release#data-downloads</w:t>
        </w:r>
      </w:hyperlink>
      <w:r w:rsidR="00366F9F">
        <w:rPr>
          <w:u w:color="FF4900"/>
        </w:rPr>
        <w:t>]</w:t>
      </w:r>
      <w:r w:rsidRPr="002A65DB">
        <w:rPr>
          <w:noProof/>
        </w:rPr>
        <w:t>.</w:t>
      </w:r>
    </w:p>
    <w:p w14:paraId="2BD1BCA1" w14:textId="556761D6" w:rsidR="00BC3739" w:rsidRPr="002A65DB" w:rsidRDefault="00BC3739" w:rsidP="00BC3739">
      <w:pPr>
        <w:pStyle w:val="ListParagraph"/>
        <w:numPr>
          <w:ilvl w:val="0"/>
          <w:numId w:val="155"/>
        </w:numPr>
        <w:rPr>
          <w:noProof/>
        </w:rPr>
      </w:pPr>
      <w:r w:rsidRPr="002A65DB">
        <w:rPr>
          <w:noProof/>
        </w:rPr>
        <w:t xml:space="preserve">Australian Bureau of Statistics. Personal Safety, Australia, 20162017. </w:t>
      </w:r>
      <w:r w:rsidR="00F0231B">
        <w:rPr>
          <w:noProof/>
        </w:rPr>
        <w:t>[</w:t>
      </w:r>
      <w:r w:rsidRPr="002A65DB">
        <w:rPr>
          <w:noProof/>
        </w:rPr>
        <w:t xml:space="preserve">Available from: </w:t>
      </w:r>
      <w:hyperlink r:id="rId18" w:history="1">
        <w:r w:rsidR="00F0231B" w:rsidRPr="00DB581B">
          <w:rPr>
            <w:rStyle w:val="Hyperlink"/>
            <w:rFonts w:ascii="Arial" w:hAnsi="Arial"/>
          </w:rPr>
          <w:t>https://www.abs.gov.au/statistics/people/crime-and-justice/personal-safety-australia/latest-release</w:t>
        </w:r>
      </w:hyperlink>
      <w:r w:rsidR="00F0231B">
        <w:rPr>
          <w:u w:color="FF4900"/>
        </w:rPr>
        <w:t>]</w:t>
      </w:r>
      <w:r w:rsidRPr="002A65DB">
        <w:rPr>
          <w:noProof/>
        </w:rPr>
        <w:t>.</w:t>
      </w:r>
    </w:p>
    <w:p w14:paraId="283E2FED" w14:textId="341D4807" w:rsidR="00BC3739" w:rsidRPr="002A65DB" w:rsidRDefault="00BC3739" w:rsidP="00BC3739">
      <w:pPr>
        <w:pStyle w:val="ListParagraph"/>
        <w:numPr>
          <w:ilvl w:val="0"/>
          <w:numId w:val="155"/>
        </w:numPr>
        <w:rPr>
          <w:noProof/>
        </w:rPr>
      </w:pPr>
      <w:r w:rsidRPr="002A65DB">
        <w:rPr>
          <w:noProof/>
        </w:rPr>
        <w:t>Bernards S, Graham K. The Cross-Cultural Association Between Marital Status and Physical Aggression Between Intimate Partners. J Fam Violence. 2013;28(4):403-18.</w:t>
      </w:r>
    </w:p>
    <w:p w14:paraId="74C15CDA" w14:textId="4281FD35" w:rsidR="00BC3739" w:rsidRPr="002A65DB" w:rsidRDefault="00BC3739" w:rsidP="00BC3739">
      <w:pPr>
        <w:pStyle w:val="ListParagraph"/>
        <w:numPr>
          <w:ilvl w:val="0"/>
          <w:numId w:val="155"/>
        </w:numPr>
        <w:rPr>
          <w:noProof/>
        </w:rPr>
      </w:pPr>
      <w:r w:rsidRPr="002A65DB">
        <w:rPr>
          <w:noProof/>
        </w:rPr>
        <w:t xml:space="preserve">Australian Bureau of Statistics. Domestic Violence: Experiences of Partner Emotional Abuse2022. </w:t>
      </w:r>
      <w:r w:rsidR="000868E0">
        <w:rPr>
          <w:noProof/>
        </w:rPr>
        <w:t>[</w:t>
      </w:r>
      <w:r w:rsidRPr="002A65DB">
        <w:rPr>
          <w:noProof/>
        </w:rPr>
        <w:t xml:space="preserve">Available from: </w:t>
      </w:r>
      <w:hyperlink r:id="rId19" w:history="1">
        <w:r w:rsidR="000868E0" w:rsidRPr="00DB581B">
          <w:rPr>
            <w:rStyle w:val="Hyperlink"/>
            <w:rFonts w:ascii="Arial" w:hAnsi="Arial"/>
          </w:rPr>
          <w:t>https://www.abs.gov.au/articles/domestic-violence-experiences-partner-emotional-abuse</w:t>
        </w:r>
      </w:hyperlink>
      <w:r w:rsidR="000868E0">
        <w:rPr>
          <w:u w:color="FF4900"/>
        </w:rPr>
        <w:t>]</w:t>
      </w:r>
      <w:r w:rsidRPr="002A65DB">
        <w:rPr>
          <w:noProof/>
        </w:rPr>
        <w:t>.</w:t>
      </w:r>
    </w:p>
    <w:p w14:paraId="39141B85" w14:textId="150E7202" w:rsidR="00BC3739" w:rsidRPr="002A65DB" w:rsidRDefault="00BC3739" w:rsidP="00BC3739">
      <w:pPr>
        <w:pStyle w:val="ListParagraph"/>
        <w:numPr>
          <w:ilvl w:val="0"/>
          <w:numId w:val="155"/>
        </w:numPr>
        <w:rPr>
          <w:noProof/>
        </w:rPr>
      </w:pPr>
      <w:r w:rsidRPr="002A65DB">
        <w:rPr>
          <w:noProof/>
        </w:rPr>
        <w:t>Australian Domestic and Family Violence Death Review Network, Australia's National Research Organisation for Women's Safety. Australian Domestic and Family Violence Death Review Network Data Report: Intimate partner violence homicides 2010–2018 (2nd ed.; Research report 03/2022). Sydney: ANROWS; 2022.</w:t>
      </w:r>
    </w:p>
    <w:p w14:paraId="53708E9D" w14:textId="3842AA6A" w:rsidR="00BC3739" w:rsidRPr="002A65DB" w:rsidRDefault="00BC3739" w:rsidP="00BC3739">
      <w:pPr>
        <w:pStyle w:val="ListParagraph"/>
        <w:numPr>
          <w:ilvl w:val="0"/>
          <w:numId w:val="155"/>
        </w:numPr>
        <w:rPr>
          <w:noProof/>
        </w:rPr>
      </w:pPr>
      <w:r w:rsidRPr="002A65DB">
        <w:rPr>
          <w:noProof/>
        </w:rPr>
        <w:t>Webster K. A preventable burden: Measuring and addressing the prevalence and health impacts of intimate partner violence in Australian women (ANROWS Compass, 07/2016). Sydney: ANROWS; 2016.</w:t>
      </w:r>
    </w:p>
    <w:p w14:paraId="201BF9F3" w14:textId="3722B386" w:rsidR="00BC3739" w:rsidRPr="002A65DB" w:rsidRDefault="00BC3739" w:rsidP="00BC3739">
      <w:pPr>
        <w:pStyle w:val="ListParagraph"/>
        <w:numPr>
          <w:ilvl w:val="0"/>
          <w:numId w:val="155"/>
        </w:numPr>
        <w:rPr>
          <w:noProof/>
        </w:rPr>
      </w:pPr>
      <w:r w:rsidRPr="002A65DB">
        <w:rPr>
          <w:noProof/>
        </w:rPr>
        <w:t xml:space="preserve">Australian Institute of Health and Welfare. Family, domestic and sexual violence data in Australia2022. </w:t>
      </w:r>
      <w:r w:rsidR="00BA5BD7">
        <w:rPr>
          <w:noProof/>
        </w:rPr>
        <w:t>[</w:t>
      </w:r>
      <w:r w:rsidRPr="002A65DB">
        <w:rPr>
          <w:noProof/>
        </w:rPr>
        <w:t xml:space="preserve">Available from: </w:t>
      </w:r>
      <w:hyperlink r:id="rId20" w:history="1">
        <w:r w:rsidR="00BA5BD7" w:rsidRPr="00DB581B">
          <w:rPr>
            <w:rStyle w:val="Hyperlink"/>
            <w:rFonts w:ascii="Arial" w:hAnsi="Arial"/>
          </w:rPr>
          <w:t>https://www.aihw.gov.au/reports/domestic-violence/family-domestic-sexual-violence-data</w:t>
        </w:r>
      </w:hyperlink>
      <w:r w:rsidR="00BA5BD7">
        <w:rPr>
          <w:u w:color="FF4900"/>
        </w:rPr>
        <w:t>]</w:t>
      </w:r>
      <w:r w:rsidRPr="002A65DB">
        <w:rPr>
          <w:noProof/>
        </w:rPr>
        <w:t>.</w:t>
      </w:r>
    </w:p>
    <w:p w14:paraId="6C509BBE" w14:textId="096CAA97" w:rsidR="00BC3739" w:rsidRPr="002A65DB" w:rsidRDefault="00BC3739" w:rsidP="00BC3739">
      <w:pPr>
        <w:pStyle w:val="ListParagraph"/>
        <w:numPr>
          <w:ilvl w:val="0"/>
          <w:numId w:val="155"/>
        </w:numPr>
        <w:rPr>
          <w:noProof/>
        </w:rPr>
      </w:pPr>
      <w:r w:rsidRPr="002A65DB">
        <w:rPr>
          <w:noProof/>
        </w:rPr>
        <w:t>Ayre J, Lum On M, Webster K, Gourley M, Moon L. Examination of the burden of disease of intimate partner violence against women in 2011: Final report (ANROWS Horizons, 06/2016). Sydney: ANROWS; 2016.</w:t>
      </w:r>
    </w:p>
    <w:p w14:paraId="6B73B844" w14:textId="2FFA2977" w:rsidR="00BC3739" w:rsidRPr="002A65DB" w:rsidRDefault="00BC3739" w:rsidP="00BC3739">
      <w:pPr>
        <w:pStyle w:val="ListParagraph"/>
        <w:numPr>
          <w:ilvl w:val="0"/>
          <w:numId w:val="155"/>
        </w:numPr>
        <w:rPr>
          <w:noProof/>
        </w:rPr>
      </w:pPr>
      <w:r w:rsidRPr="002A65DB">
        <w:rPr>
          <w:noProof/>
        </w:rPr>
        <w:t xml:space="preserve">Australian Institute of Health and Welfare. Aboriginal and Torres Strait Islander Health Performance Framework, 2.10 – Community Safety2023. </w:t>
      </w:r>
      <w:r w:rsidR="00B649A1">
        <w:rPr>
          <w:noProof/>
        </w:rPr>
        <w:t>[</w:t>
      </w:r>
      <w:r w:rsidRPr="002A65DB">
        <w:rPr>
          <w:noProof/>
        </w:rPr>
        <w:t xml:space="preserve">Available from: </w:t>
      </w:r>
      <w:hyperlink r:id="rId21" w:anchor="DataTablesAndResources" w:history="1">
        <w:r w:rsidR="00B649A1" w:rsidRPr="00DB581B">
          <w:rPr>
            <w:rStyle w:val="Hyperlink"/>
            <w:rFonts w:ascii="Arial" w:hAnsi="Arial"/>
          </w:rPr>
          <w:t>https://www.indigenoushpf.gov.au/measures/2-10-community-safety/data#DataTablesAndResources</w:t>
        </w:r>
      </w:hyperlink>
      <w:r w:rsidR="00B649A1">
        <w:rPr>
          <w:u w:color="FF4900"/>
        </w:rPr>
        <w:t>]</w:t>
      </w:r>
      <w:r w:rsidRPr="002A65DB">
        <w:rPr>
          <w:noProof/>
        </w:rPr>
        <w:t>.</w:t>
      </w:r>
    </w:p>
    <w:p w14:paraId="5170E64A" w14:textId="4981D646" w:rsidR="00BC3739" w:rsidRPr="002A65DB" w:rsidRDefault="00BC3739" w:rsidP="00BC3739">
      <w:pPr>
        <w:pStyle w:val="ListParagraph"/>
        <w:numPr>
          <w:ilvl w:val="0"/>
          <w:numId w:val="155"/>
        </w:numPr>
        <w:rPr>
          <w:noProof/>
        </w:rPr>
      </w:pPr>
      <w:r w:rsidRPr="002A65DB">
        <w:rPr>
          <w:noProof/>
        </w:rPr>
        <w:lastRenderedPageBreak/>
        <w:t xml:space="preserve">Australian Bureau of Statistics. Disability and Violence - In Focus: Crime and Justice Statistics2021. </w:t>
      </w:r>
      <w:r w:rsidR="00DD0E10">
        <w:rPr>
          <w:noProof/>
        </w:rPr>
        <w:t>[</w:t>
      </w:r>
      <w:r w:rsidRPr="002A65DB">
        <w:rPr>
          <w:noProof/>
        </w:rPr>
        <w:t xml:space="preserve">Available from: </w:t>
      </w:r>
      <w:hyperlink r:id="rId22" w:history="1">
        <w:r w:rsidR="00DD0E10" w:rsidRPr="00DB581B">
          <w:rPr>
            <w:rStyle w:val="Hyperlink"/>
            <w:rFonts w:ascii="Arial" w:hAnsi="Arial"/>
          </w:rPr>
          <w:t>https://www.abs.gov.au/statistics/people/crime-and-justice/focus-crime-and-justice-statistics/disability-and-violence-april-2021</w:t>
        </w:r>
      </w:hyperlink>
      <w:r w:rsidR="00DD0E10">
        <w:rPr>
          <w:u w:color="FF4900"/>
        </w:rPr>
        <w:t>]</w:t>
      </w:r>
      <w:r w:rsidRPr="002A65DB">
        <w:rPr>
          <w:noProof/>
        </w:rPr>
        <w:t>.</w:t>
      </w:r>
    </w:p>
    <w:p w14:paraId="733F79C6" w14:textId="7AE40991" w:rsidR="00BC3739" w:rsidRPr="002A65DB" w:rsidRDefault="00BC3739" w:rsidP="00BC3739">
      <w:pPr>
        <w:pStyle w:val="ListParagraph"/>
        <w:numPr>
          <w:ilvl w:val="0"/>
          <w:numId w:val="155"/>
        </w:numPr>
        <w:rPr>
          <w:noProof/>
        </w:rPr>
      </w:pPr>
      <w:r w:rsidRPr="002A65DB">
        <w:rPr>
          <w:noProof/>
        </w:rPr>
        <w:t>Hill AO, Bourne A, McNair R, Carman M, Lyons A. Private Lives 3: The health and wellbeing of LGBTIQ people in Australia. ARCSHS Monograph Series No. 122. Melbourne: Australian Research Centre in Sex, Health and Society, La Trobe University; 2020.</w:t>
      </w:r>
    </w:p>
    <w:p w14:paraId="652F996A" w14:textId="5A869459" w:rsidR="00BC3739" w:rsidRPr="002A65DB" w:rsidRDefault="00BC3739" w:rsidP="00BC3739">
      <w:pPr>
        <w:pStyle w:val="ListParagraph"/>
        <w:numPr>
          <w:ilvl w:val="0"/>
          <w:numId w:val="155"/>
        </w:numPr>
        <w:rPr>
          <w:noProof/>
        </w:rPr>
      </w:pPr>
      <w:r w:rsidRPr="002A65DB">
        <w:rPr>
          <w:noProof/>
        </w:rPr>
        <w:t>Segrave M, Wickes R, Keel C. Migrant and Refugee Women in Australia: The Safety and Security Survey. Melbourne: Monash University; 2021.</w:t>
      </w:r>
    </w:p>
    <w:p w14:paraId="6E1D5457" w14:textId="13BCF4ED" w:rsidR="00BC3739" w:rsidRPr="002A65DB" w:rsidRDefault="00BC3739" w:rsidP="00BC3739">
      <w:pPr>
        <w:pStyle w:val="ListParagraph"/>
        <w:numPr>
          <w:ilvl w:val="0"/>
          <w:numId w:val="155"/>
        </w:numPr>
        <w:rPr>
          <w:noProof/>
        </w:rPr>
      </w:pPr>
      <w:r w:rsidRPr="002A65DB">
        <w:rPr>
          <w:noProof/>
        </w:rPr>
        <w:t>Vaughan C, E. D, Murdolo A, Chen J, Murray L, Block K, Quiazon R, Warr D. Promoting community-led responses to violence against immigrant and refugee women in metropolitan and regional Australia: The ASPIRE Project (State of knowledge paper 7). Sydney: ANROWS; 2015.</w:t>
      </w:r>
    </w:p>
    <w:p w14:paraId="76398FD4" w14:textId="31E8ABAF" w:rsidR="00BC3739" w:rsidRPr="002A65DB" w:rsidRDefault="00BC3739" w:rsidP="00BC3739">
      <w:pPr>
        <w:pStyle w:val="ListParagraph"/>
        <w:numPr>
          <w:ilvl w:val="0"/>
          <w:numId w:val="155"/>
        </w:numPr>
        <w:rPr>
          <w:noProof/>
        </w:rPr>
      </w:pPr>
      <w:r w:rsidRPr="002A65DB">
        <w:rPr>
          <w:noProof/>
        </w:rPr>
        <w:t>Harris B. Online violence and harassment perpetrated against women. Respect Victoria.2023.</w:t>
      </w:r>
    </w:p>
    <w:p w14:paraId="194FAC62" w14:textId="40951AC7" w:rsidR="00BC3739" w:rsidRPr="002A65DB" w:rsidRDefault="00BC3739" w:rsidP="00BC3739">
      <w:pPr>
        <w:pStyle w:val="ListParagraph"/>
        <w:numPr>
          <w:ilvl w:val="0"/>
          <w:numId w:val="155"/>
        </w:numPr>
        <w:rPr>
          <w:noProof/>
        </w:rPr>
      </w:pPr>
      <w:r w:rsidRPr="002A65DB">
        <w:rPr>
          <w:noProof/>
        </w:rPr>
        <w:t>Brown C, Sanci L, Hegarty K. Technology-facilitated abuse in relationships: Victimisation patterns and impact in young people. Computers in Human Behavior. 2021;124:106897.</w:t>
      </w:r>
    </w:p>
    <w:p w14:paraId="2094E287" w14:textId="3A19322E" w:rsidR="00BC3739" w:rsidRPr="002A65DB" w:rsidRDefault="00BC3739" w:rsidP="00BC3739">
      <w:pPr>
        <w:pStyle w:val="ListParagraph"/>
        <w:numPr>
          <w:ilvl w:val="0"/>
          <w:numId w:val="155"/>
        </w:numPr>
        <w:rPr>
          <w:noProof/>
        </w:rPr>
      </w:pPr>
      <w:r w:rsidRPr="002A65DB">
        <w:rPr>
          <w:noProof/>
        </w:rPr>
        <w:t>Our Watch. Change the story: A shared framework for the primary prevention of violence against women in Australia. 2nd ed. Melbourne: Our Watch; 2021.</w:t>
      </w:r>
    </w:p>
    <w:p w14:paraId="0AC30DFE" w14:textId="3745C64B" w:rsidR="00BC3739" w:rsidRPr="002A65DB" w:rsidRDefault="00BC3739" w:rsidP="00BC3739">
      <w:pPr>
        <w:pStyle w:val="ListParagraph"/>
        <w:numPr>
          <w:ilvl w:val="0"/>
          <w:numId w:val="155"/>
        </w:numPr>
        <w:rPr>
          <w:noProof/>
        </w:rPr>
      </w:pPr>
      <w:r w:rsidRPr="002A65DB">
        <w:rPr>
          <w:noProof/>
        </w:rPr>
        <w:t>Heise L. What Works to Prevent Partner Violence? An Evidence Overview. London: STRIVE Research Consortium; 2011.</w:t>
      </w:r>
    </w:p>
    <w:p w14:paraId="77FC7E8B" w14:textId="732E8752" w:rsidR="00BC3739" w:rsidRPr="002A65DB" w:rsidRDefault="00BC3739" w:rsidP="00BC3739">
      <w:pPr>
        <w:pStyle w:val="ListParagraph"/>
        <w:numPr>
          <w:ilvl w:val="0"/>
          <w:numId w:val="155"/>
        </w:numPr>
        <w:rPr>
          <w:noProof/>
        </w:rPr>
      </w:pPr>
      <w:r w:rsidRPr="002A65DB">
        <w:rPr>
          <w:noProof/>
        </w:rPr>
        <w:t xml:space="preserve">European Commission. Factors at play in the perpetration of violence against women, violence against children and sexual orientation violence 2010 [Available from: </w:t>
      </w:r>
      <w:hyperlink r:id="rId23" w:history="1">
        <w:r w:rsidR="00B57AB1" w:rsidRPr="00DB581B">
          <w:rPr>
            <w:rStyle w:val="Hyperlink"/>
            <w:rFonts w:ascii="Arial" w:hAnsi="Arial"/>
          </w:rPr>
          <w:t>https://www.humanconsultancy.com/assets/factor-model-en/index.html</w:t>
        </w:r>
      </w:hyperlink>
      <w:r w:rsidR="00B57AB1">
        <w:rPr>
          <w:noProof/>
        </w:rPr>
        <w:t>].</w:t>
      </w:r>
    </w:p>
    <w:p w14:paraId="2C8FA052" w14:textId="01280756" w:rsidR="00BC3739" w:rsidRPr="002A65DB" w:rsidRDefault="00BC3739" w:rsidP="00BC3739">
      <w:pPr>
        <w:pStyle w:val="ListParagraph"/>
        <w:numPr>
          <w:ilvl w:val="0"/>
          <w:numId w:val="155"/>
        </w:numPr>
        <w:rPr>
          <w:noProof/>
        </w:rPr>
      </w:pPr>
      <w:r w:rsidRPr="002A65DB">
        <w:rPr>
          <w:noProof/>
        </w:rPr>
        <w:t>True J. The political economy of violence against women.</w:t>
      </w:r>
      <w:r w:rsidR="006E1556">
        <w:rPr>
          <w:noProof/>
        </w:rPr>
        <w:t xml:space="preserve"> </w:t>
      </w:r>
      <w:r w:rsidRPr="002A65DB">
        <w:rPr>
          <w:noProof/>
        </w:rPr>
        <w:t>USA: Oxford University Press; 2012.</w:t>
      </w:r>
    </w:p>
    <w:p w14:paraId="1D062D01" w14:textId="417B3C12" w:rsidR="00BC3739" w:rsidRPr="002A65DB" w:rsidRDefault="00BC3739" w:rsidP="00BC3739">
      <w:pPr>
        <w:pStyle w:val="ListParagraph"/>
        <w:numPr>
          <w:ilvl w:val="0"/>
          <w:numId w:val="155"/>
        </w:numPr>
        <w:rPr>
          <w:noProof/>
        </w:rPr>
      </w:pPr>
      <w:r w:rsidRPr="002A65DB">
        <w:rPr>
          <w:noProof/>
        </w:rPr>
        <w:t>Fanslow J, Gulliver P. Exploring Risk and Protective Factors for Recent and Past Intimate Partner Violence Against New Zealand Women. Violence Vict. 2015;30(6):960-83.</w:t>
      </w:r>
    </w:p>
    <w:p w14:paraId="10F93038" w14:textId="6C9B0F08" w:rsidR="00BC3739" w:rsidRPr="002A65DB" w:rsidRDefault="00BC3739" w:rsidP="00BC3739">
      <w:pPr>
        <w:pStyle w:val="ListParagraph"/>
        <w:numPr>
          <w:ilvl w:val="0"/>
          <w:numId w:val="155"/>
        </w:numPr>
        <w:rPr>
          <w:noProof/>
        </w:rPr>
      </w:pPr>
      <w:r w:rsidRPr="002A65DB">
        <w:rPr>
          <w:noProof/>
        </w:rPr>
        <w:t>Webster K, Diemer K, Honey N, Mannix S, Mickle J, Morgan J, Parkes A, Politoff V, Powell A, Stubbs J, Ward A. Australians’ attitudes to violence against women and gender equality. Findings from the 2017 National Community Attitudes towards Violence against Women Survey (NCAS) (Research report, 03/2018). Sydney: ANROWS; 2018.</w:t>
      </w:r>
    </w:p>
    <w:p w14:paraId="42BB984E" w14:textId="2EC61B24" w:rsidR="00BC3739" w:rsidRPr="002A65DB" w:rsidRDefault="00BC3739" w:rsidP="00BC3739">
      <w:pPr>
        <w:pStyle w:val="ListParagraph"/>
        <w:numPr>
          <w:ilvl w:val="0"/>
          <w:numId w:val="155"/>
        </w:numPr>
        <w:rPr>
          <w:noProof/>
        </w:rPr>
      </w:pPr>
      <w:r w:rsidRPr="002A65DB">
        <w:rPr>
          <w:noProof/>
        </w:rPr>
        <w:t>Flood M, Pease B. The factors influencing community attitudes in relation to violence against women: A critical review of the literature. Melbourne: Victorian Health Promotion Foundation; 2006.</w:t>
      </w:r>
    </w:p>
    <w:p w14:paraId="31CEB883" w14:textId="4C7A0CEC" w:rsidR="00BC3739" w:rsidRPr="002A65DB" w:rsidRDefault="00BC3739" w:rsidP="00BC3739">
      <w:pPr>
        <w:pStyle w:val="ListParagraph"/>
        <w:numPr>
          <w:ilvl w:val="0"/>
          <w:numId w:val="155"/>
        </w:numPr>
        <w:rPr>
          <w:noProof/>
        </w:rPr>
      </w:pPr>
      <w:r w:rsidRPr="002A65DB">
        <w:rPr>
          <w:noProof/>
        </w:rPr>
        <w:t>American Psychological Association Task Force on the Sexualization of Girls. Report of the APA Task Force on the Sexualisation of Girls2007.</w:t>
      </w:r>
    </w:p>
    <w:p w14:paraId="62893AB3" w14:textId="68A81CD2" w:rsidR="00BC3739" w:rsidRPr="002A65DB" w:rsidRDefault="00BC3739" w:rsidP="00BC3739">
      <w:pPr>
        <w:pStyle w:val="ListParagraph"/>
        <w:numPr>
          <w:ilvl w:val="0"/>
          <w:numId w:val="155"/>
        </w:numPr>
        <w:rPr>
          <w:noProof/>
        </w:rPr>
      </w:pPr>
      <w:r w:rsidRPr="002A65DB">
        <w:rPr>
          <w:noProof/>
        </w:rPr>
        <w:t>Jewkes RK, Flood M, Lang J. From work with men and boys to changes of social norms and reduction of inequities in gender relations: A conceptual shift in prevention of violence against women and girls. Lancet. 2015;385(9977):1580-9.</w:t>
      </w:r>
    </w:p>
    <w:p w14:paraId="459DDF4F" w14:textId="21986F61" w:rsidR="00BC3739" w:rsidRPr="002A65DB" w:rsidRDefault="00BC3739" w:rsidP="00BC3739">
      <w:pPr>
        <w:pStyle w:val="ListParagraph"/>
        <w:numPr>
          <w:ilvl w:val="0"/>
          <w:numId w:val="155"/>
        </w:numPr>
        <w:rPr>
          <w:noProof/>
        </w:rPr>
      </w:pPr>
      <w:r w:rsidRPr="002A65DB">
        <w:rPr>
          <w:noProof/>
        </w:rPr>
        <w:t>Our Watch. Men in Focus: unpacking masculinities and engaging men in the prevention of violence against women. Melbourne: Our Watch; 2019.</w:t>
      </w:r>
    </w:p>
    <w:p w14:paraId="548CC452" w14:textId="346E0C3B" w:rsidR="00BC3739" w:rsidRPr="002A65DB" w:rsidRDefault="00BC3739" w:rsidP="00BC3739">
      <w:pPr>
        <w:pStyle w:val="ListParagraph"/>
        <w:numPr>
          <w:ilvl w:val="0"/>
          <w:numId w:val="155"/>
        </w:numPr>
        <w:rPr>
          <w:noProof/>
        </w:rPr>
      </w:pPr>
      <w:r w:rsidRPr="002A65DB">
        <w:rPr>
          <w:noProof/>
        </w:rPr>
        <w:t>Pease B. Critical social work with men: Challenging men’s complicity in the reproduction of patriarchy and male privilege. Social Alternatives. 2016;35(4):50.</w:t>
      </w:r>
    </w:p>
    <w:p w14:paraId="375469D6" w14:textId="64A0A901" w:rsidR="00BC3739" w:rsidRPr="002A65DB" w:rsidRDefault="00BC3739" w:rsidP="00BC3739">
      <w:pPr>
        <w:pStyle w:val="ListParagraph"/>
        <w:numPr>
          <w:ilvl w:val="0"/>
          <w:numId w:val="155"/>
        </w:numPr>
        <w:rPr>
          <w:noProof/>
        </w:rPr>
      </w:pPr>
      <w:r w:rsidRPr="002A65DB">
        <w:rPr>
          <w:noProof/>
        </w:rPr>
        <w:t>Willie TC, Khondkaryan E, Callands T, Kershaw T. "Think like a man”: How sexual cultural scripting and masculinity influence changes in men's use of intimate partner violence. American Journal of Community Psychology. 2018;61(1-2):240-50.</w:t>
      </w:r>
    </w:p>
    <w:p w14:paraId="3C6D0DBC" w14:textId="0A3FCE2C" w:rsidR="00BC3739" w:rsidRPr="002A65DB" w:rsidRDefault="00BC3739" w:rsidP="00BC3739">
      <w:pPr>
        <w:pStyle w:val="ListParagraph"/>
        <w:numPr>
          <w:ilvl w:val="0"/>
          <w:numId w:val="155"/>
        </w:numPr>
        <w:rPr>
          <w:noProof/>
        </w:rPr>
      </w:pPr>
      <w:r w:rsidRPr="002A65DB">
        <w:rPr>
          <w:noProof/>
        </w:rPr>
        <w:t>The Men’s Project, Flood M. The Man Box: A Study on Being a Young Man in Australia. Melbourne: Jesuit Social Services; 2018.</w:t>
      </w:r>
    </w:p>
    <w:p w14:paraId="3EB4BAB7" w14:textId="343B8D5C" w:rsidR="00BC3739" w:rsidRPr="002A65DB" w:rsidRDefault="00BC3739" w:rsidP="00BC3739">
      <w:pPr>
        <w:pStyle w:val="ListParagraph"/>
        <w:numPr>
          <w:ilvl w:val="0"/>
          <w:numId w:val="155"/>
        </w:numPr>
        <w:rPr>
          <w:noProof/>
        </w:rPr>
      </w:pPr>
      <w:r w:rsidRPr="002A65DB">
        <w:rPr>
          <w:noProof/>
        </w:rPr>
        <w:t>Flood M. Engaging men and boys in violence prevention. New York: Pangrave Macmillan; 2019.</w:t>
      </w:r>
    </w:p>
    <w:p w14:paraId="366BDB05" w14:textId="52FADD97" w:rsidR="00BC3739" w:rsidRPr="002A65DB" w:rsidRDefault="00BC3739" w:rsidP="00BC3739">
      <w:pPr>
        <w:pStyle w:val="ListParagraph"/>
        <w:numPr>
          <w:ilvl w:val="0"/>
          <w:numId w:val="155"/>
        </w:numPr>
        <w:rPr>
          <w:noProof/>
        </w:rPr>
      </w:pPr>
      <w:r w:rsidRPr="002A65DB">
        <w:rPr>
          <w:noProof/>
        </w:rPr>
        <w:t xml:space="preserve">Multicultural Centre for Women's Health. Intersectionality Matters: A guide to engaging immigrant and refugee communities to prevent violence against women 2017 [Available from: </w:t>
      </w:r>
      <w:hyperlink r:id="rId24" w:history="1">
        <w:r w:rsidR="00533642" w:rsidRPr="00DB581B">
          <w:rPr>
            <w:rStyle w:val="Hyperlink"/>
            <w:rFonts w:ascii="Arial" w:hAnsi="Arial"/>
          </w:rPr>
          <w:t>https://www.mcwh.com.au/intersectionality-matters-a-new-resource-for-preventing-violence-against-women/</w:t>
        </w:r>
      </w:hyperlink>
      <w:r w:rsidR="00533642">
        <w:rPr>
          <w:noProof/>
        </w:rPr>
        <w:t>].</w:t>
      </w:r>
    </w:p>
    <w:p w14:paraId="62BE0ECE" w14:textId="0BA1F032" w:rsidR="00BC3739" w:rsidRPr="002A65DB" w:rsidRDefault="00BC3739" w:rsidP="00BC3739">
      <w:pPr>
        <w:pStyle w:val="ListParagraph"/>
        <w:numPr>
          <w:ilvl w:val="0"/>
          <w:numId w:val="155"/>
        </w:numPr>
        <w:rPr>
          <w:noProof/>
        </w:rPr>
      </w:pPr>
      <w:r w:rsidRPr="002A65DB">
        <w:rPr>
          <w:noProof/>
        </w:rPr>
        <w:t>Our Watch. Changing the picture: a national resource to support the prevention of violence against Aboriginal and Torres Strait Islander women and their children. Melbourne: Our Watch; 2018.</w:t>
      </w:r>
    </w:p>
    <w:p w14:paraId="304AD352" w14:textId="3E3DBDFA" w:rsidR="00BC3739" w:rsidRPr="002A65DB" w:rsidRDefault="00BC3739" w:rsidP="00BC3739">
      <w:pPr>
        <w:pStyle w:val="ListParagraph"/>
        <w:numPr>
          <w:ilvl w:val="0"/>
          <w:numId w:val="155"/>
        </w:numPr>
        <w:rPr>
          <w:noProof/>
        </w:rPr>
      </w:pPr>
      <w:r w:rsidRPr="002A65DB">
        <w:rPr>
          <w:noProof/>
        </w:rPr>
        <w:t>Our Watch &amp; Women with Disabilities Victoria. Changing the landscape. A national resource to prevent violence against women and girls with disabilities. Melbourne: Our Watch; 2022.</w:t>
      </w:r>
    </w:p>
    <w:p w14:paraId="4199CC80" w14:textId="4568832C" w:rsidR="00BC3739" w:rsidRPr="002A65DB" w:rsidRDefault="00BC3739" w:rsidP="00BC3739">
      <w:pPr>
        <w:pStyle w:val="ListParagraph"/>
        <w:numPr>
          <w:ilvl w:val="0"/>
          <w:numId w:val="155"/>
        </w:numPr>
        <w:rPr>
          <w:noProof/>
        </w:rPr>
      </w:pPr>
      <w:r w:rsidRPr="002A65DB">
        <w:rPr>
          <w:noProof/>
        </w:rPr>
        <w:t>Rainbow Health Victoria. Pride in prevention: A guide to primary prevention of family violence experienced by LGBTIQ communities. Melbourne: La Trobe University; 2020.</w:t>
      </w:r>
    </w:p>
    <w:p w14:paraId="444730ED" w14:textId="2E29A9E9" w:rsidR="00BC3739" w:rsidRPr="002A65DB" w:rsidRDefault="00BC3739" w:rsidP="00BC3739">
      <w:pPr>
        <w:pStyle w:val="ListParagraph"/>
        <w:numPr>
          <w:ilvl w:val="0"/>
          <w:numId w:val="155"/>
        </w:numPr>
        <w:rPr>
          <w:noProof/>
        </w:rPr>
      </w:pPr>
      <w:r w:rsidRPr="002A65DB">
        <w:rPr>
          <w:noProof/>
        </w:rPr>
        <w:t>Gracia E, Marco M, López-Quílez A, Lila M. Chronic high risk of intimate partner violence against women in disadvantaged neighbourhoods: An eight-year space-time analysis. Preventive Medicine. 2021;148:106550.</w:t>
      </w:r>
    </w:p>
    <w:p w14:paraId="3F5F85BA" w14:textId="5342CC16" w:rsidR="00360B69" w:rsidRDefault="00BC3739" w:rsidP="00BC3739">
      <w:pPr>
        <w:pStyle w:val="ListParagraph"/>
        <w:numPr>
          <w:ilvl w:val="0"/>
          <w:numId w:val="155"/>
        </w:numPr>
      </w:pPr>
      <w:r w:rsidRPr="002A65DB">
        <w:rPr>
          <w:noProof/>
        </w:rPr>
        <w:t>O'Brien KS, Forrest W, Greenlees I, Rhind D, Jowett S, Pinksy I, Espelt A, Bosque-Prous M, Sonderlund AL, Vergani M, Iqbal M. Alcohol consumption, masculinity, and alcohol-related violence and anti-social behaviours in sportspeople. Journal of Science and Medicine in Sport. 2017;21(4):335-41.</w:t>
      </w:r>
    </w:p>
    <w:p w14:paraId="4AAF4226" w14:textId="77777777" w:rsidR="00970B89" w:rsidRDefault="00970B89" w:rsidP="00970B89">
      <w:pPr>
        <w:pStyle w:val="Heading2"/>
      </w:pPr>
    </w:p>
    <w:p w14:paraId="79C15B1D" w14:textId="77777777" w:rsidR="00970B89" w:rsidRDefault="00970B89" w:rsidP="00970B89">
      <w:pPr>
        <w:pStyle w:val="Heading2"/>
      </w:pPr>
    </w:p>
    <w:p w14:paraId="4E1B5E50" w14:textId="77777777" w:rsidR="009579EA" w:rsidRDefault="009579EA" w:rsidP="00970B89">
      <w:pPr>
        <w:pStyle w:val="Heading2"/>
      </w:pPr>
    </w:p>
    <w:p w14:paraId="4DF2CF0B" w14:textId="77777777" w:rsidR="009579EA" w:rsidRDefault="009579EA" w:rsidP="00970B89">
      <w:pPr>
        <w:pStyle w:val="Heading2"/>
      </w:pPr>
    </w:p>
    <w:p w14:paraId="010707C9" w14:textId="77777777" w:rsidR="009579EA" w:rsidRDefault="009579EA" w:rsidP="00970B89">
      <w:pPr>
        <w:pStyle w:val="Heading2"/>
      </w:pPr>
    </w:p>
    <w:p w14:paraId="1BC898BA" w14:textId="77777777" w:rsidR="00A32CB2" w:rsidRDefault="00A32CB2" w:rsidP="00EB3FDA">
      <w:pPr>
        <w:pStyle w:val="Heading2"/>
      </w:pPr>
    </w:p>
    <w:p w14:paraId="4FA019AB" w14:textId="77777777" w:rsidR="00A32CB2" w:rsidRDefault="00A32CB2" w:rsidP="00EB3FDA">
      <w:pPr>
        <w:pStyle w:val="Heading2"/>
      </w:pPr>
    </w:p>
    <w:p w14:paraId="0D69B81C" w14:textId="77777777" w:rsidR="00A32CB2" w:rsidRDefault="00A32CB2" w:rsidP="00EB3FDA">
      <w:pPr>
        <w:pStyle w:val="Heading2"/>
      </w:pPr>
    </w:p>
    <w:p w14:paraId="4D772FC0" w14:textId="77777777" w:rsidR="00FE49C7" w:rsidRDefault="00FE49C7" w:rsidP="00EB3FDA">
      <w:pPr>
        <w:pStyle w:val="Heading2"/>
      </w:pPr>
    </w:p>
    <w:p w14:paraId="6689D8A2" w14:textId="2C261EC5" w:rsidR="00EB3FDA" w:rsidRDefault="00EB3FDA" w:rsidP="00EB3FDA">
      <w:pPr>
        <w:pStyle w:val="Heading2"/>
      </w:pPr>
      <w:r>
        <w:lastRenderedPageBreak/>
        <w:t>Further reading</w:t>
      </w:r>
    </w:p>
    <w:p w14:paraId="5148A128" w14:textId="77777777" w:rsidR="00EB3FDA" w:rsidRPr="00560893" w:rsidRDefault="00EB3FDA" w:rsidP="00EB3FDA">
      <w:pPr>
        <w:rPr>
          <w:rFonts w:asciiTheme="minorHAnsi" w:hAnsiTheme="minorHAnsi" w:cstheme="minorHAnsi"/>
          <w:color w:val="003639" w:themeColor="text2"/>
          <w:szCs w:val="28"/>
        </w:rPr>
      </w:pPr>
      <w:r w:rsidRPr="00560893">
        <w:rPr>
          <w:rStyle w:val="apple-tab-span"/>
          <w:rFonts w:asciiTheme="minorHAnsi" w:hAnsiTheme="minorHAnsi" w:cstheme="minorHAnsi"/>
          <w:color w:val="003639" w:themeColor="text2"/>
          <w:szCs w:val="28"/>
        </w:rPr>
        <w:t xml:space="preserve">All resources from Summarising the evidence can be found on the </w:t>
      </w:r>
      <w:hyperlink r:id="rId25" w:history="1">
        <w:r w:rsidRPr="00875AAD">
          <w:rPr>
            <w:rStyle w:val="Hyperlink"/>
            <w:rFonts w:asciiTheme="minorHAnsi" w:hAnsiTheme="minorHAnsi" w:cstheme="minorHAnsi"/>
            <w:szCs w:val="28"/>
          </w:rPr>
          <w:t>project page</w:t>
        </w:r>
      </w:hyperlink>
      <w:r w:rsidRPr="00560893">
        <w:rPr>
          <w:rStyle w:val="apple-tab-span"/>
          <w:rFonts w:asciiTheme="minorHAnsi" w:hAnsiTheme="minorHAnsi" w:cstheme="minorHAnsi"/>
          <w:color w:val="003639" w:themeColor="text2"/>
          <w:szCs w:val="28"/>
        </w:rPr>
        <w:t>.</w:t>
      </w:r>
    </w:p>
    <w:p w14:paraId="6A5B615B" w14:textId="77777777" w:rsidR="00EB3FDA" w:rsidRDefault="00EB3FDA" w:rsidP="00EB3FDA">
      <w:pPr>
        <w:pStyle w:val="Heading3"/>
      </w:pPr>
      <w:r>
        <w:t>Research summaries</w:t>
      </w:r>
    </w:p>
    <w:p w14:paraId="4EB2DA7E" w14:textId="77777777" w:rsidR="00EB3FDA" w:rsidRDefault="00EB3FDA" w:rsidP="00EB3FDA">
      <w:pPr>
        <w:pStyle w:val="ListParagraph"/>
        <w:numPr>
          <w:ilvl w:val="0"/>
          <w:numId w:val="136"/>
        </w:numPr>
      </w:pPr>
      <w:r>
        <w:t>Adolescent violence in the home (E Campbell &amp; L Wall)</w:t>
      </w:r>
    </w:p>
    <w:p w14:paraId="3E74E5F8" w14:textId="77777777" w:rsidR="00EB3FDA" w:rsidRDefault="00EB3FDA" w:rsidP="00EB3FDA">
      <w:pPr>
        <w:pStyle w:val="ListParagraph"/>
        <w:numPr>
          <w:ilvl w:val="0"/>
          <w:numId w:val="136"/>
        </w:numPr>
      </w:pPr>
      <w:r>
        <w:t>Child maltreatment: a snapshot summary (D Higgins &amp; G Hunt)</w:t>
      </w:r>
    </w:p>
    <w:p w14:paraId="25A73EE6" w14:textId="77777777" w:rsidR="00EB3FDA" w:rsidRDefault="00EB3FDA" w:rsidP="00EB3FDA">
      <w:pPr>
        <w:pStyle w:val="ListParagraph"/>
        <w:numPr>
          <w:ilvl w:val="0"/>
          <w:numId w:val="136"/>
        </w:numPr>
      </w:pPr>
      <w:r>
        <w:t>Intimate partner violence perpetrated against women by men (Respect Victoria)</w:t>
      </w:r>
    </w:p>
    <w:p w14:paraId="1C24D54C" w14:textId="77777777" w:rsidR="00EB3FDA" w:rsidRDefault="00EB3FDA" w:rsidP="00EB3FDA">
      <w:pPr>
        <w:pStyle w:val="ListParagraph"/>
        <w:numPr>
          <w:ilvl w:val="0"/>
          <w:numId w:val="136"/>
        </w:numPr>
      </w:pPr>
      <w:r>
        <w:t xml:space="preserve">Intimate partner violence perpetrated by women against men (M Salter &amp; D </w:t>
      </w:r>
      <w:proofErr w:type="spellStart"/>
      <w:r>
        <w:t>Woodlock</w:t>
      </w:r>
      <w:proofErr w:type="spellEnd"/>
      <w:r>
        <w:t>)</w:t>
      </w:r>
    </w:p>
    <w:p w14:paraId="4C1792FC" w14:textId="77777777" w:rsidR="00EB3FDA" w:rsidRDefault="00EB3FDA" w:rsidP="00EB3FDA">
      <w:pPr>
        <w:pStyle w:val="ListParagraph"/>
        <w:numPr>
          <w:ilvl w:val="0"/>
          <w:numId w:val="136"/>
        </w:numPr>
      </w:pPr>
      <w:r>
        <w:t>Online violence and harassment perpetrated against women (B Harris)</w:t>
      </w:r>
    </w:p>
    <w:p w14:paraId="3F6EA73D" w14:textId="77777777" w:rsidR="00EB3FDA" w:rsidRDefault="00EB3FDA" w:rsidP="00EB3FDA">
      <w:pPr>
        <w:pStyle w:val="ListParagraph"/>
        <w:numPr>
          <w:ilvl w:val="0"/>
          <w:numId w:val="136"/>
        </w:numPr>
      </w:pPr>
      <w:r>
        <w:t>Non partner sexual violence (A Quadara)</w:t>
      </w:r>
    </w:p>
    <w:p w14:paraId="131292E6" w14:textId="77777777" w:rsidR="00EB3FDA" w:rsidRDefault="00EB3FDA" w:rsidP="00EB3FDA">
      <w:pPr>
        <w:pStyle w:val="ListParagraph"/>
        <w:numPr>
          <w:ilvl w:val="0"/>
          <w:numId w:val="136"/>
        </w:numPr>
      </w:pPr>
      <w:r>
        <w:t xml:space="preserve">Sexual harassment occurring in the world of work (S Charlesworth &amp; C </w:t>
      </w:r>
      <w:proofErr w:type="spellStart"/>
      <w:r>
        <w:t>Deen</w:t>
      </w:r>
      <w:proofErr w:type="spellEnd"/>
      <w:r>
        <w:t>)</w:t>
      </w:r>
    </w:p>
    <w:p w14:paraId="4A9A3CD3" w14:textId="77777777" w:rsidR="00EB3FDA" w:rsidRDefault="00EB3FDA" w:rsidP="00EB3FDA">
      <w:pPr>
        <w:pStyle w:val="ListParagraph"/>
        <w:numPr>
          <w:ilvl w:val="0"/>
          <w:numId w:val="136"/>
        </w:numPr>
      </w:pPr>
      <w:r>
        <w:t xml:space="preserve">Violence perpetrated against older people by another family member or carer (E Stevens, R </w:t>
      </w:r>
      <w:proofErr w:type="spellStart"/>
      <w:r>
        <w:t>Kaspiew</w:t>
      </w:r>
      <w:proofErr w:type="spellEnd"/>
      <w:r>
        <w:t xml:space="preserve"> &amp; R Carson)</w:t>
      </w:r>
    </w:p>
    <w:p w14:paraId="1A1C3821" w14:textId="77777777" w:rsidR="00EB3FDA" w:rsidRDefault="00EB3FDA" w:rsidP="00EB3FDA">
      <w:pPr>
        <w:pStyle w:val="Heading3"/>
      </w:pPr>
      <w:r>
        <w:t>Context briefs</w:t>
      </w:r>
    </w:p>
    <w:p w14:paraId="47A21CC9" w14:textId="27E09B12" w:rsidR="00EB3FDA" w:rsidRDefault="00EB3FDA" w:rsidP="00EB3FDA">
      <w:pPr>
        <w:pStyle w:val="ListParagraph"/>
        <w:numPr>
          <w:ilvl w:val="0"/>
          <w:numId w:val="137"/>
        </w:numPr>
      </w:pPr>
      <w:r>
        <w:t xml:space="preserve">Summarising the evidence: Exploring what we know about drivers of violence against women, family violence and other forms of gendered violence - </w:t>
      </w:r>
      <w:r w:rsidR="00E4103A">
        <w:t>Project overview</w:t>
      </w:r>
    </w:p>
    <w:p w14:paraId="313719D8" w14:textId="77777777" w:rsidR="00EB3FDA" w:rsidRDefault="00EB3FDA" w:rsidP="00EB3FDA">
      <w:pPr>
        <w:pStyle w:val="ListParagraph"/>
        <w:numPr>
          <w:ilvl w:val="0"/>
          <w:numId w:val="137"/>
        </w:numPr>
      </w:pPr>
      <w:r>
        <w:t>Summarising the evidence: Adolescent violence in the home</w:t>
      </w:r>
    </w:p>
    <w:p w14:paraId="29E7509B" w14:textId="77777777" w:rsidR="00EB3FDA" w:rsidRDefault="00EB3FDA" w:rsidP="00EB3FDA">
      <w:pPr>
        <w:pStyle w:val="ListParagraph"/>
        <w:numPr>
          <w:ilvl w:val="0"/>
          <w:numId w:val="137"/>
        </w:numPr>
      </w:pPr>
      <w:r>
        <w:t>Summarising the evidence: Child maltreatment</w:t>
      </w:r>
    </w:p>
    <w:p w14:paraId="2A0C1BAF" w14:textId="77777777" w:rsidR="00EB3FDA" w:rsidRDefault="00EB3FDA" w:rsidP="00EB3FDA">
      <w:pPr>
        <w:pStyle w:val="ListParagraph"/>
        <w:numPr>
          <w:ilvl w:val="0"/>
          <w:numId w:val="137"/>
        </w:numPr>
      </w:pPr>
      <w:r>
        <w:t>Summarising the evidence: Elder abuse</w:t>
      </w:r>
    </w:p>
    <w:p w14:paraId="2D8EC618" w14:textId="77777777" w:rsidR="00EB3FDA" w:rsidRDefault="00EB3FDA" w:rsidP="00EB3FDA">
      <w:pPr>
        <w:pStyle w:val="ListParagraph"/>
        <w:numPr>
          <w:ilvl w:val="0"/>
          <w:numId w:val="137"/>
        </w:numPr>
      </w:pPr>
      <w:r>
        <w:t>Summarising the evidence: Online harassment and abuse against women</w:t>
      </w:r>
    </w:p>
    <w:p w14:paraId="59523F10" w14:textId="77777777" w:rsidR="00EB3FDA" w:rsidRDefault="00EB3FDA" w:rsidP="00EB3FDA">
      <w:pPr>
        <w:pStyle w:val="ListParagraph"/>
        <w:numPr>
          <w:ilvl w:val="0"/>
          <w:numId w:val="137"/>
        </w:numPr>
      </w:pPr>
      <w:r>
        <w:t>Summarising the evidence: Women’s intimate partner violence against men</w:t>
      </w:r>
    </w:p>
    <w:p w14:paraId="434A396E" w14:textId="77777777" w:rsidR="00EB3FDA" w:rsidRDefault="00EB3FDA" w:rsidP="00EB3FDA">
      <w:pPr>
        <w:pStyle w:val="ListParagraph"/>
        <w:numPr>
          <w:ilvl w:val="0"/>
          <w:numId w:val="137"/>
        </w:numPr>
      </w:pPr>
      <w:r>
        <w:t>Summarising the evidence: Work-related sexual harassment</w:t>
      </w:r>
    </w:p>
    <w:p w14:paraId="7D8477F6" w14:textId="77777777" w:rsidR="00EB3FDA" w:rsidRDefault="00EB3FDA" w:rsidP="00EB3FDA">
      <w:pPr>
        <w:pStyle w:val="Heading3"/>
        <w:rPr>
          <w:rStyle w:val="normaltextrun"/>
          <w:rFonts w:asciiTheme="minorHAnsi" w:hAnsiTheme="minorHAnsi" w:cstheme="minorHAnsi"/>
        </w:rPr>
      </w:pPr>
      <w:r w:rsidRPr="00D06D47">
        <w:rPr>
          <w:rStyle w:val="normaltextrun"/>
          <w:rFonts w:asciiTheme="minorHAnsi" w:hAnsiTheme="minorHAnsi" w:cstheme="minorHAnsi"/>
        </w:rPr>
        <w:t>Suggested citation</w:t>
      </w:r>
      <w:r w:rsidRPr="008B7FAB">
        <w:rPr>
          <w:rStyle w:val="normaltextrun"/>
          <w:rFonts w:asciiTheme="minorHAnsi" w:hAnsiTheme="minorHAnsi" w:cstheme="minorHAnsi"/>
        </w:rPr>
        <w:t>:</w:t>
      </w:r>
    </w:p>
    <w:p w14:paraId="0862212C" w14:textId="3B3DE451" w:rsidR="00EB3FDA" w:rsidRDefault="005D5516" w:rsidP="005D5516">
      <w:r w:rsidRPr="006D1835">
        <w:t>Respect Victoria.</w:t>
      </w:r>
      <w:r w:rsidR="00330E35">
        <w:t xml:space="preserve"> </w:t>
      </w:r>
      <w:r w:rsidRPr="006D1835">
        <w:t>Intimate partner violence perpetrated against women by men. Melbourne: Respect Victoria; 2023.</w:t>
      </w:r>
    </w:p>
    <w:p w14:paraId="379F4983" w14:textId="77777777" w:rsidR="00EB3FDA" w:rsidRDefault="00EB3FDA" w:rsidP="00EB3FDA">
      <w:pPr>
        <w:pStyle w:val="Heading3"/>
      </w:pPr>
    </w:p>
    <w:p w14:paraId="74D3E6BA" w14:textId="77777777" w:rsidR="00EB3FDA" w:rsidRDefault="00EB3FDA" w:rsidP="00EB3FDA">
      <w:pPr>
        <w:pStyle w:val="Heading3"/>
      </w:pPr>
    </w:p>
    <w:p w14:paraId="32246035" w14:textId="77777777" w:rsidR="00EB3FDA" w:rsidRDefault="00EB3FDA" w:rsidP="00EB3FDA">
      <w:pPr>
        <w:pStyle w:val="Heading3"/>
      </w:pPr>
    </w:p>
    <w:p w14:paraId="004759FF" w14:textId="77777777" w:rsidR="00EB3FDA" w:rsidRDefault="00EB3FDA" w:rsidP="00EB3FDA">
      <w:pPr>
        <w:pStyle w:val="Heading3"/>
      </w:pPr>
    </w:p>
    <w:p w14:paraId="015953C6" w14:textId="77777777" w:rsidR="00B7215B" w:rsidRDefault="00B7215B" w:rsidP="00EB3FDA">
      <w:pPr>
        <w:pStyle w:val="Heading3"/>
      </w:pPr>
    </w:p>
    <w:p w14:paraId="54855040" w14:textId="77777777" w:rsidR="00196ACA" w:rsidRDefault="00196ACA" w:rsidP="00EB3FDA">
      <w:pPr>
        <w:pStyle w:val="Heading3"/>
      </w:pPr>
    </w:p>
    <w:p w14:paraId="4C5438D1" w14:textId="77777777" w:rsidR="00EB3FDA" w:rsidRDefault="00EB3FDA" w:rsidP="00EB3FDA">
      <w:pPr>
        <w:pStyle w:val="Heading2"/>
      </w:pPr>
      <w:r>
        <w:lastRenderedPageBreak/>
        <w:fldChar w:fldCharType="begin"/>
      </w:r>
      <w:r>
        <w:instrText xml:space="preserve"> INCLUDEPICTURE "https://www.respectvictoria.vic.gov.au/themes/custom/respect/images/flag-aboriginal.png" \* MERGEFORMATINET </w:instrText>
      </w:r>
      <w:r>
        <w:fldChar w:fldCharType="separate"/>
      </w:r>
      <w:r>
        <w:rPr>
          <w:noProof/>
        </w:rPr>
        <w:drawing>
          <wp:inline distT="0" distB="0" distL="0" distR="0" wp14:anchorId="0F3B1BD3" wp14:editId="69A7282B">
            <wp:extent cx="484536" cy="319596"/>
            <wp:effectExtent l="0" t="0" r="0" b="0"/>
            <wp:docPr id="849554993" name="Picture 1" descr="Aboriginal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riginal fla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9682" cy="336182"/>
                    </a:xfrm>
                    <a:prstGeom prst="rect">
                      <a:avLst/>
                    </a:prstGeom>
                    <a:noFill/>
                    <a:ln>
                      <a:noFill/>
                    </a:ln>
                  </pic:spPr>
                </pic:pic>
              </a:graphicData>
            </a:graphic>
          </wp:inline>
        </w:drawing>
      </w:r>
      <w:r>
        <w:fldChar w:fldCharType="end"/>
      </w:r>
      <w:r w:rsidRPr="001C0F3B">
        <w:t xml:space="preserve"> </w:t>
      </w:r>
    </w:p>
    <w:p w14:paraId="56149812" w14:textId="77777777" w:rsidR="00EB3FDA" w:rsidRPr="001C0F3B" w:rsidRDefault="00EB3FDA" w:rsidP="00EB3FDA">
      <w:pPr>
        <w:pStyle w:val="Heading2"/>
      </w:pPr>
      <w:r>
        <w:t xml:space="preserve">Acknowledgement of Country </w:t>
      </w:r>
    </w:p>
    <w:p w14:paraId="6F1AD336" w14:textId="77777777" w:rsidR="00EB3FDA" w:rsidRDefault="00EB3FDA" w:rsidP="00EB3FDA">
      <w:r>
        <w:t xml:space="preserve">Respect Victoria acknowledges Aboriginal peoples throughout Victoria as the First Peoples and Traditional Owners and Custodians of the lands and waterways on which we rely. We proudly acknowledge the Aboriginal communities throughout Victoria and their ongoing strength in practising the world’s oldest living culture. </w:t>
      </w:r>
    </w:p>
    <w:p w14:paraId="7325B54D" w14:textId="77777777" w:rsidR="00EB3FDA" w:rsidRDefault="00EB3FDA" w:rsidP="00EB3FDA">
      <w:r>
        <w:t xml:space="preserve">We acknowledge the significant and ongoing impacts of colonisation and commit to working alongside Aboriginal communities to effect change. We recognise the ongoing leadership role of Aboriginal communities in addressing and preventing family violence and violence against women, and will continue to work in collaboration with First Peoples to eliminate these forms of violence from all communities. </w:t>
      </w:r>
    </w:p>
    <w:p w14:paraId="08A94064" w14:textId="77777777" w:rsidR="00EB3FDA" w:rsidRDefault="00EB3FDA" w:rsidP="00EB3FDA">
      <w:pPr>
        <w:pStyle w:val="Heading2"/>
      </w:pPr>
      <w:r>
        <w:t>Victim survivor acknowledgement</w:t>
      </w:r>
    </w:p>
    <w:p w14:paraId="3715CDAF" w14:textId="5A808272" w:rsidR="00EB3FDA" w:rsidRDefault="00EB3FDA" w:rsidP="00CE2F77">
      <w:r>
        <w:t>Respect Victoria acknowledges the significant impact of family violence and violence against women on individuals, families and communities, and the strength and resilience of the children, young people and adults who have, and are still, experiencing this violence. We pay our respects to those who did not survive, and to their loved ones.</w:t>
      </w:r>
    </w:p>
    <w:p w14:paraId="298296DC" w14:textId="77777777" w:rsidR="00CE2F77" w:rsidRDefault="00CE2F77" w:rsidP="00CE2F77"/>
    <w:p w14:paraId="56EE0AA4" w14:textId="77777777" w:rsidR="00EB3FDA" w:rsidRDefault="00EB3FDA" w:rsidP="00CE2F77"/>
    <w:p w14:paraId="47273A30" w14:textId="035883EC" w:rsidR="00BC10E6" w:rsidRPr="008B7FAB" w:rsidRDefault="00CE2F77" w:rsidP="00BC10E6">
      <w:pPr>
        <w:rPr>
          <w:rFonts w:asciiTheme="minorHAnsi" w:hAnsiTheme="minorHAnsi" w:cstheme="minorHAnsi"/>
          <w:sz w:val="18"/>
          <w:szCs w:val="18"/>
        </w:rPr>
      </w:pPr>
      <w:r>
        <w:rPr>
          <w:b/>
          <w:noProof/>
        </w:rPr>
        <mc:AlternateContent>
          <mc:Choice Requires="wps">
            <w:drawing>
              <wp:inline distT="0" distB="0" distL="0" distR="0" wp14:anchorId="75C996F9" wp14:editId="51B1CF09">
                <wp:extent cx="6512560" cy="3799642"/>
                <wp:effectExtent l="0" t="0" r="2540" b="0"/>
                <wp:docPr id="617123076" name="Rectangle: Rounded Corners 5"/>
                <wp:cNvGraphicFramePr/>
                <a:graphic xmlns:a="http://schemas.openxmlformats.org/drawingml/2006/main">
                  <a:graphicData uri="http://schemas.microsoft.com/office/word/2010/wordprocessingShape">
                    <wps:wsp>
                      <wps:cNvSpPr/>
                      <wps:spPr>
                        <a:xfrm>
                          <a:off x="0" y="0"/>
                          <a:ext cx="6512560" cy="3799642"/>
                        </a:xfrm>
                        <a:prstGeom prst="roundRect">
                          <a:avLst>
                            <a:gd name="adj" fmla="val 2319"/>
                          </a:avLst>
                        </a:prstGeom>
                        <a:solidFill>
                          <a:srgbClr val="FFFE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1EE0F4" w14:textId="77777777" w:rsidR="00CE2F77" w:rsidRDefault="00CE2F77" w:rsidP="00CE2F77">
                            <w:pPr>
                              <w:rPr>
                                <w:rFonts w:ascii="Impact" w:hAnsi="Impact" w:cs="Times New Roman (Body CS)"/>
                                <w:caps/>
                                <w:noProof/>
                                <w:color w:val="FF4900"/>
                                <w:sz w:val="36"/>
                                <w:szCs w:val="36"/>
                                <w:lang w:val="en-GB"/>
                              </w:rPr>
                            </w:pPr>
                            <w:r w:rsidRPr="001C0F3B">
                              <w:rPr>
                                <w:rFonts w:ascii="Impact" w:hAnsi="Impact" w:cs="Times New Roman (Body CS)"/>
                                <w:caps/>
                                <w:noProof/>
                                <w:color w:val="FF4900"/>
                                <w:sz w:val="36"/>
                                <w:szCs w:val="36"/>
                                <w:lang w:val="en-GB"/>
                              </w:rPr>
                              <w:drawing>
                                <wp:inline distT="0" distB="0" distL="0" distR="0" wp14:anchorId="2A11768F" wp14:editId="7AFE282F">
                                  <wp:extent cx="2831977" cy="673887"/>
                                  <wp:effectExtent l="0" t="0" r="635" b="0"/>
                                  <wp:docPr id="2036891311" name="Picture 2036891311" descr="A black and orang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12853" name="Picture 1" descr="A black and orange sign&#10;&#10;Description automatically generated"/>
                                          <pic:cNvPicPr/>
                                        </pic:nvPicPr>
                                        <pic:blipFill>
                                          <a:blip r:embed="rId27"/>
                                          <a:stretch>
                                            <a:fillRect/>
                                          </a:stretch>
                                        </pic:blipFill>
                                        <pic:spPr>
                                          <a:xfrm>
                                            <a:off x="0" y="0"/>
                                            <a:ext cx="2988898" cy="711227"/>
                                          </a:xfrm>
                                          <a:prstGeom prst="rect">
                                            <a:avLst/>
                                          </a:prstGeom>
                                        </pic:spPr>
                                      </pic:pic>
                                    </a:graphicData>
                                  </a:graphic>
                                </wp:inline>
                              </w:drawing>
                            </w:r>
                          </w:p>
                          <w:p w14:paraId="73A8B26D" w14:textId="77777777" w:rsidR="00CE2F77" w:rsidRDefault="00CE2F77" w:rsidP="00CE2F77">
                            <w:r>
                              <w:t xml:space="preserve">Respect Victoria is the state’s dedicated organisation for the prevention of family violence and violence against women. Our vision is a Victorian community where all people are safe, equal and respected, and live free from family violence and violence against women. </w:t>
                            </w:r>
                          </w:p>
                          <w:p w14:paraId="29D1EBDF" w14:textId="77777777" w:rsidR="00CE2F77" w:rsidRDefault="00CE2F77" w:rsidP="00CE2F77">
                            <w:r>
                              <w:t xml:space="preserve">To achieve our vision, we lead and support evidence-informed primary prevention and act as a catalyst for transformational social change. Primary prevention aims to stop violence from occurring in the first place, by changing the culture that drives it. We drive coordination and effectiveness of the prevention system. We build and promote primary prevention knowledge and evidence. We keep prevention on the public and policy agenda. We guide prevention wherever Victorians live, work, learn and play. We raise awareness that violence against women is preventable and influence community conversations to fuel social change. </w:t>
                            </w:r>
                          </w:p>
                          <w:p w14:paraId="75528F9E" w14:textId="77777777" w:rsidR="00CE2F77" w:rsidRPr="006D4AA3" w:rsidRDefault="00CE2F77" w:rsidP="00CE2F77">
                            <w:r>
                              <w:t>We are an independent voice, with functions, powers and duties enshrined in legislation.</w:t>
                            </w:r>
                          </w:p>
                        </w:txbxContent>
                      </wps:txbx>
                      <wps:bodyPr rot="0" spcFirstLastPara="0" vertOverflow="overflow" horzOverflow="overflow" vert="horz" wrap="square" lIns="288000" tIns="288000" rIns="288000" bIns="288000" numCol="1" spcCol="0" rtlCol="0" fromWordArt="0" anchor="t" anchorCtr="0" forceAA="0" compatLnSpc="1">
                        <a:prstTxWarp prst="textNoShape">
                          <a:avLst/>
                        </a:prstTxWarp>
                        <a:noAutofit/>
                      </wps:bodyPr>
                    </wps:wsp>
                  </a:graphicData>
                </a:graphic>
              </wp:inline>
            </w:drawing>
          </mc:Choice>
          <mc:Fallback>
            <w:pict>
              <v:roundrect w14:anchorId="75C996F9" id="Rectangle: Rounded Corners 5" o:spid="_x0000_s1029" style="width:512.8pt;height:299.2pt;visibility:visible;mso-wrap-style:square;mso-left-percent:-10001;mso-top-percent:-10001;mso-position-horizontal:absolute;mso-position-horizontal-relative:char;mso-position-vertical:absolute;mso-position-vertical-relative:line;mso-left-percent:-10001;mso-top-percent:-10001;v-text-anchor:top" arcsize="152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" fillcolor="#fffeef" stroked="f" strokeweight="1pt">
                <v:stroke joinstyle="miter"/>
                <v:textbox inset="8mm,8mm,8mm,8mm">
                  <w:txbxContent>
                    <w:p w14:paraId="181EE0F4" w14:textId="77777777" w:rsidR="00CE2F77" w:rsidRDefault="00CE2F77" w:rsidP="00CE2F77">
                      <w:pPr>
                        <w:rPr>
                          <w:rFonts w:ascii="Impact" w:hAnsi="Impact" w:cs="Times New Roman (Body CS)"/>
                          <w:caps/>
                          <w:noProof/>
                          <w:color w:val="FF4900"/>
                          <w:sz w:val="36"/>
                          <w:szCs w:val="36"/>
                          <w:lang w:val="en-GB"/>
                        </w:rPr>
                      </w:pPr>
                      <w:r w:rsidRPr="001C0F3B">
                        <w:rPr>
                          <w:rFonts w:ascii="Impact" w:hAnsi="Impact" w:cs="Times New Roman (Body CS)"/>
                          <w:caps/>
                          <w:noProof/>
                          <w:color w:val="FF4900"/>
                          <w:sz w:val="36"/>
                          <w:szCs w:val="36"/>
                          <w:lang w:val="en-GB"/>
                        </w:rPr>
                        <w:drawing>
                          <wp:inline distT="0" distB="0" distL="0" distR="0" wp14:anchorId="2A11768F" wp14:editId="7AFE282F">
                            <wp:extent cx="2831977" cy="673887"/>
                            <wp:effectExtent l="0" t="0" r="635" b="0"/>
                            <wp:docPr id="2036891311" name="Picture 2036891311" descr="A black and orang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12853" name="Picture 1" descr="A black and orange sign&#10;&#10;Description automatically generated"/>
                                    <pic:cNvPicPr/>
                                  </pic:nvPicPr>
                                  <pic:blipFill>
                                    <a:blip r:embed="rId28"/>
                                    <a:stretch>
                                      <a:fillRect/>
                                    </a:stretch>
                                  </pic:blipFill>
                                  <pic:spPr>
                                    <a:xfrm>
                                      <a:off x="0" y="0"/>
                                      <a:ext cx="2988898" cy="711227"/>
                                    </a:xfrm>
                                    <a:prstGeom prst="rect">
                                      <a:avLst/>
                                    </a:prstGeom>
                                  </pic:spPr>
                                </pic:pic>
                              </a:graphicData>
                            </a:graphic>
                          </wp:inline>
                        </w:drawing>
                      </w:r>
                    </w:p>
                    <w:p w14:paraId="73A8B26D" w14:textId="77777777" w:rsidR="00CE2F77" w:rsidRDefault="00CE2F77" w:rsidP="00CE2F77">
                      <w:r>
                        <w:t xml:space="preserve">Respect Victoria is the state’s dedicated organisation for the prevention of family violence and violence against women. Our vision is a Victorian community where all people are safe, equal and respected, and live free from family violence and violence against women. </w:t>
                      </w:r>
                    </w:p>
                    <w:p w14:paraId="29D1EBDF" w14:textId="77777777" w:rsidR="00CE2F77" w:rsidRDefault="00CE2F77" w:rsidP="00CE2F77">
                      <w:r>
                        <w:t xml:space="preserve">To achieve our vision, we lead and support evidence-informed primary prevention and act as a catalyst for transformational social change. Primary prevention aims to stop violence from occurring in the first place, by changing the culture that drives it. We drive coordination and effectiveness of the prevention system. We build and promote primary prevention knowledge and evidence. We keep prevention on the public and policy agenda. We guide prevention wherever Victorians live, work, learn and play. We raise awareness that violence against women is preventable and influence community conversations to fuel social change. </w:t>
                      </w:r>
                    </w:p>
                    <w:p w14:paraId="75528F9E" w14:textId="77777777" w:rsidR="00CE2F77" w:rsidRPr="006D4AA3" w:rsidRDefault="00CE2F77" w:rsidP="00CE2F77">
                      <w:r>
                        <w:t>We are an independent voice, with functions, powers and duties enshrined in legislation.</w:t>
                      </w:r>
                    </w:p>
                  </w:txbxContent>
                </v:textbox>
                <w10:anchorlock/>
              </v:roundrect>
            </w:pict>
          </mc:Fallback>
        </mc:AlternateContent>
      </w:r>
    </w:p>
    <w:sectPr w:rsidR="00BC10E6" w:rsidRPr="008B7FAB" w:rsidSect="00D0724A">
      <w:type w:val="continuous"/>
      <w:pgSz w:w="11906" w:h="16838"/>
      <w:pgMar w:top="816" w:right="816" w:bottom="816" w:left="816" w:header="79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87213" w14:textId="77777777" w:rsidR="00C440C2" w:rsidRDefault="00C440C2" w:rsidP="002B7883">
      <w:r>
        <w:separator/>
      </w:r>
    </w:p>
    <w:p w14:paraId="4F1D0357" w14:textId="77777777" w:rsidR="00C440C2" w:rsidRDefault="00C440C2"/>
  </w:endnote>
  <w:endnote w:type="continuationSeparator" w:id="0">
    <w:p w14:paraId="126C2B1F" w14:textId="77777777" w:rsidR="00C440C2" w:rsidRDefault="00C440C2" w:rsidP="002B7883">
      <w:r>
        <w:continuationSeparator/>
      </w:r>
    </w:p>
    <w:p w14:paraId="5ABF0692" w14:textId="77777777" w:rsidR="00C440C2" w:rsidRDefault="00C440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dy)">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AFE8" w14:textId="77777777" w:rsidR="001E761A" w:rsidRPr="00D94744" w:rsidRDefault="001E761A" w:rsidP="002B7883">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341"/>
    </w:tblGrid>
    <w:tr w:rsidR="00D94744" w14:paraId="0494496F" w14:textId="77777777" w:rsidTr="00F04749">
      <w:trPr>
        <w:trHeight w:val="982"/>
      </w:trPr>
      <w:tc>
        <w:tcPr>
          <w:tcW w:w="9923" w:type="dxa"/>
          <w:vAlign w:val="bottom"/>
        </w:tcPr>
        <w:p w14:paraId="04922BBB" w14:textId="77777777" w:rsidR="00F04749" w:rsidRPr="00F04749" w:rsidRDefault="00F04749" w:rsidP="00F04749">
          <w:pPr>
            <w:pStyle w:val="Footer"/>
            <w:jc w:val="right"/>
          </w:pPr>
          <w:bookmarkStart w:id="0" w:name="_Toc12796113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1"/>
            <w:gridCol w:w="562"/>
          </w:tblGrid>
          <w:tr w:rsidR="00F04749" w14:paraId="267EDAAF" w14:textId="77777777" w:rsidTr="00F04749">
            <w:tc>
              <w:tcPr>
                <w:tcW w:w="9351" w:type="dxa"/>
              </w:tcPr>
              <w:p w14:paraId="76A44D3E" w14:textId="7A06F6F1" w:rsidR="00F04749" w:rsidRDefault="00314732" w:rsidP="00D83132">
                <w:r w:rsidRPr="00314732">
                  <w:t xml:space="preserve">Summarising the evidence – </w:t>
                </w:r>
                <w:r w:rsidR="00D01C5A" w:rsidRPr="00943610">
                  <w:t>Men’s intimate partner violence against women</w:t>
                </w:r>
              </w:p>
            </w:tc>
            <w:tc>
              <w:tcPr>
                <w:tcW w:w="562" w:type="dxa"/>
              </w:tcPr>
              <w:p w14:paraId="18343917" w14:textId="77777777" w:rsidR="00F04749" w:rsidRDefault="00F04749" w:rsidP="00D83132">
                <w:pPr>
                  <w:jc w:val="right"/>
                </w:pPr>
                <w:r w:rsidRPr="00D94744">
                  <w:fldChar w:fldCharType="begin"/>
                </w:r>
                <w:r w:rsidRPr="00D94744">
                  <w:instrText xml:space="preserve"> PAGE   \* MERGEFORMAT </w:instrText>
                </w:r>
                <w:r w:rsidRPr="00D94744">
                  <w:fldChar w:fldCharType="separate"/>
                </w:r>
                <w:r>
                  <w:t>2</w:t>
                </w:r>
                <w:r w:rsidRPr="00D94744">
                  <w:fldChar w:fldCharType="end"/>
                </w:r>
              </w:p>
            </w:tc>
          </w:tr>
          <w:bookmarkEnd w:id="0"/>
        </w:tbl>
        <w:p w14:paraId="6B982F4F" w14:textId="77777777" w:rsidR="00D94744" w:rsidRDefault="00D94744" w:rsidP="00F04749">
          <w:pPr>
            <w:pStyle w:val="Footer"/>
            <w:jc w:val="right"/>
          </w:pPr>
        </w:p>
      </w:tc>
      <w:tc>
        <w:tcPr>
          <w:tcW w:w="341" w:type="dxa"/>
          <w:vAlign w:val="bottom"/>
        </w:tcPr>
        <w:p w14:paraId="485BCB55" w14:textId="77777777" w:rsidR="00D94744" w:rsidRDefault="00D94744" w:rsidP="0011185A">
          <w:pPr>
            <w:pStyle w:val="Footer"/>
            <w:jc w:val="right"/>
          </w:pPr>
        </w:p>
      </w:tc>
    </w:tr>
  </w:tbl>
  <w:p w14:paraId="47D1DABA" w14:textId="77777777" w:rsidR="001E761A" w:rsidRDefault="001E761A" w:rsidP="002B7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120B4" w14:textId="77777777" w:rsidR="00C440C2" w:rsidRDefault="00C440C2" w:rsidP="002B7883">
      <w:r>
        <w:separator/>
      </w:r>
    </w:p>
    <w:p w14:paraId="0BC07063" w14:textId="77777777" w:rsidR="00C440C2" w:rsidRDefault="00C440C2"/>
  </w:footnote>
  <w:footnote w:type="continuationSeparator" w:id="0">
    <w:p w14:paraId="6692DD5A" w14:textId="77777777" w:rsidR="00C440C2" w:rsidRDefault="00C440C2" w:rsidP="002B7883">
      <w:r>
        <w:continuationSeparator/>
      </w:r>
    </w:p>
    <w:p w14:paraId="2B42AC20" w14:textId="77777777" w:rsidR="00C440C2" w:rsidRDefault="00C440C2"/>
  </w:footnote>
  <w:footnote w:id="1">
    <w:p w14:paraId="2840C9C4" w14:textId="77777777" w:rsidR="00E20B6B" w:rsidRPr="003E47D8" w:rsidRDefault="00E20B6B" w:rsidP="00E20B6B">
      <w:pPr>
        <w:pStyle w:val="BodyText"/>
        <w:spacing w:line="240" w:lineRule="auto"/>
        <w:rPr>
          <w:sz w:val="16"/>
          <w:szCs w:val="16"/>
        </w:rPr>
      </w:pPr>
      <w:r w:rsidRPr="003E47D8">
        <w:rPr>
          <w:rStyle w:val="FootnoteReference"/>
          <w:sz w:val="16"/>
          <w:szCs w:val="16"/>
        </w:rPr>
        <w:footnoteRef/>
      </w:r>
      <w:r w:rsidRPr="003E47D8">
        <w:rPr>
          <w:sz w:val="16"/>
          <w:szCs w:val="16"/>
        </w:rPr>
        <w:t xml:space="preserve"> </w:t>
      </w:r>
      <w:r w:rsidRPr="00943610">
        <w:rPr>
          <w:color w:val="003639" w:themeColor="text1"/>
          <w:sz w:val="18"/>
          <w:szCs w:val="18"/>
        </w:rPr>
        <w:t>For the purposes of data collection, the Australian Bureau of Statistics’ definition of ‘intimate partner’ includes “current partner (living with), previous partner (has lived with), boyfriend/girlfriend/date and ex-boyfriend/ex-girlfriend (never lived with).” Data on violence experienced by a previous partner includes partners who were violent during the relationship, after the relationship ended, or both.</w:t>
      </w:r>
    </w:p>
  </w:footnote>
  <w:footnote w:id="2">
    <w:p w14:paraId="58893281" w14:textId="77777777" w:rsidR="00E20B6B" w:rsidRDefault="00E20B6B" w:rsidP="00E20B6B">
      <w:pPr>
        <w:pStyle w:val="FootnoteText"/>
      </w:pPr>
      <w:r w:rsidRPr="003E47D8">
        <w:rPr>
          <w:rStyle w:val="FootnoteReference"/>
        </w:rPr>
        <w:footnoteRef/>
      </w:r>
      <w:r w:rsidRPr="003E47D8">
        <w:t xml:space="preserve"> </w:t>
      </w:r>
      <w:r w:rsidRPr="00943610">
        <w:rPr>
          <w:sz w:val="18"/>
          <w:szCs w:val="18"/>
        </w:rPr>
        <w:t>Emotional abuse data are only available for cohabiting partner relationships, not other intimate partner (i.e., boyfriend/girlfriend/date) relationships.</w:t>
      </w:r>
      <w:r>
        <w:rPr>
          <w:sz w:val="14"/>
          <w:szCs w:val="1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252A"/>
    <w:multiLevelType w:val="hybridMultilevel"/>
    <w:tmpl w:val="E24C17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E0244D"/>
    <w:multiLevelType w:val="multilevel"/>
    <w:tmpl w:val="1144B314"/>
    <w:styleLink w:val="CurrentList6"/>
    <w:lvl w:ilvl="0">
      <w:start w:val="1"/>
      <w:numFmt w:val="decimal"/>
      <w:lvlText w:val="%1."/>
      <w:lvlJc w:val="left"/>
      <w:pPr>
        <w:tabs>
          <w:tab w:val="num" w:pos="397"/>
        </w:tabs>
        <w:ind w:left="227" w:hanging="22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2A2799"/>
    <w:multiLevelType w:val="hybridMultilevel"/>
    <w:tmpl w:val="A9B86A38"/>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C83222"/>
    <w:multiLevelType w:val="hybridMultilevel"/>
    <w:tmpl w:val="150A9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FE55F4"/>
    <w:multiLevelType w:val="hybridMultilevel"/>
    <w:tmpl w:val="5E6E1CF4"/>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72298D"/>
    <w:multiLevelType w:val="hybridMultilevel"/>
    <w:tmpl w:val="6EBCA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AF67B0"/>
    <w:multiLevelType w:val="hybridMultilevel"/>
    <w:tmpl w:val="22940E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557164E"/>
    <w:multiLevelType w:val="multilevel"/>
    <w:tmpl w:val="AFD4DB5E"/>
    <w:styleLink w:val="CurrentList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AE5D82"/>
    <w:multiLevelType w:val="hybridMultilevel"/>
    <w:tmpl w:val="DFE4C4DA"/>
    <w:lvl w:ilvl="0" w:tplc="FFFFFFFF">
      <w:start w:val="1"/>
      <w:numFmt w:val="bullet"/>
      <w:lvlText w:val="•"/>
      <w:lvlJc w:val="left"/>
      <w:pPr>
        <w:ind w:left="720" w:hanging="360"/>
      </w:pPr>
      <w:rPr>
        <w:rFonts w:asciiTheme="minorHAnsi" w:hAnsiTheme="minorHAnsi" w:hint="default"/>
        <w:b w:val="0"/>
        <w:i w:val="0"/>
        <w:color w:val="003639" w:themeColor="text1"/>
        <w:sz w:val="22"/>
      </w:rPr>
    </w:lvl>
    <w:lvl w:ilvl="1" w:tplc="49AC98E0">
      <w:start w:val="1"/>
      <w:numFmt w:val="bullet"/>
      <w:lvlText w:val="•"/>
      <w:lvlJc w:val="left"/>
      <w:pPr>
        <w:ind w:left="1440" w:hanging="360"/>
      </w:pPr>
      <w:rPr>
        <w:rFonts w:asciiTheme="minorHAnsi" w:hAnsiTheme="minorHAnsi" w:hint="default"/>
        <w:b w:val="0"/>
        <w:i w:val="0"/>
        <w:color w:val="003639" w:themeColor="text1"/>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7D36901"/>
    <w:multiLevelType w:val="hybridMultilevel"/>
    <w:tmpl w:val="E272C3CE"/>
    <w:lvl w:ilvl="0" w:tplc="E2EACCC2">
      <w:start w:val="1"/>
      <w:numFmt w:val="bullet"/>
      <w:lvlText w:val="•"/>
      <w:lvlJc w:val="left"/>
      <w:pPr>
        <w:ind w:left="720" w:hanging="36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826418F"/>
    <w:multiLevelType w:val="hybridMultilevel"/>
    <w:tmpl w:val="A1908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9B625E"/>
    <w:multiLevelType w:val="multilevel"/>
    <w:tmpl w:val="17963CDC"/>
    <w:styleLink w:val="CurrentList20"/>
    <w:lvl w:ilvl="0">
      <w:start w:val="1"/>
      <w:numFmt w:val="bullet"/>
      <w:lvlText w:val=""/>
      <w:lvlJc w:val="left"/>
      <w:pPr>
        <w:ind w:left="567"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CE066A"/>
    <w:multiLevelType w:val="hybridMultilevel"/>
    <w:tmpl w:val="F3BC3D08"/>
    <w:lvl w:ilvl="0" w:tplc="A8F689F6">
      <w:start w:val="1"/>
      <w:numFmt w:val="bullet"/>
      <w:lvlText w:val="•"/>
      <w:lvlJc w:val="left"/>
      <w:pPr>
        <w:ind w:left="700" w:hanging="34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99C4A92"/>
    <w:multiLevelType w:val="multilevel"/>
    <w:tmpl w:val="A190810C"/>
    <w:styleLink w:val="CurrentList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A620FC9"/>
    <w:multiLevelType w:val="hybridMultilevel"/>
    <w:tmpl w:val="11EE3B44"/>
    <w:lvl w:ilvl="0" w:tplc="A8F689F6">
      <w:start w:val="1"/>
      <w:numFmt w:val="bullet"/>
      <w:lvlText w:val="•"/>
      <w:lvlJc w:val="left"/>
      <w:pPr>
        <w:ind w:left="720" w:hanging="360"/>
      </w:pPr>
      <w:rPr>
        <w:rFonts w:ascii="Arial (Body)" w:hAnsi="Arial (Body)"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AB0321C"/>
    <w:multiLevelType w:val="hybridMultilevel"/>
    <w:tmpl w:val="44FAB41E"/>
    <w:lvl w:ilvl="0" w:tplc="49AC98E0">
      <w:start w:val="1"/>
      <w:numFmt w:val="bullet"/>
      <w:lvlText w:val="•"/>
      <w:lvlJc w:val="left"/>
      <w:pPr>
        <w:ind w:left="720" w:hanging="360"/>
      </w:pPr>
      <w:rPr>
        <w:rFonts w:asciiTheme="minorHAnsi" w:hAnsiTheme="minorHAnsi" w:hint="default"/>
        <w:b w:val="0"/>
        <w:i w:val="0"/>
        <w:color w:val="003639" w:themeColor="text1"/>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D5F16B3"/>
    <w:multiLevelType w:val="multilevel"/>
    <w:tmpl w:val="8206AC02"/>
    <w:styleLink w:val="CurrentList38"/>
    <w:lvl w:ilvl="0">
      <w:start w:val="1"/>
      <w:numFmt w:val="bullet"/>
      <w:lvlText w:val="•"/>
      <w:lvlJc w:val="left"/>
      <w:pPr>
        <w:ind w:left="720" w:hanging="360"/>
      </w:pPr>
      <w:rPr>
        <w:rFonts w:asciiTheme="minorHAnsi" w:hAnsiTheme="minorHAnsi" w:cs="Times New Roman" w:hint="default"/>
        <w:b w:val="0"/>
        <w:i w:val="0"/>
        <w:color w:val="003639" w:themeColor="text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DB57F97"/>
    <w:multiLevelType w:val="hybridMultilevel"/>
    <w:tmpl w:val="261671CA"/>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F351335"/>
    <w:multiLevelType w:val="multilevel"/>
    <w:tmpl w:val="9DF074DA"/>
    <w:styleLink w:val="CurrentList12"/>
    <w:lvl w:ilvl="0">
      <w:start w:val="1"/>
      <w:numFmt w:val="decimal"/>
      <w:lvlText w:val="%1."/>
      <w:lvlJc w:val="left"/>
      <w:pPr>
        <w:ind w:left="680"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F876929"/>
    <w:multiLevelType w:val="multilevel"/>
    <w:tmpl w:val="6EBCA4F2"/>
    <w:styleLink w:val="CurrentList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FEC03FD"/>
    <w:multiLevelType w:val="hybridMultilevel"/>
    <w:tmpl w:val="811A2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19E11CB"/>
    <w:multiLevelType w:val="hybridMultilevel"/>
    <w:tmpl w:val="BCEAE1C2"/>
    <w:lvl w:ilvl="0" w:tplc="F54858EA">
      <w:start w:val="1"/>
      <w:numFmt w:val="bullet"/>
      <w:lvlText w:val="•"/>
      <w:lvlJc w:val="left"/>
      <w:pPr>
        <w:ind w:left="720" w:hanging="36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3084D4A"/>
    <w:multiLevelType w:val="multilevel"/>
    <w:tmpl w:val="B6BE391E"/>
    <w:styleLink w:val="CurrentList31"/>
    <w:lvl w:ilvl="0">
      <w:start w:val="1"/>
      <w:numFmt w:val="bullet"/>
      <w:lvlText w:val="•"/>
      <w:lvlJc w:val="left"/>
      <w:pPr>
        <w:ind w:left="720" w:hanging="360"/>
      </w:pPr>
      <w:rPr>
        <w:rFonts w:ascii="Arial (Body)" w:hAnsi="Arial (Body)" w:hint="default"/>
        <w:b w:val="0"/>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36008E9"/>
    <w:multiLevelType w:val="hybridMultilevel"/>
    <w:tmpl w:val="4C2C862A"/>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3B41C98"/>
    <w:multiLevelType w:val="hybridMultilevel"/>
    <w:tmpl w:val="5D84E41E"/>
    <w:lvl w:ilvl="0" w:tplc="4ADEA262">
      <w:start w:val="1"/>
      <w:numFmt w:val="decimal"/>
      <w:lvlText w:val="%1."/>
      <w:lvlJc w:val="left"/>
      <w:pPr>
        <w:ind w:left="68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58D0128"/>
    <w:multiLevelType w:val="hybridMultilevel"/>
    <w:tmpl w:val="B7B080EE"/>
    <w:lvl w:ilvl="0" w:tplc="CB1A5F44">
      <w:start w:val="1"/>
      <w:numFmt w:val="bullet"/>
      <w:pStyle w:val="NCList1"/>
      <w:lvlText w:val=""/>
      <w:lvlJc w:val="left"/>
      <w:rPr>
        <w:rFonts w:ascii="Symbol" w:hAnsi="Symbol" w:hint="default"/>
        <w:b w:val="0"/>
        <w:i w:val="0"/>
        <w:color w:val="00000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1689284E"/>
    <w:multiLevelType w:val="multilevel"/>
    <w:tmpl w:val="5970B6E4"/>
    <w:styleLink w:val="CurrentList30"/>
    <w:lvl w:ilvl="0">
      <w:start w:val="1"/>
      <w:numFmt w:val="bullet"/>
      <w:lvlText w:val="•"/>
      <w:lvlJc w:val="left"/>
      <w:pPr>
        <w:ind w:left="720" w:hanging="360"/>
      </w:pPr>
      <w:rPr>
        <w:rFonts w:asciiTheme="minorHAnsi" w:hAnsiTheme="minorHAnsi" w:hint="default"/>
        <w:b w:val="0"/>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85A57A9"/>
    <w:multiLevelType w:val="hybridMultilevel"/>
    <w:tmpl w:val="8DB61B08"/>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95B7084"/>
    <w:multiLevelType w:val="multilevel"/>
    <w:tmpl w:val="6520FD64"/>
    <w:styleLink w:val="CurrentList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ABF58AB"/>
    <w:multiLevelType w:val="hybridMultilevel"/>
    <w:tmpl w:val="CCCC63EC"/>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BF4152D"/>
    <w:multiLevelType w:val="hybridMultilevel"/>
    <w:tmpl w:val="CF0C9508"/>
    <w:lvl w:ilvl="0" w:tplc="A8F689F6">
      <w:start w:val="1"/>
      <w:numFmt w:val="bullet"/>
      <w:lvlText w:val="•"/>
      <w:lvlJc w:val="left"/>
      <w:pPr>
        <w:ind w:left="700" w:hanging="340"/>
      </w:pPr>
      <w:rPr>
        <w:rFonts w:ascii="Arial (Body)" w:hAnsi="Arial (Body)" w:hint="default"/>
        <w:color w:val="auto"/>
      </w:rPr>
    </w:lvl>
    <w:lvl w:ilvl="1" w:tplc="FFFFFFFF" w:tentative="1">
      <w:start w:val="1"/>
      <w:numFmt w:val="bullet"/>
      <w:lvlText w:val="o"/>
      <w:lvlJc w:val="left"/>
      <w:pPr>
        <w:ind w:left="1091" w:hanging="360"/>
      </w:pPr>
      <w:rPr>
        <w:rFonts w:ascii="Courier New" w:hAnsi="Courier New" w:cs="Courier New" w:hint="default"/>
      </w:rPr>
    </w:lvl>
    <w:lvl w:ilvl="2" w:tplc="FFFFFFFF" w:tentative="1">
      <w:start w:val="1"/>
      <w:numFmt w:val="bullet"/>
      <w:lvlText w:val=""/>
      <w:lvlJc w:val="left"/>
      <w:pPr>
        <w:ind w:left="1811" w:hanging="360"/>
      </w:pPr>
      <w:rPr>
        <w:rFonts w:ascii="Wingdings" w:hAnsi="Wingdings" w:hint="default"/>
      </w:rPr>
    </w:lvl>
    <w:lvl w:ilvl="3" w:tplc="FFFFFFFF" w:tentative="1">
      <w:start w:val="1"/>
      <w:numFmt w:val="bullet"/>
      <w:lvlText w:val=""/>
      <w:lvlJc w:val="left"/>
      <w:pPr>
        <w:ind w:left="2531" w:hanging="360"/>
      </w:pPr>
      <w:rPr>
        <w:rFonts w:ascii="Symbol" w:hAnsi="Symbol" w:hint="default"/>
      </w:rPr>
    </w:lvl>
    <w:lvl w:ilvl="4" w:tplc="FFFFFFFF" w:tentative="1">
      <w:start w:val="1"/>
      <w:numFmt w:val="bullet"/>
      <w:lvlText w:val="o"/>
      <w:lvlJc w:val="left"/>
      <w:pPr>
        <w:ind w:left="3251" w:hanging="360"/>
      </w:pPr>
      <w:rPr>
        <w:rFonts w:ascii="Courier New" w:hAnsi="Courier New" w:cs="Courier New" w:hint="default"/>
      </w:rPr>
    </w:lvl>
    <w:lvl w:ilvl="5" w:tplc="FFFFFFFF" w:tentative="1">
      <w:start w:val="1"/>
      <w:numFmt w:val="bullet"/>
      <w:lvlText w:val=""/>
      <w:lvlJc w:val="left"/>
      <w:pPr>
        <w:ind w:left="3971" w:hanging="360"/>
      </w:pPr>
      <w:rPr>
        <w:rFonts w:ascii="Wingdings" w:hAnsi="Wingdings" w:hint="default"/>
      </w:rPr>
    </w:lvl>
    <w:lvl w:ilvl="6" w:tplc="FFFFFFFF" w:tentative="1">
      <w:start w:val="1"/>
      <w:numFmt w:val="bullet"/>
      <w:lvlText w:val=""/>
      <w:lvlJc w:val="left"/>
      <w:pPr>
        <w:ind w:left="4691" w:hanging="360"/>
      </w:pPr>
      <w:rPr>
        <w:rFonts w:ascii="Symbol" w:hAnsi="Symbol" w:hint="default"/>
      </w:rPr>
    </w:lvl>
    <w:lvl w:ilvl="7" w:tplc="FFFFFFFF" w:tentative="1">
      <w:start w:val="1"/>
      <w:numFmt w:val="bullet"/>
      <w:lvlText w:val="o"/>
      <w:lvlJc w:val="left"/>
      <w:pPr>
        <w:ind w:left="5411" w:hanging="360"/>
      </w:pPr>
      <w:rPr>
        <w:rFonts w:ascii="Courier New" w:hAnsi="Courier New" w:cs="Courier New" w:hint="default"/>
      </w:rPr>
    </w:lvl>
    <w:lvl w:ilvl="8" w:tplc="FFFFFFFF" w:tentative="1">
      <w:start w:val="1"/>
      <w:numFmt w:val="bullet"/>
      <w:lvlText w:val=""/>
      <w:lvlJc w:val="left"/>
      <w:pPr>
        <w:ind w:left="6131" w:hanging="360"/>
      </w:pPr>
      <w:rPr>
        <w:rFonts w:ascii="Wingdings" w:hAnsi="Wingdings" w:hint="default"/>
      </w:rPr>
    </w:lvl>
  </w:abstractNum>
  <w:abstractNum w:abstractNumId="31" w15:restartNumberingAfterBreak="0">
    <w:nsid w:val="1D9223C8"/>
    <w:multiLevelType w:val="hybridMultilevel"/>
    <w:tmpl w:val="E200A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DC5425E"/>
    <w:multiLevelType w:val="multilevel"/>
    <w:tmpl w:val="E4C26C40"/>
    <w:styleLink w:val="CurrentList5"/>
    <w:lvl w:ilvl="0">
      <w:start w:val="1"/>
      <w:numFmt w:val="decimal"/>
      <w:lvlText w:val="%1."/>
      <w:lvlJc w:val="left"/>
      <w:pPr>
        <w:tabs>
          <w:tab w:val="num" w:pos="454"/>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FAB1B67"/>
    <w:multiLevelType w:val="multilevel"/>
    <w:tmpl w:val="D71E36FA"/>
    <w:styleLink w:val="CurrentList22"/>
    <w:lvl w:ilvl="0">
      <w:start w:val="1"/>
      <w:numFmt w:val="decimal"/>
      <w:lvlText w:val="%1."/>
      <w:lvlJc w:val="left"/>
      <w:pPr>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141610B"/>
    <w:multiLevelType w:val="hybridMultilevel"/>
    <w:tmpl w:val="95CC4880"/>
    <w:lvl w:ilvl="0" w:tplc="009495B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1822F08"/>
    <w:multiLevelType w:val="multilevel"/>
    <w:tmpl w:val="8BCC9996"/>
    <w:styleLink w:val="CurrentList21"/>
    <w:lvl w:ilvl="0">
      <w:start w:val="1"/>
      <w:numFmt w:val="bullet"/>
      <w:lvlText w:val=""/>
      <w:lvlJc w:val="left"/>
      <w:pPr>
        <w:ind w:left="567"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1AD0F90"/>
    <w:multiLevelType w:val="hybridMultilevel"/>
    <w:tmpl w:val="DA50D680"/>
    <w:lvl w:ilvl="0" w:tplc="2966A8C8">
      <w:start w:val="1"/>
      <w:numFmt w:val="bullet"/>
      <w:lvlText w:val="•"/>
      <w:lvlJc w:val="left"/>
      <w:pPr>
        <w:ind w:left="720" w:hanging="360"/>
      </w:pPr>
      <w:rPr>
        <w:rFonts w:asciiTheme="minorHAnsi" w:hAnsiTheme="minorHAnsi" w:cs="Times New Roman" w:hint="default"/>
        <w:b w:val="0"/>
        <w:i w:val="0"/>
        <w:strike w:val="0"/>
        <w:dstrike w:val="0"/>
        <w:color w:val="003639" w:themeColor="text1"/>
        <w:sz w:val="22"/>
        <w:szCs w:val="22"/>
        <w:u w:val="none" w:color="000000"/>
        <w:bdr w:val="none" w:sz="0" w:space="0" w:color="auto"/>
        <w:shd w:val="clear" w:color="auto" w:fill="auto"/>
        <w:vertAlign w:val="baseline"/>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21D52DC9"/>
    <w:multiLevelType w:val="hybridMultilevel"/>
    <w:tmpl w:val="7396E340"/>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2137606"/>
    <w:multiLevelType w:val="hybridMultilevel"/>
    <w:tmpl w:val="35FA1D88"/>
    <w:lvl w:ilvl="0" w:tplc="7B340E4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3B165D3"/>
    <w:multiLevelType w:val="hybridMultilevel"/>
    <w:tmpl w:val="3A240034"/>
    <w:lvl w:ilvl="0" w:tplc="04883252">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4143EAE"/>
    <w:multiLevelType w:val="hybridMultilevel"/>
    <w:tmpl w:val="55D8B1E8"/>
    <w:lvl w:ilvl="0" w:tplc="0C090001">
      <w:start w:val="1"/>
      <w:numFmt w:val="bullet"/>
      <w:lvlText w:val=""/>
      <w:lvlJc w:val="left"/>
      <w:pPr>
        <w:ind w:left="360" w:hanging="360"/>
      </w:pPr>
      <w:rPr>
        <w:rFonts w:ascii="Symbol" w:hAnsi="Symbol" w:hint="default"/>
        <w:b w:val="0"/>
        <w:i w:val="0"/>
        <w:strike w:val="0"/>
        <w:dstrike w:val="0"/>
        <w:color w:val="2C2624"/>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62E77DF"/>
    <w:multiLevelType w:val="hybridMultilevel"/>
    <w:tmpl w:val="2BBC53CC"/>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6A8408C"/>
    <w:multiLevelType w:val="multilevel"/>
    <w:tmpl w:val="7B5AABF0"/>
    <w:styleLink w:val="CurrentList2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70E0B94"/>
    <w:multiLevelType w:val="hybridMultilevel"/>
    <w:tmpl w:val="F5347C98"/>
    <w:lvl w:ilvl="0" w:tplc="A9F48A4C">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71A459D"/>
    <w:multiLevelType w:val="hybridMultilevel"/>
    <w:tmpl w:val="A8181060"/>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7454239"/>
    <w:multiLevelType w:val="hybridMultilevel"/>
    <w:tmpl w:val="1EA86D38"/>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28836BF4"/>
    <w:multiLevelType w:val="hybridMultilevel"/>
    <w:tmpl w:val="6AD26BC4"/>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89804E3"/>
    <w:multiLevelType w:val="multilevel"/>
    <w:tmpl w:val="10027DF4"/>
    <w:styleLink w:val="CurrentList41"/>
    <w:lvl w:ilvl="0">
      <w:start w:val="1"/>
      <w:numFmt w:val="bullet"/>
      <w:lvlText w:val="•"/>
      <w:lvlJc w:val="left"/>
      <w:pPr>
        <w:ind w:left="360" w:hanging="360"/>
      </w:pPr>
      <w:rPr>
        <w:rFonts w:ascii="Arial" w:eastAsia="Arial" w:hAnsi="Arial" w:cs="Arial" w:hint="default"/>
        <w:b w:val="0"/>
        <w:i w:val="0"/>
        <w:strike w:val="0"/>
        <w:dstrike w:val="0"/>
        <w:color w:val="2C2624"/>
        <w:sz w:val="22"/>
        <w:szCs w:val="22"/>
        <w:u w:val="none" w:color="000000"/>
        <w:bdr w:val="none" w:sz="0" w:space="0" w:color="auto"/>
        <w:shd w:val="clear" w:color="auto" w:fill="auto"/>
        <w:vertAlign w:val="baseli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28C07A5B"/>
    <w:multiLevelType w:val="multilevel"/>
    <w:tmpl w:val="1DF6B5D2"/>
    <w:styleLink w:val="CurrentList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980477A"/>
    <w:multiLevelType w:val="hybridMultilevel"/>
    <w:tmpl w:val="ADB2F1E4"/>
    <w:lvl w:ilvl="0" w:tplc="4ADEA262">
      <w:start w:val="1"/>
      <w:numFmt w:val="decimal"/>
      <w:lvlText w:val="%1."/>
      <w:lvlJc w:val="left"/>
      <w:pPr>
        <w:ind w:left="680" w:hanging="34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C06303A"/>
    <w:multiLevelType w:val="hybridMultilevel"/>
    <w:tmpl w:val="E0B40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CD80715"/>
    <w:multiLevelType w:val="hybridMultilevel"/>
    <w:tmpl w:val="8206AC02"/>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2D2062CD"/>
    <w:multiLevelType w:val="hybridMultilevel"/>
    <w:tmpl w:val="53F0708E"/>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D210FF9"/>
    <w:multiLevelType w:val="hybridMultilevel"/>
    <w:tmpl w:val="E54AF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E0B1414"/>
    <w:multiLevelType w:val="hybridMultilevel"/>
    <w:tmpl w:val="D5F479E8"/>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EBC1E2E"/>
    <w:multiLevelType w:val="multilevel"/>
    <w:tmpl w:val="CD0E2D6C"/>
    <w:styleLink w:val="CurrentList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2EC74834"/>
    <w:multiLevelType w:val="hybridMultilevel"/>
    <w:tmpl w:val="6520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2FA222D6"/>
    <w:multiLevelType w:val="hybridMultilevel"/>
    <w:tmpl w:val="3C6EB426"/>
    <w:lvl w:ilvl="0" w:tplc="04883252">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FC42552"/>
    <w:multiLevelType w:val="hybridMultilevel"/>
    <w:tmpl w:val="F930508A"/>
    <w:lvl w:ilvl="0" w:tplc="6E78690E">
      <w:start w:val="1"/>
      <w:numFmt w:val="bullet"/>
      <w:lvlText w:val=""/>
      <w:lvlJc w:val="left"/>
      <w:pPr>
        <w:ind w:left="371" w:hanging="360"/>
      </w:pPr>
      <w:rPr>
        <w:rFonts w:ascii="Symbol" w:hAnsi="Symbol" w:hint="default"/>
        <w:color w:val="auto"/>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59" w15:restartNumberingAfterBreak="0">
    <w:nsid w:val="30102294"/>
    <w:multiLevelType w:val="multilevel"/>
    <w:tmpl w:val="CD0E2D6C"/>
    <w:styleLink w:val="CurrentList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0530AC1"/>
    <w:multiLevelType w:val="multilevel"/>
    <w:tmpl w:val="E54AFC56"/>
    <w:styleLink w:val="CurrentList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0794437"/>
    <w:multiLevelType w:val="hybridMultilevel"/>
    <w:tmpl w:val="5ED0D630"/>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313321E1"/>
    <w:multiLevelType w:val="hybridMultilevel"/>
    <w:tmpl w:val="71925692"/>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31413B06"/>
    <w:multiLevelType w:val="multilevel"/>
    <w:tmpl w:val="692AF070"/>
    <w:styleLink w:val="CurrentList8"/>
    <w:lvl w:ilvl="0">
      <w:start w:val="1"/>
      <w:numFmt w:val="decimal"/>
      <w:lvlText w:val="%1."/>
      <w:lvlJc w:val="left"/>
      <w:pPr>
        <w:ind w:left="567"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3073ED3"/>
    <w:multiLevelType w:val="multilevel"/>
    <w:tmpl w:val="1DF6B5D2"/>
    <w:styleLink w:val="CurrentList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33742372"/>
    <w:multiLevelType w:val="multilevel"/>
    <w:tmpl w:val="C5EC85DA"/>
    <w:styleLink w:val="CurrentList3"/>
    <w:lvl w:ilvl="0">
      <w:start w:val="1"/>
      <w:numFmt w:val="decimal"/>
      <w:lvlText w:val="%1."/>
      <w:lvlJc w:val="left"/>
      <w:pPr>
        <w:tabs>
          <w:tab w:val="num" w:pos="380"/>
        </w:tabs>
        <w:ind w:left="380" w:hanging="32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3C420A9"/>
    <w:multiLevelType w:val="hybridMultilevel"/>
    <w:tmpl w:val="63E4927C"/>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6923D57"/>
    <w:multiLevelType w:val="hybridMultilevel"/>
    <w:tmpl w:val="B5C4D564"/>
    <w:lvl w:ilvl="0" w:tplc="A8F689F6">
      <w:start w:val="1"/>
      <w:numFmt w:val="bullet"/>
      <w:lvlText w:val="•"/>
      <w:lvlJc w:val="left"/>
      <w:pPr>
        <w:ind w:left="567" w:hanging="34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369478D7"/>
    <w:multiLevelType w:val="hybridMultilevel"/>
    <w:tmpl w:val="C83062D2"/>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38C6300E"/>
    <w:multiLevelType w:val="hybridMultilevel"/>
    <w:tmpl w:val="6DB29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39470A67"/>
    <w:multiLevelType w:val="hybridMultilevel"/>
    <w:tmpl w:val="39307596"/>
    <w:lvl w:ilvl="0" w:tplc="B3C890FA">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A256756"/>
    <w:multiLevelType w:val="hybridMultilevel"/>
    <w:tmpl w:val="3A9CD6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A9E6E83"/>
    <w:multiLevelType w:val="hybridMultilevel"/>
    <w:tmpl w:val="145C5346"/>
    <w:lvl w:ilvl="0" w:tplc="BE6A8310">
      <w:start w:val="1"/>
      <w:numFmt w:val="decimal"/>
      <w:pStyle w:val="ListNumber"/>
      <w:lvlText w:val="%1."/>
      <w:lvlJc w:val="left"/>
      <w:pPr>
        <w:tabs>
          <w:tab w:val="num" w:pos="425"/>
        </w:tabs>
        <w:ind w:left="425" w:hanging="425"/>
      </w:pPr>
      <w:rPr>
        <w:color w:val="62136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3AEF1775"/>
    <w:multiLevelType w:val="hybridMultilevel"/>
    <w:tmpl w:val="1DF6B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DA11BD4"/>
    <w:multiLevelType w:val="multilevel"/>
    <w:tmpl w:val="CBD081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5" w15:restartNumberingAfterBreak="0">
    <w:nsid w:val="3FCB1B31"/>
    <w:multiLevelType w:val="hybridMultilevel"/>
    <w:tmpl w:val="9490033C"/>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1DC4F55"/>
    <w:multiLevelType w:val="hybridMultilevel"/>
    <w:tmpl w:val="CC58F6E0"/>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420507A9"/>
    <w:multiLevelType w:val="multilevel"/>
    <w:tmpl w:val="FDE84282"/>
    <w:styleLink w:val="CurrentList9"/>
    <w:lvl w:ilvl="0">
      <w:start w:val="1"/>
      <w:numFmt w:val="decimal"/>
      <w:lvlText w:val="%1."/>
      <w:lvlJc w:val="left"/>
      <w:pPr>
        <w:ind w:left="680"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2433942"/>
    <w:multiLevelType w:val="hybridMultilevel"/>
    <w:tmpl w:val="CA1E7FC8"/>
    <w:lvl w:ilvl="0" w:tplc="4ADEA262">
      <w:start w:val="1"/>
      <w:numFmt w:val="decimal"/>
      <w:lvlText w:val="%1."/>
      <w:lvlJc w:val="left"/>
      <w:pPr>
        <w:ind w:left="68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3AB2BAA"/>
    <w:multiLevelType w:val="hybridMultilevel"/>
    <w:tmpl w:val="1E62EA5E"/>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458B382F"/>
    <w:multiLevelType w:val="multilevel"/>
    <w:tmpl w:val="F930508A"/>
    <w:styleLink w:val="CurrentList26"/>
    <w:lvl w:ilvl="0">
      <w:start w:val="1"/>
      <w:numFmt w:val="bullet"/>
      <w:lvlText w:val=""/>
      <w:lvlJc w:val="left"/>
      <w:pPr>
        <w:ind w:left="371" w:hanging="360"/>
      </w:pPr>
      <w:rPr>
        <w:rFonts w:ascii="Symbol" w:hAnsi="Symbol" w:hint="default"/>
        <w:color w:val="auto"/>
      </w:rPr>
    </w:lvl>
    <w:lvl w:ilvl="1">
      <w:start w:val="1"/>
      <w:numFmt w:val="bullet"/>
      <w:lvlText w:val="o"/>
      <w:lvlJc w:val="left"/>
      <w:pPr>
        <w:ind w:left="1091" w:hanging="360"/>
      </w:pPr>
      <w:rPr>
        <w:rFonts w:ascii="Courier New" w:hAnsi="Courier New" w:cs="Courier New" w:hint="default"/>
      </w:rPr>
    </w:lvl>
    <w:lvl w:ilvl="2">
      <w:start w:val="1"/>
      <w:numFmt w:val="bullet"/>
      <w:lvlText w:val=""/>
      <w:lvlJc w:val="left"/>
      <w:pPr>
        <w:ind w:left="1811" w:hanging="360"/>
      </w:pPr>
      <w:rPr>
        <w:rFonts w:ascii="Wingdings" w:hAnsi="Wingdings" w:hint="default"/>
      </w:rPr>
    </w:lvl>
    <w:lvl w:ilvl="3">
      <w:start w:val="1"/>
      <w:numFmt w:val="bullet"/>
      <w:lvlText w:val=""/>
      <w:lvlJc w:val="left"/>
      <w:pPr>
        <w:ind w:left="2531" w:hanging="360"/>
      </w:pPr>
      <w:rPr>
        <w:rFonts w:ascii="Symbol" w:hAnsi="Symbol" w:hint="default"/>
      </w:rPr>
    </w:lvl>
    <w:lvl w:ilvl="4">
      <w:start w:val="1"/>
      <w:numFmt w:val="bullet"/>
      <w:lvlText w:val="o"/>
      <w:lvlJc w:val="left"/>
      <w:pPr>
        <w:ind w:left="3251" w:hanging="360"/>
      </w:pPr>
      <w:rPr>
        <w:rFonts w:ascii="Courier New" w:hAnsi="Courier New" w:cs="Courier New" w:hint="default"/>
      </w:rPr>
    </w:lvl>
    <w:lvl w:ilvl="5">
      <w:start w:val="1"/>
      <w:numFmt w:val="bullet"/>
      <w:lvlText w:val=""/>
      <w:lvlJc w:val="left"/>
      <w:pPr>
        <w:ind w:left="3971" w:hanging="360"/>
      </w:pPr>
      <w:rPr>
        <w:rFonts w:ascii="Wingdings" w:hAnsi="Wingdings" w:hint="default"/>
      </w:rPr>
    </w:lvl>
    <w:lvl w:ilvl="6">
      <w:start w:val="1"/>
      <w:numFmt w:val="bullet"/>
      <w:lvlText w:val=""/>
      <w:lvlJc w:val="left"/>
      <w:pPr>
        <w:ind w:left="4691" w:hanging="360"/>
      </w:pPr>
      <w:rPr>
        <w:rFonts w:ascii="Symbol" w:hAnsi="Symbol" w:hint="default"/>
      </w:rPr>
    </w:lvl>
    <w:lvl w:ilvl="7">
      <w:start w:val="1"/>
      <w:numFmt w:val="bullet"/>
      <w:lvlText w:val="o"/>
      <w:lvlJc w:val="left"/>
      <w:pPr>
        <w:ind w:left="5411" w:hanging="360"/>
      </w:pPr>
      <w:rPr>
        <w:rFonts w:ascii="Courier New" w:hAnsi="Courier New" w:cs="Courier New" w:hint="default"/>
      </w:rPr>
    </w:lvl>
    <w:lvl w:ilvl="8">
      <w:start w:val="1"/>
      <w:numFmt w:val="bullet"/>
      <w:lvlText w:val=""/>
      <w:lvlJc w:val="left"/>
      <w:pPr>
        <w:ind w:left="6131" w:hanging="360"/>
      </w:pPr>
      <w:rPr>
        <w:rFonts w:ascii="Wingdings" w:hAnsi="Wingdings" w:hint="default"/>
      </w:rPr>
    </w:lvl>
  </w:abstractNum>
  <w:abstractNum w:abstractNumId="81" w15:restartNumberingAfterBreak="0">
    <w:nsid w:val="45E939AE"/>
    <w:multiLevelType w:val="multilevel"/>
    <w:tmpl w:val="811A2E38"/>
    <w:styleLink w:val="CurrentList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6740888"/>
    <w:multiLevelType w:val="hybridMultilevel"/>
    <w:tmpl w:val="17963CDC"/>
    <w:lvl w:ilvl="0" w:tplc="3B8E3BFE">
      <w:start w:val="1"/>
      <w:numFmt w:val="bullet"/>
      <w:lvlText w:val=""/>
      <w:lvlJc w:val="left"/>
      <w:pPr>
        <w:ind w:left="567"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6E914EA"/>
    <w:multiLevelType w:val="hybridMultilevel"/>
    <w:tmpl w:val="1876E83C"/>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78B5297"/>
    <w:multiLevelType w:val="hybridMultilevel"/>
    <w:tmpl w:val="883CE210"/>
    <w:lvl w:ilvl="0" w:tplc="49AC98E0">
      <w:start w:val="1"/>
      <w:numFmt w:val="bullet"/>
      <w:lvlText w:val="•"/>
      <w:lvlJc w:val="left"/>
      <w:pPr>
        <w:ind w:left="720" w:hanging="360"/>
      </w:pPr>
      <w:rPr>
        <w:rFonts w:asciiTheme="minorHAnsi" w:hAnsiTheme="minorHAnsi"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483561ED"/>
    <w:multiLevelType w:val="hybridMultilevel"/>
    <w:tmpl w:val="897A745E"/>
    <w:lvl w:ilvl="0" w:tplc="9C20FB9E">
      <w:numFmt w:val="bullet"/>
      <w:lvlText w:val="-"/>
      <w:lvlJc w:val="left"/>
      <w:pPr>
        <w:ind w:left="410" w:hanging="360"/>
      </w:pPr>
      <w:rPr>
        <w:rFonts w:ascii="Calibri" w:eastAsiaTheme="minorHAnsi" w:hAnsi="Calibri" w:cs="Calibri" w:hint="default"/>
      </w:rPr>
    </w:lvl>
    <w:lvl w:ilvl="1" w:tplc="0C090003">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86" w15:restartNumberingAfterBreak="0">
    <w:nsid w:val="48761096"/>
    <w:multiLevelType w:val="multilevel"/>
    <w:tmpl w:val="08C03048"/>
    <w:styleLink w:val="CurrentList14"/>
    <w:lvl w:ilvl="0">
      <w:start w:val="1"/>
      <w:numFmt w:val="decimal"/>
      <w:lvlText w:val="%1."/>
      <w:lvlJc w:val="left"/>
      <w:pPr>
        <w:ind w:left="454"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8CD2A3D"/>
    <w:multiLevelType w:val="multilevel"/>
    <w:tmpl w:val="706A1428"/>
    <w:styleLink w:val="CurrentList16"/>
    <w:lvl w:ilvl="0">
      <w:start w:val="1"/>
      <w:numFmt w:val="bullet"/>
      <w:lvlText w:val="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95E6F7B"/>
    <w:multiLevelType w:val="multilevel"/>
    <w:tmpl w:val="E3BEB09A"/>
    <w:styleLink w:val="CurrentList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A48769D"/>
    <w:multiLevelType w:val="hybridMultilevel"/>
    <w:tmpl w:val="10027DF4"/>
    <w:lvl w:ilvl="0" w:tplc="C2B65A42">
      <w:start w:val="1"/>
      <w:numFmt w:val="bullet"/>
      <w:lvlText w:val="•"/>
      <w:lvlJc w:val="left"/>
      <w:pPr>
        <w:ind w:left="360" w:hanging="360"/>
      </w:pPr>
      <w:rPr>
        <w:rFonts w:ascii="Arial" w:eastAsia="Arial" w:hAnsi="Arial" w:cs="Arial" w:hint="default"/>
        <w:b w:val="0"/>
        <w:i w:val="0"/>
        <w:strike w:val="0"/>
        <w:dstrike w:val="0"/>
        <w:color w:val="2C2624"/>
        <w:sz w:val="22"/>
        <w:szCs w:val="22"/>
        <w:u w:val="none" w:color="000000"/>
        <w:bdr w:val="none" w:sz="0" w:space="0" w:color="auto"/>
        <w:shd w:val="clear" w:color="auto" w:fill="auto"/>
        <w:vertAlign w:val="baseline"/>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0" w15:restartNumberingAfterBreak="0">
    <w:nsid w:val="4B5A734E"/>
    <w:multiLevelType w:val="hybridMultilevel"/>
    <w:tmpl w:val="628E3BD6"/>
    <w:lvl w:ilvl="0" w:tplc="C13A495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4C31267E"/>
    <w:multiLevelType w:val="hybridMultilevel"/>
    <w:tmpl w:val="AFDAE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4C38391E"/>
    <w:multiLevelType w:val="multilevel"/>
    <w:tmpl w:val="FD7AB45A"/>
    <w:styleLink w:val="CurrentList39"/>
    <w:lvl w:ilvl="0">
      <w:start w:val="1"/>
      <w:numFmt w:val="bullet"/>
      <w:lvlText w:val="•"/>
      <w:lvlJc w:val="left"/>
      <w:pPr>
        <w:ind w:left="720" w:hanging="360"/>
      </w:pPr>
      <w:rPr>
        <w:rFonts w:ascii="Arial (Body)" w:hAnsi="Arial (Body)" w:hint="default"/>
        <w:b w:val="0"/>
        <w:i w:val="0"/>
        <w:color w:val="003639" w:themeColor="text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EB11BF4"/>
    <w:multiLevelType w:val="hybridMultilevel"/>
    <w:tmpl w:val="FD7AB45A"/>
    <w:lvl w:ilvl="0" w:tplc="F54858EA">
      <w:start w:val="1"/>
      <w:numFmt w:val="bullet"/>
      <w:lvlText w:val="•"/>
      <w:lvlJc w:val="left"/>
      <w:pPr>
        <w:ind w:left="720" w:hanging="360"/>
      </w:pPr>
      <w:rPr>
        <w:rFonts w:ascii="Arial (Body)" w:hAnsi="Arial (Body)"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4EC9434A"/>
    <w:multiLevelType w:val="hybridMultilevel"/>
    <w:tmpl w:val="B8A8A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4ED9282A"/>
    <w:multiLevelType w:val="multilevel"/>
    <w:tmpl w:val="6EBCA4F2"/>
    <w:styleLink w:val="CurrentList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4FA94361"/>
    <w:multiLevelType w:val="hybridMultilevel"/>
    <w:tmpl w:val="377CE94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50F22459"/>
    <w:multiLevelType w:val="hybridMultilevel"/>
    <w:tmpl w:val="9D44A2F8"/>
    <w:lvl w:ilvl="0" w:tplc="BDD64C7E">
      <w:start w:val="1"/>
      <w:numFmt w:val="bullet"/>
      <w:lvlText w:val="•"/>
      <w:lvlJc w:val="left"/>
      <w:pPr>
        <w:ind w:left="720" w:hanging="360"/>
      </w:pPr>
      <w:rPr>
        <w:rFonts w:ascii="Arial (Body)" w:hAnsi="Arial (Body)"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536D5477"/>
    <w:multiLevelType w:val="hybridMultilevel"/>
    <w:tmpl w:val="27F40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541502DC"/>
    <w:multiLevelType w:val="hybridMultilevel"/>
    <w:tmpl w:val="CD0E2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55351C33"/>
    <w:multiLevelType w:val="hybridMultilevel"/>
    <w:tmpl w:val="1916CF36"/>
    <w:lvl w:ilvl="0" w:tplc="4ADEA262">
      <w:start w:val="1"/>
      <w:numFmt w:val="decimal"/>
      <w:lvlText w:val="%1."/>
      <w:lvlJc w:val="left"/>
      <w:pPr>
        <w:ind w:left="68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563064B"/>
    <w:multiLevelType w:val="hybridMultilevel"/>
    <w:tmpl w:val="7B5AABF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57FA5A26"/>
    <w:multiLevelType w:val="multilevel"/>
    <w:tmpl w:val="44FAB41E"/>
    <w:styleLink w:val="CurrentList47"/>
    <w:lvl w:ilvl="0">
      <w:start w:val="1"/>
      <w:numFmt w:val="bullet"/>
      <w:lvlText w:val="•"/>
      <w:lvlJc w:val="left"/>
      <w:pPr>
        <w:ind w:left="720" w:hanging="360"/>
      </w:pPr>
      <w:rPr>
        <w:rFonts w:asciiTheme="minorHAnsi" w:hAnsiTheme="minorHAnsi" w:hint="default"/>
        <w:b w:val="0"/>
        <w:i w:val="0"/>
        <w:color w:val="003639" w:themeColor="text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58AA4B4A"/>
    <w:multiLevelType w:val="hybridMultilevel"/>
    <w:tmpl w:val="1DB06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931787B"/>
    <w:multiLevelType w:val="hybridMultilevel"/>
    <w:tmpl w:val="C576D79C"/>
    <w:lvl w:ilvl="0" w:tplc="4ADEA262">
      <w:start w:val="1"/>
      <w:numFmt w:val="decimal"/>
      <w:lvlText w:val="%1."/>
      <w:lvlJc w:val="left"/>
      <w:pPr>
        <w:ind w:left="68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59FF4AF3"/>
    <w:multiLevelType w:val="hybridMultilevel"/>
    <w:tmpl w:val="741817E2"/>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5AD86B6A"/>
    <w:multiLevelType w:val="multilevel"/>
    <w:tmpl w:val="9DF074DA"/>
    <w:styleLink w:val="CurrentList23"/>
    <w:lvl w:ilvl="0">
      <w:start w:val="1"/>
      <w:numFmt w:val="decimal"/>
      <w:lvlText w:val="%1."/>
      <w:lvlJc w:val="left"/>
      <w:pPr>
        <w:ind w:left="680"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5C311BEC"/>
    <w:multiLevelType w:val="multilevel"/>
    <w:tmpl w:val="CFB622D6"/>
    <w:styleLink w:val="CurrentList13"/>
    <w:lvl w:ilvl="0">
      <w:start w:val="1"/>
      <w:numFmt w:val="decimal"/>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D351392"/>
    <w:multiLevelType w:val="hybridMultilevel"/>
    <w:tmpl w:val="B6BE391E"/>
    <w:lvl w:ilvl="0" w:tplc="E2EACCC2">
      <w:start w:val="1"/>
      <w:numFmt w:val="bullet"/>
      <w:lvlText w:val="•"/>
      <w:lvlJc w:val="left"/>
      <w:pPr>
        <w:ind w:left="720" w:hanging="360"/>
      </w:pPr>
      <w:rPr>
        <w:rFonts w:ascii="Arial (Body)" w:hAnsi="Arial (Body)" w:hint="default"/>
        <w:b w:val="0"/>
        <w:i w:val="0"/>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5D682706"/>
    <w:multiLevelType w:val="hybridMultilevel"/>
    <w:tmpl w:val="FF90D792"/>
    <w:lvl w:ilvl="0" w:tplc="6D42D4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5E01190E"/>
    <w:multiLevelType w:val="hybridMultilevel"/>
    <w:tmpl w:val="CE869860"/>
    <w:lvl w:ilvl="0" w:tplc="A8F689F6">
      <w:start w:val="1"/>
      <w:numFmt w:val="bullet"/>
      <w:lvlText w:val="•"/>
      <w:lvlJc w:val="left"/>
      <w:pPr>
        <w:ind w:left="567" w:hanging="340"/>
      </w:pPr>
      <w:rPr>
        <w:rFonts w:ascii="Arial (Body)" w:hAnsi="Arial (Bod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EEC4577"/>
    <w:multiLevelType w:val="multilevel"/>
    <w:tmpl w:val="B8A8A4BC"/>
    <w:styleLink w:val="CurrentList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5F377F86"/>
    <w:multiLevelType w:val="multilevel"/>
    <w:tmpl w:val="93D26A4A"/>
    <w:styleLink w:val="CurrentList10"/>
    <w:lvl w:ilvl="0">
      <w:start w:val="1"/>
      <w:numFmt w:val="decimal"/>
      <w:lvlText w:val="%1."/>
      <w:lvlJc w:val="left"/>
      <w:pPr>
        <w:tabs>
          <w:tab w:val="num" w:pos="567"/>
        </w:tabs>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604752A9"/>
    <w:multiLevelType w:val="hybridMultilevel"/>
    <w:tmpl w:val="78D60BFA"/>
    <w:lvl w:ilvl="0" w:tplc="6DD294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6178790F"/>
    <w:multiLevelType w:val="multilevel"/>
    <w:tmpl w:val="7B5AABF0"/>
    <w:styleLink w:val="CurrentList1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61A96A1A"/>
    <w:multiLevelType w:val="hybridMultilevel"/>
    <w:tmpl w:val="51F24088"/>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62453BE8"/>
    <w:multiLevelType w:val="multilevel"/>
    <w:tmpl w:val="D5F479E8"/>
    <w:styleLink w:val="CurrentList37"/>
    <w:lvl w:ilvl="0">
      <w:start w:val="1"/>
      <w:numFmt w:val="bullet"/>
      <w:lvlText w:val="•"/>
      <w:lvlJc w:val="left"/>
      <w:pPr>
        <w:ind w:left="720" w:hanging="360"/>
      </w:pPr>
      <w:rPr>
        <w:rFonts w:asciiTheme="minorHAnsi" w:hAnsiTheme="minorHAnsi" w:cs="Times New Roman" w:hint="default"/>
        <w:b w:val="0"/>
        <w:i w:val="0"/>
        <w:color w:val="003639" w:themeColor="text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62B036E3"/>
    <w:multiLevelType w:val="multilevel"/>
    <w:tmpl w:val="1DB06D0A"/>
    <w:styleLink w:val="CurrentList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63AE6708"/>
    <w:multiLevelType w:val="multilevel"/>
    <w:tmpl w:val="DC12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3CC5FC6"/>
    <w:multiLevelType w:val="hybridMultilevel"/>
    <w:tmpl w:val="F3DCD80E"/>
    <w:lvl w:ilvl="0" w:tplc="C2B65A42">
      <w:start w:val="1"/>
      <w:numFmt w:val="bullet"/>
      <w:lvlText w:val="•"/>
      <w:lvlJc w:val="left"/>
      <w:pPr>
        <w:ind w:left="360" w:hanging="360"/>
      </w:pPr>
      <w:rPr>
        <w:rFonts w:ascii="Arial" w:eastAsia="Arial" w:hAnsi="Arial" w:cs="Arial"/>
        <w:b w:val="0"/>
        <w:i w:val="0"/>
        <w:strike w:val="0"/>
        <w:dstrike w:val="0"/>
        <w:color w:val="2C2624"/>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0" w15:restartNumberingAfterBreak="0">
    <w:nsid w:val="63F1543B"/>
    <w:multiLevelType w:val="multilevel"/>
    <w:tmpl w:val="271E304A"/>
    <w:styleLink w:val="CurrentList11"/>
    <w:lvl w:ilvl="0">
      <w:start w:val="1"/>
      <w:numFmt w:val="decimal"/>
      <w:lvlText w:val="%1."/>
      <w:lvlJc w:val="left"/>
      <w:pPr>
        <w:ind w:left="68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651B0323"/>
    <w:multiLevelType w:val="hybridMultilevel"/>
    <w:tmpl w:val="AFEEAF42"/>
    <w:lvl w:ilvl="0" w:tplc="F594F140">
      <w:numFmt w:val="bullet"/>
      <w:lvlText w:val=""/>
      <w:lvlJc w:val="left"/>
      <w:pPr>
        <w:ind w:left="720" w:hanging="360"/>
      </w:pPr>
      <w:rPr>
        <w:rFonts w:ascii="Symbol" w:eastAsiaTheme="minorEastAsia" w:hAnsi="Symbol" w:cs="Times New Roman" w:hint="default"/>
        <w:color w:val="2C26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7A4473F"/>
    <w:multiLevelType w:val="hybridMultilevel"/>
    <w:tmpl w:val="706A1428"/>
    <w:lvl w:ilvl="0" w:tplc="10C47030">
      <w:start w:val="1"/>
      <w:numFmt w:val="bullet"/>
      <w:lvlText w:val="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67EA49D9"/>
    <w:multiLevelType w:val="multilevel"/>
    <w:tmpl w:val="C576D79C"/>
    <w:styleLink w:val="CurrentList36"/>
    <w:lvl w:ilvl="0">
      <w:start w:val="1"/>
      <w:numFmt w:val="decimal"/>
      <w:lvlText w:val="%1."/>
      <w:lvlJc w:val="left"/>
      <w:pPr>
        <w:ind w:left="68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685311FC"/>
    <w:multiLevelType w:val="hybridMultilevel"/>
    <w:tmpl w:val="6AAE1AF2"/>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8CC3821"/>
    <w:multiLevelType w:val="multilevel"/>
    <w:tmpl w:val="4B14A4FE"/>
    <w:styleLink w:val="CurrentList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69DC60A1"/>
    <w:multiLevelType w:val="hybridMultilevel"/>
    <w:tmpl w:val="93548A2C"/>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A591A02"/>
    <w:multiLevelType w:val="hybridMultilevel"/>
    <w:tmpl w:val="C4DE1E80"/>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AC856D0"/>
    <w:multiLevelType w:val="hybridMultilevel"/>
    <w:tmpl w:val="00529ABC"/>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15:restartNumberingAfterBreak="0">
    <w:nsid w:val="6B69625D"/>
    <w:multiLevelType w:val="hybridMultilevel"/>
    <w:tmpl w:val="0658CFDA"/>
    <w:lvl w:ilvl="0" w:tplc="8C58A1CE">
      <w:start w:val="1"/>
      <w:numFmt w:val="bullet"/>
      <w:lvlText w:val="•"/>
      <w:lvlJc w:val="left"/>
      <w:pPr>
        <w:ind w:left="720" w:hanging="36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0" w15:restartNumberingAfterBreak="0">
    <w:nsid w:val="6BE45FFB"/>
    <w:multiLevelType w:val="multilevel"/>
    <w:tmpl w:val="11EE3B44"/>
    <w:styleLink w:val="CurrentList29"/>
    <w:lvl w:ilvl="0">
      <w:start w:val="1"/>
      <w:numFmt w:val="bullet"/>
      <w:lvlText w:val="•"/>
      <w:lvlJc w:val="left"/>
      <w:pPr>
        <w:ind w:left="720" w:hanging="360"/>
      </w:pPr>
      <w:rPr>
        <w:rFonts w:ascii="Arial (Body)" w:hAnsi="Arial (Body)"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6E4B0CC0"/>
    <w:multiLevelType w:val="hybridMultilevel"/>
    <w:tmpl w:val="13ECBF1A"/>
    <w:lvl w:ilvl="0" w:tplc="F5321AA8">
      <w:start w:val="1"/>
      <w:numFmt w:val="decimal"/>
      <w:lvlText w:val="%1."/>
      <w:lvlJc w:val="left"/>
      <w:pPr>
        <w:ind w:left="410" w:hanging="360"/>
      </w:pPr>
      <w:rPr>
        <w:rFonts w:asciiTheme="minorHAnsi" w:eastAsiaTheme="minorHAnsi" w:hAnsiTheme="minorHAnsi" w:cstheme="minorBidi"/>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132" w15:restartNumberingAfterBreak="0">
    <w:nsid w:val="6ED821A5"/>
    <w:multiLevelType w:val="hybridMultilevel"/>
    <w:tmpl w:val="C6EAB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6F7B10BB"/>
    <w:multiLevelType w:val="hybridMultilevel"/>
    <w:tmpl w:val="FC109564"/>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00D6070"/>
    <w:multiLevelType w:val="hybridMultilevel"/>
    <w:tmpl w:val="1AFC8374"/>
    <w:lvl w:ilvl="0" w:tplc="4ADEA262">
      <w:start w:val="1"/>
      <w:numFmt w:val="decimal"/>
      <w:lvlText w:val="%1."/>
      <w:lvlJc w:val="left"/>
      <w:pPr>
        <w:ind w:left="70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702C1C39"/>
    <w:multiLevelType w:val="hybridMultilevel"/>
    <w:tmpl w:val="FAB22468"/>
    <w:lvl w:ilvl="0" w:tplc="4ADEA262">
      <w:start w:val="1"/>
      <w:numFmt w:val="decimal"/>
      <w:lvlText w:val="%1."/>
      <w:lvlJc w:val="left"/>
      <w:pPr>
        <w:ind w:left="68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702D3C94"/>
    <w:multiLevelType w:val="hybridMultilevel"/>
    <w:tmpl w:val="EF343814"/>
    <w:lvl w:ilvl="0" w:tplc="A8F689F6">
      <w:start w:val="1"/>
      <w:numFmt w:val="bullet"/>
      <w:lvlText w:val="•"/>
      <w:lvlJc w:val="left"/>
      <w:pPr>
        <w:ind w:left="700" w:hanging="340"/>
      </w:pPr>
      <w:rPr>
        <w:rFonts w:ascii="Arial (Body)" w:hAnsi="Arial (Body)" w:hint="default"/>
        <w:color w:val="auto"/>
      </w:rPr>
    </w:lvl>
    <w:lvl w:ilvl="1" w:tplc="FFFFFFFF" w:tentative="1">
      <w:start w:val="1"/>
      <w:numFmt w:val="bullet"/>
      <w:lvlText w:val="o"/>
      <w:lvlJc w:val="left"/>
      <w:pPr>
        <w:ind w:left="1091" w:hanging="360"/>
      </w:pPr>
      <w:rPr>
        <w:rFonts w:ascii="Courier New" w:hAnsi="Courier New" w:cs="Courier New" w:hint="default"/>
      </w:rPr>
    </w:lvl>
    <w:lvl w:ilvl="2" w:tplc="FFFFFFFF" w:tentative="1">
      <w:start w:val="1"/>
      <w:numFmt w:val="bullet"/>
      <w:lvlText w:val=""/>
      <w:lvlJc w:val="left"/>
      <w:pPr>
        <w:ind w:left="1811" w:hanging="360"/>
      </w:pPr>
      <w:rPr>
        <w:rFonts w:ascii="Wingdings" w:hAnsi="Wingdings" w:hint="default"/>
      </w:rPr>
    </w:lvl>
    <w:lvl w:ilvl="3" w:tplc="FFFFFFFF" w:tentative="1">
      <w:start w:val="1"/>
      <w:numFmt w:val="bullet"/>
      <w:lvlText w:val=""/>
      <w:lvlJc w:val="left"/>
      <w:pPr>
        <w:ind w:left="2531" w:hanging="360"/>
      </w:pPr>
      <w:rPr>
        <w:rFonts w:ascii="Symbol" w:hAnsi="Symbol" w:hint="default"/>
      </w:rPr>
    </w:lvl>
    <w:lvl w:ilvl="4" w:tplc="FFFFFFFF" w:tentative="1">
      <w:start w:val="1"/>
      <w:numFmt w:val="bullet"/>
      <w:lvlText w:val="o"/>
      <w:lvlJc w:val="left"/>
      <w:pPr>
        <w:ind w:left="3251" w:hanging="360"/>
      </w:pPr>
      <w:rPr>
        <w:rFonts w:ascii="Courier New" w:hAnsi="Courier New" w:cs="Courier New" w:hint="default"/>
      </w:rPr>
    </w:lvl>
    <w:lvl w:ilvl="5" w:tplc="FFFFFFFF" w:tentative="1">
      <w:start w:val="1"/>
      <w:numFmt w:val="bullet"/>
      <w:lvlText w:val=""/>
      <w:lvlJc w:val="left"/>
      <w:pPr>
        <w:ind w:left="3971" w:hanging="360"/>
      </w:pPr>
      <w:rPr>
        <w:rFonts w:ascii="Wingdings" w:hAnsi="Wingdings" w:hint="default"/>
      </w:rPr>
    </w:lvl>
    <w:lvl w:ilvl="6" w:tplc="FFFFFFFF" w:tentative="1">
      <w:start w:val="1"/>
      <w:numFmt w:val="bullet"/>
      <w:lvlText w:val=""/>
      <w:lvlJc w:val="left"/>
      <w:pPr>
        <w:ind w:left="4691" w:hanging="360"/>
      </w:pPr>
      <w:rPr>
        <w:rFonts w:ascii="Symbol" w:hAnsi="Symbol" w:hint="default"/>
      </w:rPr>
    </w:lvl>
    <w:lvl w:ilvl="7" w:tplc="FFFFFFFF" w:tentative="1">
      <w:start w:val="1"/>
      <w:numFmt w:val="bullet"/>
      <w:lvlText w:val="o"/>
      <w:lvlJc w:val="left"/>
      <w:pPr>
        <w:ind w:left="5411" w:hanging="360"/>
      </w:pPr>
      <w:rPr>
        <w:rFonts w:ascii="Courier New" w:hAnsi="Courier New" w:cs="Courier New" w:hint="default"/>
      </w:rPr>
    </w:lvl>
    <w:lvl w:ilvl="8" w:tplc="FFFFFFFF" w:tentative="1">
      <w:start w:val="1"/>
      <w:numFmt w:val="bullet"/>
      <w:lvlText w:val=""/>
      <w:lvlJc w:val="left"/>
      <w:pPr>
        <w:ind w:left="6131" w:hanging="360"/>
      </w:pPr>
      <w:rPr>
        <w:rFonts w:ascii="Wingdings" w:hAnsi="Wingdings" w:hint="default"/>
      </w:rPr>
    </w:lvl>
  </w:abstractNum>
  <w:abstractNum w:abstractNumId="137" w15:restartNumberingAfterBreak="0">
    <w:nsid w:val="7083265C"/>
    <w:multiLevelType w:val="multilevel"/>
    <w:tmpl w:val="92462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15:restartNumberingAfterBreak="0">
    <w:nsid w:val="722672F6"/>
    <w:multiLevelType w:val="hybridMultilevel"/>
    <w:tmpl w:val="5970B6E4"/>
    <w:lvl w:ilvl="0" w:tplc="E4E4C208">
      <w:start w:val="1"/>
      <w:numFmt w:val="bullet"/>
      <w:lvlText w:val="•"/>
      <w:lvlJc w:val="left"/>
      <w:pPr>
        <w:ind w:left="720" w:hanging="360"/>
      </w:pPr>
      <w:rPr>
        <w:rFonts w:asciiTheme="minorHAnsi" w:hAnsiTheme="minorHAnsi" w:hint="default"/>
        <w:b w:val="0"/>
        <w:i w:val="0"/>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739B54B7"/>
    <w:multiLevelType w:val="hybridMultilevel"/>
    <w:tmpl w:val="4B14A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75CC5FEB"/>
    <w:multiLevelType w:val="multilevel"/>
    <w:tmpl w:val="F930508A"/>
    <w:styleLink w:val="CurrentList27"/>
    <w:lvl w:ilvl="0">
      <w:start w:val="1"/>
      <w:numFmt w:val="bullet"/>
      <w:lvlText w:val=""/>
      <w:lvlJc w:val="left"/>
      <w:pPr>
        <w:ind w:left="371" w:hanging="360"/>
      </w:pPr>
      <w:rPr>
        <w:rFonts w:ascii="Symbol" w:hAnsi="Symbol" w:hint="default"/>
        <w:color w:val="auto"/>
      </w:rPr>
    </w:lvl>
    <w:lvl w:ilvl="1">
      <w:start w:val="1"/>
      <w:numFmt w:val="bullet"/>
      <w:lvlText w:val="o"/>
      <w:lvlJc w:val="left"/>
      <w:pPr>
        <w:ind w:left="1091" w:hanging="360"/>
      </w:pPr>
      <w:rPr>
        <w:rFonts w:ascii="Courier New" w:hAnsi="Courier New" w:cs="Courier New" w:hint="default"/>
      </w:rPr>
    </w:lvl>
    <w:lvl w:ilvl="2">
      <w:start w:val="1"/>
      <w:numFmt w:val="bullet"/>
      <w:lvlText w:val=""/>
      <w:lvlJc w:val="left"/>
      <w:pPr>
        <w:ind w:left="1811" w:hanging="360"/>
      </w:pPr>
      <w:rPr>
        <w:rFonts w:ascii="Wingdings" w:hAnsi="Wingdings" w:hint="default"/>
      </w:rPr>
    </w:lvl>
    <w:lvl w:ilvl="3">
      <w:start w:val="1"/>
      <w:numFmt w:val="bullet"/>
      <w:lvlText w:val=""/>
      <w:lvlJc w:val="left"/>
      <w:pPr>
        <w:ind w:left="2531" w:hanging="360"/>
      </w:pPr>
      <w:rPr>
        <w:rFonts w:ascii="Symbol" w:hAnsi="Symbol" w:hint="default"/>
      </w:rPr>
    </w:lvl>
    <w:lvl w:ilvl="4">
      <w:start w:val="1"/>
      <w:numFmt w:val="bullet"/>
      <w:lvlText w:val="o"/>
      <w:lvlJc w:val="left"/>
      <w:pPr>
        <w:ind w:left="3251" w:hanging="360"/>
      </w:pPr>
      <w:rPr>
        <w:rFonts w:ascii="Courier New" w:hAnsi="Courier New" w:cs="Courier New" w:hint="default"/>
      </w:rPr>
    </w:lvl>
    <w:lvl w:ilvl="5">
      <w:start w:val="1"/>
      <w:numFmt w:val="bullet"/>
      <w:lvlText w:val=""/>
      <w:lvlJc w:val="left"/>
      <w:pPr>
        <w:ind w:left="3971" w:hanging="360"/>
      </w:pPr>
      <w:rPr>
        <w:rFonts w:ascii="Wingdings" w:hAnsi="Wingdings" w:hint="default"/>
      </w:rPr>
    </w:lvl>
    <w:lvl w:ilvl="6">
      <w:start w:val="1"/>
      <w:numFmt w:val="bullet"/>
      <w:lvlText w:val=""/>
      <w:lvlJc w:val="left"/>
      <w:pPr>
        <w:ind w:left="4691" w:hanging="360"/>
      </w:pPr>
      <w:rPr>
        <w:rFonts w:ascii="Symbol" w:hAnsi="Symbol" w:hint="default"/>
      </w:rPr>
    </w:lvl>
    <w:lvl w:ilvl="7">
      <w:start w:val="1"/>
      <w:numFmt w:val="bullet"/>
      <w:lvlText w:val="o"/>
      <w:lvlJc w:val="left"/>
      <w:pPr>
        <w:ind w:left="5411" w:hanging="360"/>
      </w:pPr>
      <w:rPr>
        <w:rFonts w:ascii="Courier New" w:hAnsi="Courier New" w:cs="Courier New" w:hint="default"/>
      </w:rPr>
    </w:lvl>
    <w:lvl w:ilvl="8">
      <w:start w:val="1"/>
      <w:numFmt w:val="bullet"/>
      <w:lvlText w:val=""/>
      <w:lvlJc w:val="left"/>
      <w:pPr>
        <w:ind w:left="6131" w:hanging="360"/>
      </w:pPr>
      <w:rPr>
        <w:rFonts w:ascii="Wingdings" w:hAnsi="Wingdings" w:hint="default"/>
      </w:rPr>
    </w:lvl>
  </w:abstractNum>
  <w:abstractNum w:abstractNumId="141" w15:restartNumberingAfterBreak="0">
    <w:nsid w:val="765915B1"/>
    <w:multiLevelType w:val="multilevel"/>
    <w:tmpl w:val="C5AE587A"/>
    <w:styleLink w:val="CurrentList7"/>
    <w:lvl w:ilvl="0">
      <w:start w:val="1"/>
      <w:numFmt w:val="decimal"/>
      <w:lvlText w:val="%1."/>
      <w:lvlJc w:val="left"/>
      <w:pPr>
        <w:tabs>
          <w:tab w:val="num" w:pos="510"/>
        </w:tabs>
        <w:ind w:left="340" w:hanging="22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76FE40B0"/>
    <w:multiLevelType w:val="hybridMultilevel"/>
    <w:tmpl w:val="23A85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772B0F23"/>
    <w:multiLevelType w:val="hybridMultilevel"/>
    <w:tmpl w:val="E946B744"/>
    <w:lvl w:ilvl="0" w:tplc="A8F689F6">
      <w:start w:val="1"/>
      <w:numFmt w:val="bullet"/>
      <w:lvlText w:val="•"/>
      <w:lvlJc w:val="left"/>
      <w:pPr>
        <w:ind w:left="567" w:hanging="340"/>
      </w:pPr>
      <w:rPr>
        <w:rFonts w:ascii="Arial (Body)" w:hAnsi="Arial (Bod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775D6BE0"/>
    <w:multiLevelType w:val="hybridMultilevel"/>
    <w:tmpl w:val="F6DCFDC6"/>
    <w:lvl w:ilvl="0" w:tplc="A8F689F6">
      <w:start w:val="1"/>
      <w:numFmt w:val="bullet"/>
      <w:lvlText w:val="•"/>
      <w:lvlJc w:val="left"/>
      <w:pPr>
        <w:ind w:left="567" w:hanging="34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5" w15:restartNumberingAfterBreak="0">
    <w:nsid w:val="78C57A40"/>
    <w:multiLevelType w:val="multilevel"/>
    <w:tmpl w:val="8988B50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15:restartNumberingAfterBreak="0">
    <w:nsid w:val="79271AA3"/>
    <w:multiLevelType w:val="multilevel"/>
    <w:tmpl w:val="00D8B91A"/>
    <w:styleLink w:val="CurrentList2"/>
    <w:lvl w:ilvl="0">
      <w:start w:val="1"/>
      <w:numFmt w:val="decimal"/>
      <w:lvlText w:val="%1."/>
      <w:lvlJc w:val="left"/>
      <w:pPr>
        <w:tabs>
          <w:tab w:val="num" w:pos="720"/>
        </w:tabs>
        <w:ind w:left="720" w:hanging="3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7B693C3D"/>
    <w:multiLevelType w:val="hybridMultilevel"/>
    <w:tmpl w:val="582015B2"/>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BC45FBF"/>
    <w:multiLevelType w:val="multilevel"/>
    <w:tmpl w:val="2A06823C"/>
    <w:styleLink w:val="CurrentList4"/>
    <w:lvl w:ilvl="0">
      <w:start w:val="1"/>
      <w:numFmt w:val="decimal"/>
      <w:lvlText w:val="%1."/>
      <w:lvlJc w:val="left"/>
      <w:pPr>
        <w:tabs>
          <w:tab w:val="num" w:pos="323"/>
        </w:tabs>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7C657939"/>
    <w:multiLevelType w:val="hybridMultilevel"/>
    <w:tmpl w:val="8BCC9996"/>
    <w:lvl w:ilvl="0" w:tplc="3B8E3BFE">
      <w:start w:val="1"/>
      <w:numFmt w:val="bullet"/>
      <w:lvlText w:val=""/>
      <w:lvlJc w:val="left"/>
      <w:pPr>
        <w:ind w:left="567"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7CD37BF9"/>
    <w:multiLevelType w:val="hybridMultilevel"/>
    <w:tmpl w:val="B570270C"/>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7CD8406F"/>
    <w:multiLevelType w:val="hybridMultilevel"/>
    <w:tmpl w:val="279E52F6"/>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D1F5AC3"/>
    <w:multiLevelType w:val="hybridMultilevel"/>
    <w:tmpl w:val="AFD4D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3" w15:restartNumberingAfterBreak="0">
    <w:nsid w:val="7E5F4E41"/>
    <w:multiLevelType w:val="hybridMultilevel"/>
    <w:tmpl w:val="E8767922"/>
    <w:lvl w:ilvl="0" w:tplc="A5BE107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7F040A77"/>
    <w:multiLevelType w:val="hybridMultilevel"/>
    <w:tmpl w:val="B3DA1E42"/>
    <w:lvl w:ilvl="0" w:tplc="A8F689F6">
      <w:start w:val="1"/>
      <w:numFmt w:val="bullet"/>
      <w:lvlText w:val="•"/>
      <w:lvlJc w:val="left"/>
      <w:pPr>
        <w:ind w:left="700" w:hanging="340"/>
      </w:pPr>
      <w:rPr>
        <w:rFonts w:ascii="Arial (Body)" w:hAnsi="Arial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5" w15:restartNumberingAfterBreak="0">
    <w:nsid w:val="7F2B624C"/>
    <w:multiLevelType w:val="hybridMultilevel"/>
    <w:tmpl w:val="A96ADE70"/>
    <w:lvl w:ilvl="0" w:tplc="C2B65A42">
      <w:start w:val="1"/>
      <w:numFmt w:val="bullet"/>
      <w:lvlText w:val="•"/>
      <w:lvlJc w:val="left"/>
      <w:pPr>
        <w:ind w:left="360" w:hanging="360"/>
      </w:pPr>
      <w:rPr>
        <w:rFonts w:ascii="Arial" w:eastAsia="Arial" w:hAnsi="Arial" w:cs="Arial"/>
        <w:b w:val="0"/>
        <w:i w:val="0"/>
        <w:strike w:val="0"/>
        <w:dstrike w:val="0"/>
        <w:color w:val="2C2624"/>
        <w:sz w:val="22"/>
        <w:szCs w:val="22"/>
        <w:u w:val="none" w:color="000000"/>
        <w:bdr w:val="none" w:sz="0" w:space="0" w:color="auto"/>
        <w:shd w:val="clear" w:color="auto" w:fill="auto"/>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61271962">
    <w:abstractNumId w:val="43"/>
  </w:num>
  <w:num w:numId="2" w16cid:durableId="1481380998">
    <w:abstractNumId w:val="85"/>
  </w:num>
  <w:num w:numId="3" w16cid:durableId="2073429845">
    <w:abstractNumId w:val="74"/>
  </w:num>
  <w:num w:numId="4" w16cid:durableId="867914002">
    <w:abstractNumId w:val="131"/>
  </w:num>
  <w:num w:numId="5" w16cid:durableId="914244772">
    <w:abstractNumId w:val="96"/>
  </w:num>
  <w:num w:numId="6" w16cid:durableId="526912594">
    <w:abstractNumId w:val="0"/>
  </w:num>
  <w:num w:numId="7" w16cid:durableId="1157310107">
    <w:abstractNumId w:val="50"/>
  </w:num>
  <w:num w:numId="8" w16cid:durableId="789935952">
    <w:abstractNumId w:val="91"/>
  </w:num>
  <w:num w:numId="9" w16cid:durableId="260989327">
    <w:abstractNumId w:val="39"/>
  </w:num>
  <w:num w:numId="10" w16cid:durableId="102966783">
    <w:abstractNumId w:val="57"/>
  </w:num>
  <w:num w:numId="11" w16cid:durableId="1952322154">
    <w:abstractNumId w:val="31"/>
  </w:num>
  <w:num w:numId="12" w16cid:durableId="1948582572">
    <w:abstractNumId w:val="71"/>
  </w:num>
  <w:num w:numId="13" w16cid:durableId="476920007">
    <w:abstractNumId w:val="73"/>
  </w:num>
  <w:num w:numId="14" w16cid:durableId="1971814264">
    <w:abstractNumId w:val="101"/>
  </w:num>
  <w:num w:numId="15" w16cid:durableId="2105497072">
    <w:abstractNumId w:val="5"/>
  </w:num>
  <w:num w:numId="16" w16cid:durableId="2013290863">
    <w:abstractNumId w:val="49"/>
  </w:num>
  <w:num w:numId="17" w16cid:durableId="1871214294">
    <w:abstractNumId w:val="99"/>
  </w:num>
  <w:num w:numId="18" w16cid:durableId="582571769">
    <w:abstractNumId w:val="100"/>
  </w:num>
  <w:num w:numId="19" w16cid:durableId="87045628">
    <w:abstractNumId w:val="153"/>
  </w:num>
  <w:num w:numId="20" w16cid:durableId="1255088049">
    <w:abstractNumId w:val="145"/>
  </w:num>
  <w:num w:numId="21" w16cid:durableId="675349026">
    <w:abstractNumId w:val="146"/>
  </w:num>
  <w:num w:numId="22" w16cid:durableId="343823591">
    <w:abstractNumId w:val="65"/>
  </w:num>
  <w:num w:numId="23" w16cid:durableId="1527407625">
    <w:abstractNumId w:val="148"/>
  </w:num>
  <w:num w:numId="24" w16cid:durableId="1531719898">
    <w:abstractNumId w:val="32"/>
  </w:num>
  <w:num w:numId="25" w16cid:durableId="1140539399">
    <w:abstractNumId w:val="1"/>
  </w:num>
  <w:num w:numId="26" w16cid:durableId="1498765475">
    <w:abstractNumId w:val="141"/>
  </w:num>
  <w:num w:numId="27" w16cid:durableId="49234881">
    <w:abstractNumId w:val="63"/>
  </w:num>
  <w:num w:numId="28" w16cid:durableId="241764143">
    <w:abstractNumId w:val="77"/>
  </w:num>
  <w:num w:numId="29" w16cid:durableId="512258842">
    <w:abstractNumId w:val="112"/>
  </w:num>
  <w:num w:numId="30" w16cid:durableId="893009237">
    <w:abstractNumId w:val="120"/>
  </w:num>
  <w:num w:numId="31" w16cid:durableId="172383324">
    <w:abstractNumId w:val="18"/>
  </w:num>
  <w:num w:numId="32" w16cid:durableId="1636911413">
    <w:abstractNumId w:val="82"/>
  </w:num>
  <w:num w:numId="33" w16cid:durableId="208735195">
    <w:abstractNumId w:val="149"/>
  </w:num>
  <w:num w:numId="34" w16cid:durableId="1877348274">
    <w:abstractNumId w:val="107"/>
  </w:num>
  <w:num w:numId="35" w16cid:durableId="191000540">
    <w:abstractNumId w:val="86"/>
  </w:num>
  <w:num w:numId="36" w16cid:durableId="2017264926">
    <w:abstractNumId w:val="114"/>
  </w:num>
  <w:num w:numId="37" w16cid:durableId="86584610">
    <w:abstractNumId w:val="122"/>
  </w:num>
  <w:num w:numId="38" w16cid:durableId="863515313">
    <w:abstractNumId w:val="87"/>
  </w:num>
  <w:num w:numId="39" w16cid:durableId="360670026">
    <w:abstractNumId w:val="97"/>
  </w:num>
  <w:num w:numId="40" w16cid:durableId="1789854579">
    <w:abstractNumId w:val="64"/>
  </w:num>
  <w:num w:numId="41" w16cid:durableId="126362175">
    <w:abstractNumId w:val="9"/>
  </w:num>
  <w:num w:numId="42" w16cid:durableId="259215056">
    <w:abstractNumId w:val="19"/>
  </w:num>
  <w:num w:numId="43" w16cid:durableId="1666395211">
    <w:abstractNumId w:val="129"/>
  </w:num>
  <w:num w:numId="44" w16cid:durableId="864245401">
    <w:abstractNumId w:val="59"/>
  </w:num>
  <w:num w:numId="45" w16cid:durableId="1071579377">
    <w:abstractNumId w:val="21"/>
  </w:num>
  <w:num w:numId="46" w16cid:durableId="2135251649">
    <w:abstractNumId w:val="11"/>
  </w:num>
  <w:num w:numId="47" w16cid:durableId="886332501">
    <w:abstractNumId w:val="144"/>
  </w:num>
  <w:num w:numId="48" w16cid:durableId="304893534">
    <w:abstractNumId w:val="35"/>
  </w:num>
  <w:num w:numId="49" w16cid:durableId="1743797270">
    <w:abstractNumId w:val="67"/>
  </w:num>
  <w:num w:numId="50" w16cid:durableId="2112314002">
    <w:abstractNumId w:val="33"/>
  </w:num>
  <w:num w:numId="51" w16cid:durableId="2123183660">
    <w:abstractNumId w:val="106"/>
  </w:num>
  <w:num w:numId="52" w16cid:durableId="191191284">
    <w:abstractNumId w:val="118"/>
  </w:num>
  <w:num w:numId="53" w16cid:durableId="1459569052">
    <w:abstractNumId w:val="94"/>
  </w:num>
  <w:num w:numId="54" w16cid:durableId="203058416">
    <w:abstractNumId w:val="152"/>
  </w:num>
  <w:num w:numId="55" w16cid:durableId="1953440539">
    <w:abstractNumId w:val="58"/>
  </w:num>
  <w:num w:numId="56" w16cid:durableId="91242832">
    <w:abstractNumId w:val="110"/>
  </w:num>
  <w:num w:numId="57" w16cid:durableId="1768649661">
    <w:abstractNumId w:val="143"/>
  </w:num>
  <w:num w:numId="58" w16cid:durableId="1366785444">
    <w:abstractNumId w:val="104"/>
  </w:num>
  <w:num w:numId="59" w16cid:durableId="281304521">
    <w:abstractNumId w:val="109"/>
  </w:num>
  <w:num w:numId="60" w16cid:durableId="901981696">
    <w:abstractNumId w:val="111"/>
  </w:num>
  <w:num w:numId="61" w16cid:durableId="367067608">
    <w:abstractNumId w:val="154"/>
  </w:num>
  <w:num w:numId="62" w16cid:durableId="1952470059">
    <w:abstractNumId w:val="7"/>
  </w:num>
  <w:num w:numId="63" w16cid:durableId="793253488">
    <w:abstractNumId w:val="12"/>
  </w:num>
  <w:num w:numId="64" w16cid:durableId="584530676">
    <w:abstractNumId w:val="80"/>
  </w:num>
  <w:num w:numId="65" w16cid:durableId="86124088">
    <w:abstractNumId w:val="30"/>
  </w:num>
  <w:num w:numId="66" w16cid:durableId="240481680">
    <w:abstractNumId w:val="140"/>
  </w:num>
  <w:num w:numId="67" w16cid:durableId="750272225">
    <w:abstractNumId w:val="136"/>
  </w:num>
  <w:num w:numId="68" w16cid:durableId="231308985">
    <w:abstractNumId w:val="42"/>
  </w:num>
  <w:num w:numId="69" w16cid:durableId="1252860085">
    <w:abstractNumId w:val="14"/>
  </w:num>
  <w:num w:numId="70" w16cid:durableId="1830945637">
    <w:abstractNumId w:val="130"/>
  </w:num>
  <w:num w:numId="71" w16cid:durableId="483663384">
    <w:abstractNumId w:val="138"/>
  </w:num>
  <w:num w:numId="72" w16cid:durableId="1782724790">
    <w:abstractNumId w:val="26"/>
  </w:num>
  <w:num w:numId="73" w16cid:durableId="107242357">
    <w:abstractNumId w:val="108"/>
  </w:num>
  <w:num w:numId="74" w16cid:durableId="1282607871">
    <w:abstractNumId w:val="22"/>
  </w:num>
  <w:num w:numId="75" w16cid:durableId="1470129314">
    <w:abstractNumId w:val="29"/>
  </w:num>
  <w:num w:numId="76" w16cid:durableId="1132753526">
    <w:abstractNumId w:val="48"/>
  </w:num>
  <w:num w:numId="77" w16cid:durableId="658655072">
    <w:abstractNumId w:val="128"/>
  </w:num>
  <w:num w:numId="78" w16cid:durableId="208609997">
    <w:abstractNumId w:val="95"/>
  </w:num>
  <w:num w:numId="79" w16cid:durableId="1999727090">
    <w:abstractNumId w:val="23"/>
  </w:num>
  <w:num w:numId="80" w16cid:durableId="228273710">
    <w:abstractNumId w:val="55"/>
  </w:num>
  <w:num w:numId="81" w16cid:durableId="616060919">
    <w:abstractNumId w:val="68"/>
  </w:num>
  <w:num w:numId="82" w16cid:durableId="946279641">
    <w:abstractNumId w:val="134"/>
  </w:num>
  <w:num w:numId="83" w16cid:durableId="1763530339">
    <w:abstractNumId w:val="137"/>
  </w:num>
  <w:num w:numId="84" w16cid:durableId="515114263">
    <w:abstractNumId w:val="142"/>
  </w:num>
  <w:num w:numId="85" w16cid:durableId="251359001">
    <w:abstractNumId w:val="88"/>
  </w:num>
  <w:num w:numId="86" w16cid:durableId="1145242124">
    <w:abstractNumId w:val="123"/>
  </w:num>
  <w:num w:numId="87" w16cid:durableId="1390152345">
    <w:abstractNumId w:val="78"/>
  </w:num>
  <w:num w:numId="88" w16cid:durableId="634599046">
    <w:abstractNumId w:val="90"/>
  </w:num>
  <w:num w:numId="89" w16cid:durableId="1338264430">
    <w:abstractNumId w:val="132"/>
  </w:num>
  <w:num w:numId="90" w16cid:durableId="2106804539">
    <w:abstractNumId w:val="54"/>
  </w:num>
  <w:num w:numId="91" w16cid:durableId="1621377517">
    <w:abstractNumId w:val="116"/>
  </w:num>
  <w:num w:numId="92" w16cid:durableId="1392190013">
    <w:abstractNumId w:val="51"/>
  </w:num>
  <w:num w:numId="93" w16cid:durableId="202599829">
    <w:abstractNumId w:val="83"/>
  </w:num>
  <w:num w:numId="94" w16cid:durableId="398093576">
    <w:abstractNumId w:val="16"/>
  </w:num>
  <w:num w:numId="95" w16cid:durableId="621348643">
    <w:abstractNumId w:val="93"/>
  </w:num>
  <w:num w:numId="96" w16cid:durableId="2019697140">
    <w:abstractNumId w:val="92"/>
  </w:num>
  <w:num w:numId="97" w16cid:durableId="246428816">
    <w:abstractNumId w:val="105"/>
  </w:num>
  <w:num w:numId="98" w16cid:durableId="1917548648">
    <w:abstractNumId w:val="151"/>
  </w:num>
  <w:num w:numId="99" w16cid:durableId="1401901257">
    <w:abstractNumId w:val="127"/>
  </w:num>
  <w:num w:numId="100" w16cid:durableId="264309682">
    <w:abstractNumId w:val="115"/>
  </w:num>
  <w:num w:numId="101" w16cid:durableId="735470664">
    <w:abstractNumId w:val="10"/>
  </w:num>
  <w:num w:numId="102" w16cid:durableId="1238782169">
    <w:abstractNumId w:val="25"/>
  </w:num>
  <w:num w:numId="103" w16cid:durableId="1697342988">
    <w:abstractNumId w:val="89"/>
  </w:num>
  <w:num w:numId="104" w16cid:durableId="864294734">
    <w:abstractNumId w:val="121"/>
  </w:num>
  <w:num w:numId="105" w16cid:durableId="312370239">
    <w:abstractNumId w:val="155"/>
  </w:num>
  <w:num w:numId="106" w16cid:durableId="10885215">
    <w:abstractNumId w:val="119"/>
  </w:num>
  <w:num w:numId="107" w16cid:durableId="106319721">
    <w:abstractNumId w:val="53"/>
  </w:num>
  <w:num w:numId="108" w16cid:durableId="1104153470">
    <w:abstractNumId w:val="3"/>
  </w:num>
  <w:num w:numId="109" w16cid:durableId="58674642">
    <w:abstractNumId w:val="56"/>
  </w:num>
  <w:num w:numId="110" w16cid:durableId="1270815359">
    <w:abstractNumId w:val="40"/>
  </w:num>
  <w:num w:numId="111" w16cid:durableId="1870095815">
    <w:abstractNumId w:val="98"/>
  </w:num>
  <w:num w:numId="112" w16cid:durableId="130176370">
    <w:abstractNumId w:val="13"/>
  </w:num>
  <w:num w:numId="113" w16cid:durableId="750616251">
    <w:abstractNumId w:val="61"/>
  </w:num>
  <w:num w:numId="114" w16cid:durableId="773793186">
    <w:abstractNumId w:val="47"/>
  </w:num>
  <w:num w:numId="115" w16cid:durableId="884028218">
    <w:abstractNumId w:val="36"/>
  </w:num>
  <w:num w:numId="116" w16cid:durableId="1077632543">
    <w:abstractNumId w:val="60"/>
  </w:num>
  <w:num w:numId="117" w16cid:durableId="1171484519">
    <w:abstractNumId w:val="79"/>
  </w:num>
  <w:num w:numId="118" w16cid:durableId="221336919">
    <w:abstractNumId w:val="52"/>
  </w:num>
  <w:num w:numId="119" w16cid:durableId="19936720">
    <w:abstractNumId w:val="44"/>
  </w:num>
  <w:num w:numId="120" w16cid:durableId="1022053337">
    <w:abstractNumId w:val="28"/>
  </w:num>
  <w:num w:numId="121" w16cid:durableId="1509058037">
    <w:abstractNumId w:val="62"/>
  </w:num>
  <w:num w:numId="122" w16cid:durableId="1227958999">
    <w:abstractNumId w:val="66"/>
  </w:num>
  <w:num w:numId="123" w16cid:durableId="1892689028">
    <w:abstractNumId w:val="2"/>
  </w:num>
  <w:num w:numId="124" w16cid:durableId="835074072">
    <w:abstractNumId w:val="41"/>
  </w:num>
  <w:num w:numId="125" w16cid:durableId="1375613981">
    <w:abstractNumId w:val="126"/>
  </w:num>
  <w:num w:numId="126" w16cid:durableId="2067530561">
    <w:abstractNumId w:val="4"/>
  </w:num>
  <w:num w:numId="127" w16cid:durableId="825321832">
    <w:abstractNumId w:val="147"/>
  </w:num>
  <w:num w:numId="128" w16cid:durableId="1248750">
    <w:abstractNumId w:val="27"/>
  </w:num>
  <w:num w:numId="129" w16cid:durableId="60569612">
    <w:abstractNumId w:val="124"/>
  </w:num>
  <w:num w:numId="130" w16cid:durableId="508718795">
    <w:abstractNumId w:val="75"/>
  </w:num>
  <w:num w:numId="131" w16cid:durableId="2005161215">
    <w:abstractNumId w:val="150"/>
  </w:num>
  <w:num w:numId="132" w16cid:durableId="1379017036">
    <w:abstractNumId w:val="17"/>
  </w:num>
  <w:num w:numId="133" w16cid:durableId="1096318728">
    <w:abstractNumId w:val="46"/>
  </w:num>
  <w:num w:numId="134" w16cid:durableId="1261914866">
    <w:abstractNumId w:val="135"/>
  </w:num>
  <w:num w:numId="135" w16cid:durableId="694889884">
    <w:abstractNumId w:val="34"/>
  </w:num>
  <w:num w:numId="136" w16cid:durableId="1335721149">
    <w:abstractNumId w:val="37"/>
  </w:num>
  <w:num w:numId="137" w16cid:durableId="427700339">
    <w:abstractNumId w:val="133"/>
  </w:num>
  <w:num w:numId="138" w16cid:durableId="113044361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437821371">
    <w:abstractNumId w:val="139"/>
  </w:num>
  <w:num w:numId="140" w16cid:durableId="1423723274">
    <w:abstractNumId w:val="20"/>
  </w:num>
  <w:num w:numId="141" w16cid:durableId="647321612">
    <w:abstractNumId w:val="24"/>
  </w:num>
  <w:num w:numId="142" w16cid:durableId="162354516">
    <w:abstractNumId w:val="38"/>
  </w:num>
  <w:num w:numId="143" w16cid:durableId="442001408">
    <w:abstractNumId w:val="81"/>
  </w:num>
  <w:num w:numId="144" w16cid:durableId="1273123074">
    <w:abstractNumId w:val="45"/>
  </w:num>
  <w:num w:numId="145" w16cid:durableId="1981685383">
    <w:abstractNumId w:val="125"/>
  </w:num>
  <w:num w:numId="146" w16cid:durableId="887112367">
    <w:abstractNumId w:val="76"/>
  </w:num>
  <w:num w:numId="147" w16cid:durableId="1694071023">
    <w:abstractNumId w:val="70"/>
  </w:num>
  <w:num w:numId="148" w16cid:durableId="834809693">
    <w:abstractNumId w:val="69"/>
  </w:num>
  <w:num w:numId="149" w16cid:durableId="902562017">
    <w:abstractNumId w:val="103"/>
  </w:num>
  <w:num w:numId="150" w16cid:durableId="1849364024">
    <w:abstractNumId w:val="117"/>
  </w:num>
  <w:num w:numId="151" w16cid:durableId="1068571847">
    <w:abstractNumId w:val="84"/>
  </w:num>
  <w:num w:numId="152" w16cid:durableId="589895137">
    <w:abstractNumId w:val="15"/>
  </w:num>
  <w:num w:numId="153" w16cid:durableId="584151419">
    <w:abstractNumId w:val="102"/>
  </w:num>
  <w:num w:numId="154" w16cid:durableId="463351783">
    <w:abstractNumId w:val="8"/>
  </w:num>
  <w:num w:numId="155" w16cid:durableId="843974792">
    <w:abstractNumId w:val="6"/>
  </w:num>
  <w:num w:numId="156" w16cid:durableId="875775041">
    <w:abstractNumId w:val="1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43"/>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0E6"/>
    <w:rsid w:val="00002622"/>
    <w:rsid w:val="000128F4"/>
    <w:rsid w:val="00032D6C"/>
    <w:rsid w:val="00037515"/>
    <w:rsid w:val="0003756B"/>
    <w:rsid w:val="00040B9E"/>
    <w:rsid w:val="000450A2"/>
    <w:rsid w:val="000603AB"/>
    <w:rsid w:val="0006296B"/>
    <w:rsid w:val="00063E4B"/>
    <w:rsid w:val="00071152"/>
    <w:rsid w:val="00076164"/>
    <w:rsid w:val="00076E46"/>
    <w:rsid w:val="00085336"/>
    <w:rsid w:val="000868E0"/>
    <w:rsid w:val="00094CC2"/>
    <w:rsid w:val="000A04B2"/>
    <w:rsid w:val="000A2C89"/>
    <w:rsid w:val="000A4961"/>
    <w:rsid w:val="000B4296"/>
    <w:rsid w:val="000C2307"/>
    <w:rsid w:val="000D1252"/>
    <w:rsid w:val="000D272D"/>
    <w:rsid w:val="000D2A51"/>
    <w:rsid w:val="000D5793"/>
    <w:rsid w:val="000E17D0"/>
    <w:rsid w:val="000E31E4"/>
    <w:rsid w:val="000F1D4A"/>
    <w:rsid w:val="000F3667"/>
    <w:rsid w:val="000F7FCD"/>
    <w:rsid w:val="0011185A"/>
    <w:rsid w:val="00112B36"/>
    <w:rsid w:val="001170B2"/>
    <w:rsid w:val="00120368"/>
    <w:rsid w:val="00123D7A"/>
    <w:rsid w:val="001250CB"/>
    <w:rsid w:val="0012516F"/>
    <w:rsid w:val="0012780F"/>
    <w:rsid w:val="001319B1"/>
    <w:rsid w:val="001331E1"/>
    <w:rsid w:val="0014682D"/>
    <w:rsid w:val="00147E41"/>
    <w:rsid w:val="001654F2"/>
    <w:rsid w:val="0017049A"/>
    <w:rsid w:val="001763D5"/>
    <w:rsid w:val="00180C01"/>
    <w:rsid w:val="00190765"/>
    <w:rsid w:val="00191014"/>
    <w:rsid w:val="00193FB2"/>
    <w:rsid w:val="00194480"/>
    <w:rsid w:val="00196ACA"/>
    <w:rsid w:val="001A409B"/>
    <w:rsid w:val="001B2305"/>
    <w:rsid w:val="001B2B8E"/>
    <w:rsid w:val="001B5BDD"/>
    <w:rsid w:val="001D1FA9"/>
    <w:rsid w:val="001D5ACB"/>
    <w:rsid w:val="001D730A"/>
    <w:rsid w:val="001E761A"/>
    <w:rsid w:val="001F284A"/>
    <w:rsid w:val="00202681"/>
    <w:rsid w:val="00204475"/>
    <w:rsid w:val="00207778"/>
    <w:rsid w:val="00217FB8"/>
    <w:rsid w:val="00223803"/>
    <w:rsid w:val="00232655"/>
    <w:rsid w:val="00236097"/>
    <w:rsid w:val="002401CB"/>
    <w:rsid w:val="00242B5C"/>
    <w:rsid w:val="00244431"/>
    <w:rsid w:val="00245A36"/>
    <w:rsid w:val="00253AB5"/>
    <w:rsid w:val="002603A9"/>
    <w:rsid w:val="002629E4"/>
    <w:rsid w:val="00267F39"/>
    <w:rsid w:val="00272E65"/>
    <w:rsid w:val="002742FD"/>
    <w:rsid w:val="002748EB"/>
    <w:rsid w:val="00274BE2"/>
    <w:rsid w:val="002814F7"/>
    <w:rsid w:val="00282114"/>
    <w:rsid w:val="0029107A"/>
    <w:rsid w:val="002A314C"/>
    <w:rsid w:val="002B1683"/>
    <w:rsid w:val="002B1FEE"/>
    <w:rsid w:val="002B7883"/>
    <w:rsid w:val="002D3E60"/>
    <w:rsid w:val="002D6410"/>
    <w:rsid w:val="002E08C1"/>
    <w:rsid w:val="002E09ED"/>
    <w:rsid w:val="002E1E6F"/>
    <w:rsid w:val="002E1EBB"/>
    <w:rsid w:val="002E4BE7"/>
    <w:rsid w:val="002F0FCF"/>
    <w:rsid w:val="002F2C30"/>
    <w:rsid w:val="003009D2"/>
    <w:rsid w:val="00303204"/>
    <w:rsid w:val="003045D6"/>
    <w:rsid w:val="00304B67"/>
    <w:rsid w:val="00313B6B"/>
    <w:rsid w:val="00314732"/>
    <w:rsid w:val="00322E4C"/>
    <w:rsid w:val="0032745B"/>
    <w:rsid w:val="00327E3F"/>
    <w:rsid w:val="00330E35"/>
    <w:rsid w:val="00331C54"/>
    <w:rsid w:val="00337F3E"/>
    <w:rsid w:val="00342650"/>
    <w:rsid w:val="003443BE"/>
    <w:rsid w:val="00344B95"/>
    <w:rsid w:val="00346F00"/>
    <w:rsid w:val="00351CFC"/>
    <w:rsid w:val="00355072"/>
    <w:rsid w:val="00360B69"/>
    <w:rsid w:val="0036539A"/>
    <w:rsid w:val="00366F9F"/>
    <w:rsid w:val="00374953"/>
    <w:rsid w:val="00375A50"/>
    <w:rsid w:val="0037663F"/>
    <w:rsid w:val="0038102A"/>
    <w:rsid w:val="00382806"/>
    <w:rsid w:val="00383DF9"/>
    <w:rsid w:val="0039122A"/>
    <w:rsid w:val="003A5AB1"/>
    <w:rsid w:val="003A6424"/>
    <w:rsid w:val="003B1873"/>
    <w:rsid w:val="003B3762"/>
    <w:rsid w:val="003B4C64"/>
    <w:rsid w:val="003B677A"/>
    <w:rsid w:val="003B6C64"/>
    <w:rsid w:val="003C1296"/>
    <w:rsid w:val="003C6D6E"/>
    <w:rsid w:val="003C7753"/>
    <w:rsid w:val="003D3093"/>
    <w:rsid w:val="003E48D4"/>
    <w:rsid w:val="003F38AD"/>
    <w:rsid w:val="003F7E73"/>
    <w:rsid w:val="00401003"/>
    <w:rsid w:val="00406FBE"/>
    <w:rsid w:val="00410413"/>
    <w:rsid w:val="0041387B"/>
    <w:rsid w:val="004144B4"/>
    <w:rsid w:val="00423F90"/>
    <w:rsid w:val="00424434"/>
    <w:rsid w:val="00435A64"/>
    <w:rsid w:val="004362BD"/>
    <w:rsid w:val="00444440"/>
    <w:rsid w:val="00447F8F"/>
    <w:rsid w:val="00451AD8"/>
    <w:rsid w:val="00454BB6"/>
    <w:rsid w:val="00454F93"/>
    <w:rsid w:val="00457A11"/>
    <w:rsid w:val="00460661"/>
    <w:rsid w:val="004628D9"/>
    <w:rsid w:val="0047310B"/>
    <w:rsid w:val="004752CD"/>
    <w:rsid w:val="00482403"/>
    <w:rsid w:val="00483E2F"/>
    <w:rsid w:val="00490857"/>
    <w:rsid w:val="004908C6"/>
    <w:rsid w:val="0049304B"/>
    <w:rsid w:val="00494224"/>
    <w:rsid w:val="004951D8"/>
    <w:rsid w:val="00495E31"/>
    <w:rsid w:val="004A046C"/>
    <w:rsid w:val="004A27C5"/>
    <w:rsid w:val="004A419C"/>
    <w:rsid w:val="004A518C"/>
    <w:rsid w:val="004B0532"/>
    <w:rsid w:val="004B1F13"/>
    <w:rsid w:val="004B72B4"/>
    <w:rsid w:val="004B79EA"/>
    <w:rsid w:val="004C0A90"/>
    <w:rsid w:val="004C157D"/>
    <w:rsid w:val="004C2661"/>
    <w:rsid w:val="004D7DC5"/>
    <w:rsid w:val="004E4790"/>
    <w:rsid w:val="004E6167"/>
    <w:rsid w:val="004E65BA"/>
    <w:rsid w:val="004F5AAE"/>
    <w:rsid w:val="00505CAA"/>
    <w:rsid w:val="005145DD"/>
    <w:rsid w:val="005170B7"/>
    <w:rsid w:val="005204FB"/>
    <w:rsid w:val="00521327"/>
    <w:rsid w:val="00521D7F"/>
    <w:rsid w:val="005311B7"/>
    <w:rsid w:val="00531AB1"/>
    <w:rsid w:val="00533642"/>
    <w:rsid w:val="00535CB4"/>
    <w:rsid w:val="00536180"/>
    <w:rsid w:val="00537CBC"/>
    <w:rsid w:val="00544B8E"/>
    <w:rsid w:val="005511E1"/>
    <w:rsid w:val="00560893"/>
    <w:rsid w:val="00573297"/>
    <w:rsid w:val="00574EB7"/>
    <w:rsid w:val="00575FE5"/>
    <w:rsid w:val="00576C26"/>
    <w:rsid w:val="00581595"/>
    <w:rsid w:val="00583294"/>
    <w:rsid w:val="00584AF4"/>
    <w:rsid w:val="00584D4C"/>
    <w:rsid w:val="00587B6B"/>
    <w:rsid w:val="00595B27"/>
    <w:rsid w:val="005A1C16"/>
    <w:rsid w:val="005A2BC2"/>
    <w:rsid w:val="005A3B23"/>
    <w:rsid w:val="005B1A51"/>
    <w:rsid w:val="005C22D7"/>
    <w:rsid w:val="005C42D9"/>
    <w:rsid w:val="005C7565"/>
    <w:rsid w:val="005D4E3B"/>
    <w:rsid w:val="005D5516"/>
    <w:rsid w:val="005D6A94"/>
    <w:rsid w:val="005E397C"/>
    <w:rsid w:val="005E4AC7"/>
    <w:rsid w:val="005E7DA8"/>
    <w:rsid w:val="005F024C"/>
    <w:rsid w:val="00604432"/>
    <w:rsid w:val="00604EB2"/>
    <w:rsid w:val="006143C4"/>
    <w:rsid w:val="00614A42"/>
    <w:rsid w:val="00623F52"/>
    <w:rsid w:val="00625561"/>
    <w:rsid w:val="006378B4"/>
    <w:rsid w:val="00637918"/>
    <w:rsid w:val="006422D7"/>
    <w:rsid w:val="006509A2"/>
    <w:rsid w:val="00654100"/>
    <w:rsid w:val="00661A5B"/>
    <w:rsid w:val="00661B0C"/>
    <w:rsid w:val="006702FB"/>
    <w:rsid w:val="006711AA"/>
    <w:rsid w:val="00671A02"/>
    <w:rsid w:val="006775FA"/>
    <w:rsid w:val="00677ED1"/>
    <w:rsid w:val="00683EAA"/>
    <w:rsid w:val="006B710A"/>
    <w:rsid w:val="006C41E5"/>
    <w:rsid w:val="006C424A"/>
    <w:rsid w:val="006C4963"/>
    <w:rsid w:val="006C4A43"/>
    <w:rsid w:val="006D2EF3"/>
    <w:rsid w:val="006D4A57"/>
    <w:rsid w:val="006D5D7F"/>
    <w:rsid w:val="006E1556"/>
    <w:rsid w:val="00704EB2"/>
    <w:rsid w:val="00710667"/>
    <w:rsid w:val="00721EBC"/>
    <w:rsid w:val="00733A33"/>
    <w:rsid w:val="00733CD3"/>
    <w:rsid w:val="007420B6"/>
    <w:rsid w:val="00742274"/>
    <w:rsid w:val="0076309A"/>
    <w:rsid w:val="0076321D"/>
    <w:rsid w:val="00775BF9"/>
    <w:rsid w:val="00784AB4"/>
    <w:rsid w:val="00792EC1"/>
    <w:rsid w:val="007A0D73"/>
    <w:rsid w:val="007A6177"/>
    <w:rsid w:val="007C63F9"/>
    <w:rsid w:val="007E0C8C"/>
    <w:rsid w:val="00807EBF"/>
    <w:rsid w:val="008103A2"/>
    <w:rsid w:val="00811569"/>
    <w:rsid w:val="00812CAC"/>
    <w:rsid w:val="00814923"/>
    <w:rsid w:val="00815044"/>
    <w:rsid w:val="0081729B"/>
    <w:rsid w:val="00820C68"/>
    <w:rsid w:val="00832844"/>
    <w:rsid w:val="0083579B"/>
    <w:rsid w:val="008360D5"/>
    <w:rsid w:val="0084363C"/>
    <w:rsid w:val="00871722"/>
    <w:rsid w:val="00872031"/>
    <w:rsid w:val="00872066"/>
    <w:rsid w:val="00880B75"/>
    <w:rsid w:val="00890FB7"/>
    <w:rsid w:val="0089167F"/>
    <w:rsid w:val="008A0CE5"/>
    <w:rsid w:val="008A4F1A"/>
    <w:rsid w:val="008B018B"/>
    <w:rsid w:val="008B1B81"/>
    <w:rsid w:val="008C115C"/>
    <w:rsid w:val="008C2031"/>
    <w:rsid w:val="008C39A7"/>
    <w:rsid w:val="008C53D9"/>
    <w:rsid w:val="008C6974"/>
    <w:rsid w:val="008D00A7"/>
    <w:rsid w:val="008D07D0"/>
    <w:rsid w:val="008D13D0"/>
    <w:rsid w:val="008D3AC0"/>
    <w:rsid w:val="008D4AEF"/>
    <w:rsid w:val="008E7E18"/>
    <w:rsid w:val="008F4301"/>
    <w:rsid w:val="008F462D"/>
    <w:rsid w:val="008F738B"/>
    <w:rsid w:val="00901286"/>
    <w:rsid w:val="00907489"/>
    <w:rsid w:val="0091167D"/>
    <w:rsid w:val="009125AF"/>
    <w:rsid w:val="009154A9"/>
    <w:rsid w:val="00920586"/>
    <w:rsid w:val="00924AD3"/>
    <w:rsid w:val="00927B65"/>
    <w:rsid w:val="00933FDE"/>
    <w:rsid w:val="00943924"/>
    <w:rsid w:val="00944E88"/>
    <w:rsid w:val="009465A6"/>
    <w:rsid w:val="009508D4"/>
    <w:rsid w:val="00951E5B"/>
    <w:rsid w:val="009560F2"/>
    <w:rsid w:val="009579EA"/>
    <w:rsid w:val="00961C9B"/>
    <w:rsid w:val="00962B47"/>
    <w:rsid w:val="00970828"/>
    <w:rsid w:val="00970B89"/>
    <w:rsid w:val="00974189"/>
    <w:rsid w:val="0097623F"/>
    <w:rsid w:val="009805BE"/>
    <w:rsid w:val="0098103F"/>
    <w:rsid w:val="009869A1"/>
    <w:rsid w:val="009A09B9"/>
    <w:rsid w:val="009A3916"/>
    <w:rsid w:val="009C2F54"/>
    <w:rsid w:val="009C2F6E"/>
    <w:rsid w:val="009D0CF1"/>
    <w:rsid w:val="009D1D5B"/>
    <w:rsid w:val="009D3552"/>
    <w:rsid w:val="009D48C2"/>
    <w:rsid w:val="009D7FAD"/>
    <w:rsid w:val="009E3FA6"/>
    <w:rsid w:val="009E411E"/>
    <w:rsid w:val="009E7B62"/>
    <w:rsid w:val="009F03ED"/>
    <w:rsid w:val="009F1366"/>
    <w:rsid w:val="009F4937"/>
    <w:rsid w:val="009F54D3"/>
    <w:rsid w:val="009F5CB3"/>
    <w:rsid w:val="009F5E0E"/>
    <w:rsid w:val="00A00662"/>
    <w:rsid w:val="00A066E1"/>
    <w:rsid w:val="00A071BF"/>
    <w:rsid w:val="00A138A4"/>
    <w:rsid w:val="00A2744E"/>
    <w:rsid w:val="00A30490"/>
    <w:rsid w:val="00A30DC4"/>
    <w:rsid w:val="00A31A23"/>
    <w:rsid w:val="00A32CB2"/>
    <w:rsid w:val="00A409F9"/>
    <w:rsid w:val="00A41076"/>
    <w:rsid w:val="00A522F9"/>
    <w:rsid w:val="00A52CFA"/>
    <w:rsid w:val="00A61AB9"/>
    <w:rsid w:val="00A669C5"/>
    <w:rsid w:val="00A82215"/>
    <w:rsid w:val="00A83FD6"/>
    <w:rsid w:val="00A927E8"/>
    <w:rsid w:val="00A9422D"/>
    <w:rsid w:val="00A97E0B"/>
    <w:rsid w:val="00AB0BAB"/>
    <w:rsid w:val="00AB5AC3"/>
    <w:rsid w:val="00AB7ACC"/>
    <w:rsid w:val="00AC2985"/>
    <w:rsid w:val="00AD2AE1"/>
    <w:rsid w:val="00AE33CF"/>
    <w:rsid w:val="00AE547D"/>
    <w:rsid w:val="00B06239"/>
    <w:rsid w:val="00B12614"/>
    <w:rsid w:val="00B14E0C"/>
    <w:rsid w:val="00B172DD"/>
    <w:rsid w:val="00B17DFC"/>
    <w:rsid w:val="00B20479"/>
    <w:rsid w:val="00B27D9E"/>
    <w:rsid w:val="00B30731"/>
    <w:rsid w:val="00B32B25"/>
    <w:rsid w:val="00B356A7"/>
    <w:rsid w:val="00B35920"/>
    <w:rsid w:val="00B42C5C"/>
    <w:rsid w:val="00B57AB1"/>
    <w:rsid w:val="00B64510"/>
    <w:rsid w:val="00B649A1"/>
    <w:rsid w:val="00B71E64"/>
    <w:rsid w:val="00B7215B"/>
    <w:rsid w:val="00B73C97"/>
    <w:rsid w:val="00BA4464"/>
    <w:rsid w:val="00BA5BD7"/>
    <w:rsid w:val="00BB0065"/>
    <w:rsid w:val="00BB2FC2"/>
    <w:rsid w:val="00BB4227"/>
    <w:rsid w:val="00BB6B5E"/>
    <w:rsid w:val="00BC10E6"/>
    <w:rsid w:val="00BC3739"/>
    <w:rsid w:val="00BD04CF"/>
    <w:rsid w:val="00BD1EA1"/>
    <w:rsid w:val="00BD43DE"/>
    <w:rsid w:val="00C032AA"/>
    <w:rsid w:val="00C14AE7"/>
    <w:rsid w:val="00C2510D"/>
    <w:rsid w:val="00C259ED"/>
    <w:rsid w:val="00C27BB9"/>
    <w:rsid w:val="00C3006C"/>
    <w:rsid w:val="00C301E6"/>
    <w:rsid w:val="00C440C2"/>
    <w:rsid w:val="00C449E6"/>
    <w:rsid w:val="00C479D0"/>
    <w:rsid w:val="00C5149C"/>
    <w:rsid w:val="00C51D4B"/>
    <w:rsid w:val="00C55741"/>
    <w:rsid w:val="00C73A29"/>
    <w:rsid w:val="00C75F88"/>
    <w:rsid w:val="00C97561"/>
    <w:rsid w:val="00CA1A60"/>
    <w:rsid w:val="00CB411C"/>
    <w:rsid w:val="00CB5497"/>
    <w:rsid w:val="00CB7E49"/>
    <w:rsid w:val="00CC35AD"/>
    <w:rsid w:val="00CC4E5F"/>
    <w:rsid w:val="00CD0EE1"/>
    <w:rsid w:val="00CD4EB4"/>
    <w:rsid w:val="00CE2F77"/>
    <w:rsid w:val="00CF4002"/>
    <w:rsid w:val="00CF574D"/>
    <w:rsid w:val="00D01C5A"/>
    <w:rsid w:val="00D039A9"/>
    <w:rsid w:val="00D0408B"/>
    <w:rsid w:val="00D0724A"/>
    <w:rsid w:val="00D075B4"/>
    <w:rsid w:val="00D0774F"/>
    <w:rsid w:val="00D17A9D"/>
    <w:rsid w:val="00D3150C"/>
    <w:rsid w:val="00D337F8"/>
    <w:rsid w:val="00D33AC6"/>
    <w:rsid w:val="00D36D34"/>
    <w:rsid w:val="00D37B9F"/>
    <w:rsid w:val="00D5153C"/>
    <w:rsid w:val="00D51E01"/>
    <w:rsid w:val="00D54F15"/>
    <w:rsid w:val="00D5527E"/>
    <w:rsid w:val="00D7344F"/>
    <w:rsid w:val="00D818CB"/>
    <w:rsid w:val="00D83132"/>
    <w:rsid w:val="00D94744"/>
    <w:rsid w:val="00D95FD6"/>
    <w:rsid w:val="00D96023"/>
    <w:rsid w:val="00DA3F32"/>
    <w:rsid w:val="00DC550F"/>
    <w:rsid w:val="00DC7611"/>
    <w:rsid w:val="00DD0E10"/>
    <w:rsid w:val="00DE2F56"/>
    <w:rsid w:val="00DE474E"/>
    <w:rsid w:val="00DF072B"/>
    <w:rsid w:val="00DF11B2"/>
    <w:rsid w:val="00DF5078"/>
    <w:rsid w:val="00E20B6B"/>
    <w:rsid w:val="00E20CDB"/>
    <w:rsid w:val="00E21BFB"/>
    <w:rsid w:val="00E2347B"/>
    <w:rsid w:val="00E24400"/>
    <w:rsid w:val="00E30A31"/>
    <w:rsid w:val="00E3168F"/>
    <w:rsid w:val="00E34C52"/>
    <w:rsid w:val="00E4103A"/>
    <w:rsid w:val="00E47653"/>
    <w:rsid w:val="00E51A27"/>
    <w:rsid w:val="00E61E84"/>
    <w:rsid w:val="00E627D5"/>
    <w:rsid w:val="00E63AAF"/>
    <w:rsid w:val="00E64935"/>
    <w:rsid w:val="00E66133"/>
    <w:rsid w:val="00E75182"/>
    <w:rsid w:val="00E83689"/>
    <w:rsid w:val="00E90B22"/>
    <w:rsid w:val="00E97906"/>
    <w:rsid w:val="00E97F24"/>
    <w:rsid w:val="00E97F6C"/>
    <w:rsid w:val="00EA095D"/>
    <w:rsid w:val="00EA47E6"/>
    <w:rsid w:val="00EA65D1"/>
    <w:rsid w:val="00EB3FDA"/>
    <w:rsid w:val="00EC03C2"/>
    <w:rsid w:val="00EC1C46"/>
    <w:rsid w:val="00EC2CD4"/>
    <w:rsid w:val="00ED17A0"/>
    <w:rsid w:val="00ED509D"/>
    <w:rsid w:val="00ED753E"/>
    <w:rsid w:val="00EE1E77"/>
    <w:rsid w:val="00EF2858"/>
    <w:rsid w:val="00F0231B"/>
    <w:rsid w:val="00F045AE"/>
    <w:rsid w:val="00F04749"/>
    <w:rsid w:val="00F04B05"/>
    <w:rsid w:val="00F24A9F"/>
    <w:rsid w:val="00F34A67"/>
    <w:rsid w:val="00F4155D"/>
    <w:rsid w:val="00F44C9A"/>
    <w:rsid w:val="00F462B2"/>
    <w:rsid w:val="00F4686A"/>
    <w:rsid w:val="00F55463"/>
    <w:rsid w:val="00F61F79"/>
    <w:rsid w:val="00F667CA"/>
    <w:rsid w:val="00F6681B"/>
    <w:rsid w:val="00F712BF"/>
    <w:rsid w:val="00F765DB"/>
    <w:rsid w:val="00F80FAB"/>
    <w:rsid w:val="00F9001D"/>
    <w:rsid w:val="00F90B8B"/>
    <w:rsid w:val="00F9124E"/>
    <w:rsid w:val="00F932C5"/>
    <w:rsid w:val="00FA03A9"/>
    <w:rsid w:val="00FA3568"/>
    <w:rsid w:val="00FA3A09"/>
    <w:rsid w:val="00FB04C8"/>
    <w:rsid w:val="00FB1D51"/>
    <w:rsid w:val="00FB1F3A"/>
    <w:rsid w:val="00FB34A5"/>
    <w:rsid w:val="00FD3A54"/>
    <w:rsid w:val="00FD7354"/>
    <w:rsid w:val="00FE2B2B"/>
    <w:rsid w:val="00FE3AF1"/>
    <w:rsid w:val="00FE49C7"/>
    <w:rsid w:val="00FE6644"/>
    <w:rsid w:val="00FF2FCA"/>
    <w:rsid w:val="00FF72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951BB"/>
  <w15:chartTrackingRefBased/>
  <w15:docId w15:val="{745FD5C0-251B-F047-90D2-3825D2FE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9A1"/>
    <w:pPr>
      <w:spacing w:line="276" w:lineRule="auto"/>
    </w:pPr>
    <w:rPr>
      <w:rFonts w:ascii="Arial" w:hAnsi="Arial" w:cs="Arial"/>
      <w:color w:val="00363A"/>
    </w:rPr>
  </w:style>
  <w:style w:type="paragraph" w:styleId="Heading1">
    <w:name w:val="heading 1"/>
    <w:basedOn w:val="Header"/>
    <w:next w:val="Normal"/>
    <w:link w:val="Heading1Char"/>
    <w:uiPriority w:val="9"/>
    <w:qFormat/>
    <w:rsid w:val="00F9124E"/>
    <w:pPr>
      <w:tabs>
        <w:tab w:val="clear" w:pos="4513"/>
      </w:tabs>
      <w:spacing w:after="240" w:line="192" w:lineRule="auto"/>
      <w:outlineLvl w:val="0"/>
    </w:pPr>
    <w:rPr>
      <w:rFonts w:ascii="Impact" w:hAnsi="Impact" w:cs="Times New Roman (Body CS)"/>
      <w:caps/>
      <w:color w:val="FF4900"/>
      <w:sz w:val="52"/>
      <w:szCs w:val="56"/>
    </w:rPr>
  </w:style>
  <w:style w:type="paragraph" w:styleId="Heading2">
    <w:name w:val="heading 2"/>
    <w:basedOn w:val="Normal"/>
    <w:next w:val="Normal"/>
    <w:link w:val="Heading2Char"/>
    <w:uiPriority w:val="9"/>
    <w:unhideWhenUsed/>
    <w:qFormat/>
    <w:rsid w:val="006C4963"/>
    <w:pPr>
      <w:spacing w:before="480" w:after="240" w:line="264" w:lineRule="auto"/>
      <w:outlineLvl w:val="1"/>
    </w:pPr>
    <w:rPr>
      <w:spacing w:val="-2"/>
      <w:sz w:val="40"/>
      <w:szCs w:val="36"/>
    </w:rPr>
  </w:style>
  <w:style w:type="paragraph" w:styleId="Heading3">
    <w:name w:val="heading 3"/>
    <w:basedOn w:val="Normal"/>
    <w:link w:val="Heading3Char"/>
    <w:uiPriority w:val="9"/>
    <w:qFormat/>
    <w:rsid w:val="006C4963"/>
    <w:pPr>
      <w:spacing w:before="360"/>
      <w:outlineLvl w:val="2"/>
    </w:pPr>
    <w:rPr>
      <w:b/>
      <w:bCs/>
      <w:sz w:val="28"/>
      <w:szCs w:val="24"/>
    </w:rPr>
  </w:style>
  <w:style w:type="paragraph" w:styleId="Heading4">
    <w:name w:val="heading 4"/>
    <w:aliases w:val="Normal (Large)"/>
    <w:basedOn w:val="Normal"/>
    <w:next w:val="Normal"/>
    <w:link w:val="Heading4Char"/>
    <w:uiPriority w:val="9"/>
    <w:unhideWhenUsed/>
    <w:qFormat/>
    <w:rsid w:val="00123D7A"/>
    <w:pPr>
      <w:keepNext/>
      <w:keepLines/>
      <w:spacing w:before="40" w:after="80"/>
      <w:outlineLvl w:val="3"/>
    </w:pPr>
    <w:rPr>
      <w:rFonts w:eastAsiaTheme="majorEastAsia" w:cstheme="majorBidi"/>
      <w:iCs/>
      <w:sz w:val="32"/>
    </w:rPr>
  </w:style>
  <w:style w:type="paragraph" w:styleId="Heading5">
    <w:name w:val="heading 5"/>
    <w:basedOn w:val="Normal"/>
    <w:next w:val="Normal"/>
    <w:link w:val="Heading5Char"/>
    <w:uiPriority w:val="9"/>
    <w:unhideWhenUsed/>
    <w:qFormat/>
    <w:rsid w:val="00FE49C7"/>
    <w:pPr>
      <w:keepNext/>
      <w:keepLines/>
      <w:spacing w:before="40" w:after="80"/>
      <w:outlineLvl w:val="4"/>
    </w:pPr>
    <w:rPr>
      <w:rFonts w:eastAsiaTheme="majorEastAsia" w:cstheme="majorBidi"/>
      <w:b/>
    </w:rPr>
  </w:style>
  <w:style w:type="paragraph" w:styleId="Heading6">
    <w:name w:val="heading 6"/>
    <w:basedOn w:val="Normal"/>
    <w:next w:val="Normal"/>
    <w:link w:val="Heading6Char"/>
    <w:uiPriority w:val="9"/>
    <w:unhideWhenUsed/>
    <w:qFormat/>
    <w:rsid w:val="000D1252"/>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unhideWhenUsed/>
    <w:qFormat/>
    <w:rsid w:val="00BC10E6"/>
    <w:pPr>
      <w:keepNext/>
      <w:keepLines/>
      <w:spacing w:before="40" w:after="0"/>
      <w:outlineLvl w:val="6"/>
    </w:pPr>
    <w:rPr>
      <w:rFonts w:asciiTheme="majorHAnsi" w:eastAsiaTheme="majorEastAsia" w:hAnsiTheme="majorHAnsi" w:cstheme="majorBidi"/>
      <w:i/>
      <w:iCs/>
      <w:color w:val="7F24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6711AA"/>
    <w:pPr>
      <w:ind w:left="720"/>
      <w:contextualSpacing/>
    </w:pPr>
  </w:style>
  <w:style w:type="paragraph" w:styleId="EndnoteText">
    <w:name w:val="endnote text"/>
    <w:basedOn w:val="Normal"/>
    <w:link w:val="EndnoteTextChar"/>
    <w:uiPriority w:val="99"/>
    <w:semiHidden/>
    <w:unhideWhenUsed/>
    <w:rsid w:val="002F0F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0FCF"/>
    <w:rPr>
      <w:sz w:val="20"/>
      <w:szCs w:val="20"/>
    </w:rPr>
  </w:style>
  <w:style w:type="character" w:styleId="EndnoteReference">
    <w:name w:val="endnote reference"/>
    <w:basedOn w:val="DefaultParagraphFont"/>
    <w:uiPriority w:val="99"/>
    <w:semiHidden/>
    <w:unhideWhenUsed/>
    <w:rsid w:val="002F0FCF"/>
    <w:rPr>
      <w:vertAlign w:val="superscript"/>
    </w:rPr>
  </w:style>
  <w:style w:type="paragraph" w:styleId="FootnoteText">
    <w:name w:val="footnote text"/>
    <w:aliases w:val="RV Footnote Text,Footnote Text Char Char,Footnote Text Char1 Char Char,Footnote Text Char Char Char Char,Footnote Text Char1 Char Char Char Char,Footnote Char Char Char Char Char,Footnote Text Char Char Char Char Char Char,Footnot,5_"/>
    <w:basedOn w:val="Normal"/>
    <w:link w:val="FootnoteTextChar"/>
    <w:unhideWhenUsed/>
    <w:rsid w:val="002F0FCF"/>
    <w:pPr>
      <w:spacing w:after="0" w:line="240" w:lineRule="auto"/>
    </w:pPr>
    <w:rPr>
      <w:sz w:val="20"/>
      <w:szCs w:val="20"/>
    </w:rPr>
  </w:style>
  <w:style w:type="character" w:customStyle="1" w:styleId="FootnoteTextChar">
    <w:name w:val="Footnote Text Char"/>
    <w:aliases w:val="RV Footnote Text Char,Footnote Text Char Char Char,Footnote Text Char1 Char Char Char,Footnote Text Char Char Char Char Char,Footnote Text Char1 Char Char Char Char Char,Footnote Char Char Char Char Char Char,Footnot Char,5_ Char"/>
    <w:basedOn w:val="DefaultParagraphFont"/>
    <w:link w:val="FootnoteText"/>
    <w:rsid w:val="002F0FCF"/>
    <w:rPr>
      <w:sz w:val="20"/>
      <w:szCs w:val="20"/>
    </w:rPr>
  </w:style>
  <w:style w:type="character" w:styleId="FootnoteReference">
    <w:name w:val="footnote reference"/>
    <w:basedOn w:val="DefaultParagraphFont"/>
    <w:uiPriority w:val="8"/>
    <w:unhideWhenUsed/>
    <w:rsid w:val="002F0FCF"/>
    <w:rPr>
      <w:vertAlign w:val="superscript"/>
    </w:rPr>
  </w:style>
  <w:style w:type="paragraph" w:styleId="Header">
    <w:name w:val="header"/>
    <w:basedOn w:val="Normal"/>
    <w:link w:val="HeaderChar"/>
    <w:uiPriority w:val="99"/>
    <w:unhideWhenUsed/>
    <w:rsid w:val="00F045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5AE"/>
  </w:style>
  <w:style w:type="paragraph" w:styleId="Footer">
    <w:name w:val="footer"/>
    <w:basedOn w:val="Normal"/>
    <w:link w:val="FooterChar"/>
    <w:uiPriority w:val="99"/>
    <w:unhideWhenUsed/>
    <w:rsid w:val="00F045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5AE"/>
  </w:style>
  <w:style w:type="character" w:customStyle="1" w:styleId="Heading3Char">
    <w:name w:val="Heading 3 Char"/>
    <w:basedOn w:val="DefaultParagraphFont"/>
    <w:link w:val="Heading3"/>
    <w:uiPriority w:val="9"/>
    <w:rsid w:val="006C4963"/>
    <w:rPr>
      <w:rFonts w:ascii="Arial" w:hAnsi="Arial" w:cs="Arial"/>
      <w:b/>
      <w:bCs/>
      <w:color w:val="00363A"/>
      <w:sz w:val="28"/>
      <w:szCs w:val="24"/>
    </w:rPr>
  </w:style>
  <w:style w:type="character" w:styleId="Hyperlink">
    <w:name w:val="Hyperlink"/>
    <w:basedOn w:val="DefaultParagraphFont"/>
    <w:uiPriority w:val="99"/>
    <w:unhideWhenUsed/>
    <w:rsid w:val="00814923"/>
    <w:rPr>
      <w:rFonts w:asciiTheme="majorHAnsi" w:hAnsiTheme="majorHAnsi"/>
      <w:b w:val="0"/>
      <w:i w:val="0"/>
      <w:color w:val="FF4900"/>
      <w:sz w:val="22"/>
      <w:u w:val="single" w:color="FF4900"/>
    </w:rPr>
  </w:style>
  <w:style w:type="character" w:customStyle="1" w:styleId="Heading1Char">
    <w:name w:val="Heading 1 Char"/>
    <w:basedOn w:val="DefaultParagraphFont"/>
    <w:link w:val="Heading1"/>
    <w:uiPriority w:val="9"/>
    <w:rsid w:val="00F9124E"/>
    <w:rPr>
      <w:rFonts w:ascii="Impact" w:hAnsi="Impact" w:cs="Times New Roman (Body CS)"/>
      <w:caps/>
      <w:color w:val="FF4900"/>
      <w:sz w:val="52"/>
      <w:szCs w:val="56"/>
    </w:rPr>
  </w:style>
  <w:style w:type="character" w:customStyle="1" w:styleId="Heading2Char">
    <w:name w:val="Heading 2 Char"/>
    <w:basedOn w:val="DefaultParagraphFont"/>
    <w:link w:val="Heading2"/>
    <w:uiPriority w:val="9"/>
    <w:rsid w:val="006C4963"/>
    <w:rPr>
      <w:rFonts w:ascii="Arial" w:hAnsi="Arial" w:cs="Arial"/>
      <w:color w:val="00363A"/>
      <w:spacing w:val="-2"/>
      <w:sz w:val="40"/>
      <w:szCs w:val="36"/>
    </w:rPr>
  </w:style>
  <w:style w:type="character" w:styleId="PageNumber">
    <w:name w:val="page number"/>
    <w:basedOn w:val="DefaultParagraphFont"/>
    <w:uiPriority w:val="99"/>
    <w:semiHidden/>
    <w:unhideWhenUsed/>
    <w:rsid w:val="00D94744"/>
  </w:style>
  <w:style w:type="table" w:styleId="TableGrid">
    <w:name w:val="Table Grid"/>
    <w:basedOn w:val="TableNormal"/>
    <w:uiPriority w:val="39"/>
    <w:rsid w:val="00D94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E48D4"/>
    <w:pPr>
      <w:spacing w:after="0" w:line="240" w:lineRule="auto"/>
    </w:pPr>
    <w:rPr>
      <w:rFonts w:ascii="Arial" w:hAnsi="Arial" w:cs="Arial"/>
      <w:color w:val="00363A"/>
    </w:rPr>
  </w:style>
  <w:style w:type="paragraph" w:styleId="Title">
    <w:name w:val="Title"/>
    <w:basedOn w:val="Normal"/>
    <w:next w:val="Normal"/>
    <w:link w:val="TitleChar"/>
    <w:uiPriority w:val="10"/>
    <w:qFormat/>
    <w:rsid w:val="00FB34A5"/>
    <w:pPr>
      <w:spacing w:after="0" w:line="192" w:lineRule="auto"/>
      <w:contextualSpacing/>
    </w:pPr>
    <w:rPr>
      <w:rFonts w:ascii="Impact" w:eastAsiaTheme="majorEastAsia" w:hAnsi="Impact" w:cs="Times New Roman (Headings CS)"/>
      <w:caps/>
      <w:color w:val="FFFDEE" w:themeColor="background1"/>
      <w:spacing w:val="-10"/>
      <w:kern w:val="28"/>
      <w:sz w:val="160"/>
      <w:szCs w:val="160"/>
    </w:rPr>
  </w:style>
  <w:style w:type="character" w:customStyle="1" w:styleId="TitleChar">
    <w:name w:val="Title Char"/>
    <w:basedOn w:val="DefaultParagraphFont"/>
    <w:link w:val="Title"/>
    <w:uiPriority w:val="10"/>
    <w:rsid w:val="00FB34A5"/>
    <w:rPr>
      <w:rFonts w:ascii="Impact" w:eastAsiaTheme="majorEastAsia" w:hAnsi="Impact" w:cs="Times New Roman (Headings CS)"/>
      <w:caps/>
      <w:color w:val="FFFDEE" w:themeColor="background1"/>
      <w:spacing w:val="-10"/>
      <w:kern w:val="28"/>
      <w:sz w:val="160"/>
      <w:szCs w:val="160"/>
    </w:rPr>
  </w:style>
  <w:style w:type="paragraph" w:styleId="Subtitle">
    <w:name w:val="Subtitle"/>
    <w:basedOn w:val="Normal"/>
    <w:next w:val="Normal"/>
    <w:link w:val="SubtitleChar"/>
    <w:uiPriority w:val="11"/>
    <w:qFormat/>
    <w:rsid w:val="00D83132"/>
    <w:pPr>
      <w:numPr>
        <w:ilvl w:val="1"/>
      </w:numPr>
      <w:spacing w:line="264" w:lineRule="auto"/>
    </w:pPr>
    <w:rPr>
      <w:rFonts w:eastAsiaTheme="minorEastAsia" w:cs="Times New Roman (Body CS)"/>
      <w:spacing w:val="-2"/>
      <w:sz w:val="40"/>
      <w:szCs w:val="36"/>
    </w:rPr>
  </w:style>
  <w:style w:type="character" w:customStyle="1" w:styleId="SubtitleChar">
    <w:name w:val="Subtitle Char"/>
    <w:basedOn w:val="DefaultParagraphFont"/>
    <w:link w:val="Subtitle"/>
    <w:uiPriority w:val="11"/>
    <w:rsid w:val="00D83132"/>
    <w:rPr>
      <w:rFonts w:ascii="Arial" w:eastAsiaTheme="minorEastAsia" w:hAnsi="Arial" w:cs="Times New Roman (Body CS)"/>
      <w:color w:val="00363A"/>
      <w:spacing w:val="-2"/>
      <w:sz w:val="40"/>
      <w:szCs w:val="36"/>
    </w:rPr>
  </w:style>
  <w:style w:type="paragraph" w:styleId="TOCHeading">
    <w:name w:val="TOC Heading"/>
    <w:basedOn w:val="Heading1"/>
    <w:next w:val="Normal"/>
    <w:uiPriority w:val="39"/>
    <w:unhideWhenUsed/>
    <w:rsid w:val="00DC550F"/>
    <w:pPr>
      <w:keepNext/>
      <w:keepLines/>
      <w:tabs>
        <w:tab w:val="clear" w:pos="9026"/>
      </w:tabs>
      <w:spacing w:before="480" w:after="0" w:line="276" w:lineRule="auto"/>
      <w:outlineLvl w:val="9"/>
    </w:pPr>
    <w:rPr>
      <w:rFonts w:asciiTheme="majorHAnsi" w:eastAsiaTheme="majorEastAsia" w:hAnsiTheme="majorHAnsi" w:cstheme="majorBidi"/>
      <w:b/>
      <w:bCs/>
      <w:caps w:val="0"/>
      <w:color w:val="BF3600" w:themeColor="accent1" w:themeShade="BF"/>
      <w:sz w:val="28"/>
      <w:szCs w:val="28"/>
      <w:lang w:val="en-US"/>
    </w:rPr>
  </w:style>
  <w:style w:type="paragraph" w:styleId="TOC1">
    <w:name w:val="toc 1"/>
    <w:basedOn w:val="Normal"/>
    <w:next w:val="Normal"/>
    <w:autoRedefine/>
    <w:uiPriority w:val="39"/>
    <w:unhideWhenUsed/>
    <w:rsid w:val="00D83132"/>
    <w:pPr>
      <w:spacing w:before="240" w:after="120"/>
    </w:pPr>
    <w:rPr>
      <w:rFonts w:cstheme="minorHAnsi"/>
      <w:b/>
      <w:bCs/>
      <w:szCs w:val="20"/>
    </w:rPr>
  </w:style>
  <w:style w:type="paragraph" w:styleId="TOC2">
    <w:name w:val="toc 2"/>
    <w:basedOn w:val="Normal"/>
    <w:next w:val="Normal"/>
    <w:autoRedefine/>
    <w:uiPriority w:val="39"/>
    <w:unhideWhenUsed/>
    <w:rsid w:val="00D83132"/>
    <w:pPr>
      <w:tabs>
        <w:tab w:val="right" w:leader="dot" w:pos="10264"/>
      </w:tabs>
      <w:spacing w:before="120" w:after="0"/>
      <w:ind w:left="220"/>
    </w:pPr>
    <w:rPr>
      <w:rFonts w:cstheme="minorHAnsi"/>
      <w:i/>
      <w:iCs/>
      <w:szCs w:val="20"/>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qFormat/>
    <w:rsid w:val="008E7E18"/>
    <w:rPr>
      <w:rFonts w:ascii="Arial" w:hAnsi="Arial" w:cs="Arial"/>
      <w:color w:val="00363A"/>
    </w:rPr>
  </w:style>
  <w:style w:type="paragraph" w:styleId="Caption">
    <w:name w:val="caption"/>
    <w:basedOn w:val="Normal"/>
    <w:next w:val="Normal"/>
    <w:uiPriority w:val="35"/>
    <w:unhideWhenUsed/>
    <w:qFormat/>
    <w:rsid w:val="00F55463"/>
    <w:pPr>
      <w:widowControl w:val="0"/>
      <w:autoSpaceDE w:val="0"/>
      <w:autoSpaceDN w:val="0"/>
      <w:spacing w:before="120" w:after="200" w:line="264" w:lineRule="auto"/>
    </w:pPr>
    <w:rPr>
      <w:rFonts w:eastAsia="Arial"/>
      <w:iCs/>
      <w:sz w:val="20"/>
      <w:szCs w:val="18"/>
      <w:lang w:eastAsia="en-AU" w:bidi="en-AU"/>
    </w:rPr>
  </w:style>
  <w:style w:type="character" w:customStyle="1" w:styleId="Heading4Char">
    <w:name w:val="Heading 4 Char"/>
    <w:aliases w:val="Normal (Large) Char"/>
    <w:basedOn w:val="DefaultParagraphFont"/>
    <w:link w:val="Heading4"/>
    <w:uiPriority w:val="9"/>
    <w:rsid w:val="00123D7A"/>
    <w:rPr>
      <w:rFonts w:ascii="Arial" w:eastAsiaTheme="majorEastAsia" w:hAnsi="Arial" w:cstheme="majorBidi"/>
      <w:iCs/>
      <w:color w:val="00363A"/>
      <w:sz w:val="32"/>
    </w:rPr>
  </w:style>
  <w:style w:type="character" w:styleId="SubtleEmphasis">
    <w:name w:val="Subtle Emphasis"/>
    <w:basedOn w:val="DefaultParagraphFont"/>
    <w:uiPriority w:val="19"/>
    <w:qFormat/>
    <w:rsid w:val="00F55463"/>
    <w:rPr>
      <w:rFonts w:ascii="Arial" w:hAnsi="Arial"/>
      <w:i/>
      <w:iCs/>
      <w:color w:val="00363A"/>
      <w:sz w:val="56"/>
    </w:rPr>
  </w:style>
  <w:style w:type="character" w:styleId="Emphasis">
    <w:name w:val="Emphasis"/>
    <w:basedOn w:val="DefaultParagraphFont"/>
    <w:uiPriority w:val="20"/>
    <w:qFormat/>
    <w:rsid w:val="00F55463"/>
    <w:rPr>
      <w:rFonts w:ascii="Arial" w:hAnsi="Arial"/>
      <w:i/>
      <w:iCs/>
      <w:color w:val="00363A"/>
      <w:sz w:val="22"/>
    </w:rPr>
  </w:style>
  <w:style w:type="character" w:styleId="IntenseEmphasis">
    <w:name w:val="Intense Emphasis"/>
    <w:basedOn w:val="DefaultParagraphFont"/>
    <w:uiPriority w:val="21"/>
    <w:qFormat/>
    <w:rsid w:val="00F55463"/>
    <w:rPr>
      <w:rFonts w:ascii="Arial" w:hAnsi="Arial"/>
      <w:b/>
      <w:i/>
      <w:iCs/>
      <w:color w:val="00363A"/>
      <w:sz w:val="22"/>
    </w:rPr>
  </w:style>
  <w:style w:type="character" w:styleId="Strong">
    <w:name w:val="Strong"/>
    <w:basedOn w:val="DefaultParagraphFont"/>
    <w:uiPriority w:val="22"/>
    <w:qFormat/>
    <w:rsid w:val="00F55463"/>
    <w:rPr>
      <w:rFonts w:ascii="Arial" w:hAnsi="Arial"/>
      <w:b/>
      <w:bCs/>
      <w:color w:val="00363A"/>
      <w:sz w:val="22"/>
    </w:rPr>
  </w:style>
  <w:style w:type="paragraph" w:styleId="Quote">
    <w:name w:val="Quote"/>
    <w:basedOn w:val="Normal"/>
    <w:next w:val="Normal"/>
    <w:link w:val="QuoteChar"/>
    <w:uiPriority w:val="29"/>
    <w:qFormat/>
    <w:rsid w:val="00654100"/>
    <w:pPr>
      <w:pBdr>
        <w:top w:val="single" w:sz="4" w:space="12" w:color="auto"/>
        <w:bottom w:val="single" w:sz="4" w:space="16" w:color="auto"/>
      </w:pBdr>
      <w:spacing w:before="200" w:line="240" w:lineRule="auto"/>
      <w:ind w:left="862" w:right="862"/>
      <w:jc w:val="center"/>
    </w:pPr>
    <w:rPr>
      <w:iCs/>
      <w:sz w:val="40"/>
    </w:rPr>
  </w:style>
  <w:style w:type="character" w:customStyle="1" w:styleId="QuoteChar">
    <w:name w:val="Quote Char"/>
    <w:basedOn w:val="DefaultParagraphFont"/>
    <w:link w:val="Quote"/>
    <w:uiPriority w:val="29"/>
    <w:rsid w:val="00654100"/>
    <w:rPr>
      <w:rFonts w:ascii="Arial" w:hAnsi="Arial" w:cs="Arial"/>
      <w:iCs/>
      <w:color w:val="00363A"/>
      <w:sz w:val="40"/>
    </w:rPr>
  </w:style>
  <w:style w:type="paragraph" w:styleId="IntenseQuote">
    <w:name w:val="Intense Quote"/>
    <w:basedOn w:val="Normal"/>
    <w:next w:val="Normal"/>
    <w:link w:val="IntenseQuoteChar"/>
    <w:uiPriority w:val="30"/>
    <w:qFormat/>
    <w:rsid w:val="00F55463"/>
    <w:pPr>
      <w:spacing w:before="360" w:after="360"/>
      <w:ind w:left="864" w:right="864"/>
      <w:jc w:val="center"/>
    </w:pPr>
    <w:rPr>
      <w:i/>
      <w:iCs/>
    </w:rPr>
  </w:style>
  <w:style w:type="character" w:customStyle="1" w:styleId="IntenseQuoteChar">
    <w:name w:val="Intense Quote Char"/>
    <w:basedOn w:val="DefaultParagraphFont"/>
    <w:link w:val="IntenseQuote"/>
    <w:uiPriority w:val="30"/>
    <w:rsid w:val="00F55463"/>
    <w:rPr>
      <w:rFonts w:ascii="Arial" w:hAnsi="Arial" w:cs="Arial"/>
      <w:i/>
      <w:iCs/>
      <w:color w:val="00363A"/>
    </w:rPr>
  </w:style>
  <w:style w:type="character" w:styleId="BookTitle">
    <w:name w:val="Book Title"/>
    <w:basedOn w:val="DefaultParagraphFont"/>
    <w:uiPriority w:val="33"/>
    <w:qFormat/>
    <w:rsid w:val="00F55463"/>
    <w:rPr>
      <w:rFonts w:ascii="Arial" w:hAnsi="Arial"/>
      <w:b/>
      <w:bCs/>
      <w:i/>
      <w:iCs/>
      <w:color w:val="00363A"/>
      <w:spacing w:val="5"/>
      <w:sz w:val="22"/>
    </w:rPr>
  </w:style>
  <w:style w:type="character" w:customStyle="1" w:styleId="Heading5Char">
    <w:name w:val="Heading 5 Char"/>
    <w:basedOn w:val="DefaultParagraphFont"/>
    <w:link w:val="Heading5"/>
    <w:uiPriority w:val="9"/>
    <w:rsid w:val="00FE49C7"/>
    <w:rPr>
      <w:rFonts w:ascii="Arial" w:eastAsiaTheme="majorEastAsia" w:hAnsi="Arial" w:cstheme="majorBidi"/>
      <w:b/>
      <w:color w:val="00363A"/>
    </w:rPr>
  </w:style>
  <w:style w:type="paragraph" w:styleId="TOC3">
    <w:name w:val="toc 3"/>
    <w:basedOn w:val="Normal"/>
    <w:next w:val="Normal"/>
    <w:autoRedefine/>
    <w:uiPriority w:val="39"/>
    <w:unhideWhenUsed/>
    <w:rsid w:val="00D83132"/>
    <w:pPr>
      <w:spacing w:after="100"/>
      <w:ind w:left="440"/>
    </w:pPr>
  </w:style>
  <w:style w:type="paragraph" w:styleId="TOC4">
    <w:name w:val="toc 4"/>
    <w:basedOn w:val="Normal"/>
    <w:next w:val="Normal"/>
    <w:autoRedefine/>
    <w:uiPriority w:val="39"/>
    <w:semiHidden/>
    <w:unhideWhenUsed/>
    <w:rsid w:val="00D83132"/>
    <w:pPr>
      <w:spacing w:after="100"/>
      <w:ind w:left="660"/>
    </w:pPr>
  </w:style>
  <w:style w:type="paragraph" w:styleId="TOC5">
    <w:name w:val="toc 5"/>
    <w:basedOn w:val="Normal"/>
    <w:next w:val="Normal"/>
    <w:autoRedefine/>
    <w:uiPriority w:val="39"/>
    <w:semiHidden/>
    <w:unhideWhenUsed/>
    <w:rsid w:val="00D83132"/>
    <w:pPr>
      <w:spacing w:after="100"/>
      <w:ind w:left="880"/>
    </w:pPr>
  </w:style>
  <w:style w:type="paragraph" w:styleId="TOC6">
    <w:name w:val="toc 6"/>
    <w:basedOn w:val="Normal"/>
    <w:next w:val="Normal"/>
    <w:autoRedefine/>
    <w:uiPriority w:val="39"/>
    <w:semiHidden/>
    <w:unhideWhenUsed/>
    <w:rsid w:val="00D83132"/>
    <w:pPr>
      <w:spacing w:after="100"/>
      <w:ind w:left="1100"/>
    </w:pPr>
  </w:style>
  <w:style w:type="paragraph" w:styleId="TOC7">
    <w:name w:val="toc 7"/>
    <w:basedOn w:val="Normal"/>
    <w:next w:val="Normal"/>
    <w:autoRedefine/>
    <w:uiPriority w:val="39"/>
    <w:semiHidden/>
    <w:unhideWhenUsed/>
    <w:rsid w:val="00D83132"/>
    <w:pPr>
      <w:spacing w:after="100"/>
      <w:ind w:left="1320"/>
    </w:pPr>
  </w:style>
  <w:style w:type="paragraph" w:styleId="TOC8">
    <w:name w:val="toc 8"/>
    <w:basedOn w:val="Normal"/>
    <w:next w:val="Normal"/>
    <w:autoRedefine/>
    <w:uiPriority w:val="39"/>
    <w:semiHidden/>
    <w:unhideWhenUsed/>
    <w:rsid w:val="00D83132"/>
    <w:pPr>
      <w:spacing w:after="100"/>
      <w:ind w:left="1540"/>
    </w:pPr>
  </w:style>
  <w:style w:type="paragraph" w:styleId="TOC9">
    <w:name w:val="toc 9"/>
    <w:basedOn w:val="Normal"/>
    <w:next w:val="Normal"/>
    <w:autoRedefine/>
    <w:uiPriority w:val="39"/>
    <w:semiHidden/>
    <w:unhideWhenUsed/>
    <w:rsid w:val="00D83132"/>
    <w:pPr>
      <w:spacing w:after="100"/>
      <w:ind w:left="1760"/>
    </w:pPr>
  </w:style>
  <w:style w:type="character" w:customStyle="1" w:styleId="Heading6Char">
    <w:name w:val="Heading 6 Char"/>
    <w:basedOn w:val="DefaultParagraphFont"/>
    <w:link w:val="Heading6"/>
    <w:uiPriority w:val="9"/>
    <w:rsid w:val="000D1252"/>
    <w:rPr>
      <w:rFonts w:asciiTheme="majorHAnsi" w:eastAsiaTheme="majorEastAsia" w:hAnsiTheme="majorHAnsi" w:cstheme="majorBidi"/>
      <w:color w:val="00363A"/>
    </w:rPr>
  </w:style>
  <w:style w:type="character" w:styleId="UnresolvedMention">
    <w:name w:val="Unresolved Mention"/>
    <w:basedOn w:val="DefaultParagraphFont"/>
    <w:uiPriority w:val="99"/>
    <w:semiHidden/>
    <w:unhideWhenUsed/>
    <w:rsid w:val="004B72B4"/>
    <w:rPr>
      <w:color w:val="605E5C"/>
      <w:shd w:val="clear" w:color="auto" w:fill="E1DFDD"/>
    </w:rPr>
  </w:style>
  <w:style w:type="table" w:customStyle="1" w:styleId="RespectVictoriaTable">
    <w:name w:val="Respect Victoria Table"/>
    <w:basedOn w:val="TableNormal"/>
    <w:uiPriority w:val="99"/>
    <w:rsid w:val="004144B4"/>
    <w:pPr>
      <w:spacing w:after="0" w:line="240" w:lineRule="auto"/>
    </w:pPr>
    <w:rPr>
      <w:color w:val="00363A"/>
    </w:rPr>
    <w:tblPr>
      <w:tblBorders>
        <w:top w:val="dotted" w:sz="4" w:space="0" w:color="00363A"/>
        <w:left w:val="dotted" w:sz="4" w:space="0" w:color="00363A"/>
        <w:bottom w:val="dotted" w:sz="4" w:space="0" w:color="00363A"/>
        <w:right w:val="dotted" w:sz="4" w:space="0" w:color="00363A"/>
        <w:insideH w:val="dotted" w:sz="4" w:space="0" w:color="00363A"/>
        <w:insideV w:val="dotted" w:sz="4" w:space="0" w:color="00363A"/>
      </w:tblBorders>
      <w:tblCellMar>
        <w:top w:w="85" w:type="dxa"/>
        <w:left w:w="85" w:type="dxa"/>
        <w:bottom w:w="85" w:type="dxa"/>
        <w:right w:w="85" w:type="dxa"/>
      </w:tblCellMar>
    </w:tblPr>
    <w:tcPr>
      <w:shd w:val="clear" w:color="auto" w:fill="auto"/>
    </w:tcPr>
    <w:tblStylePr w:type="firstRow">
      <w:rPr>
        <w:b/>
      </w:rPr>
      <w:tblPr/>
      <w:tcPr>
        <w:tcBorders>
          <w:top w:val="single" w:sz="18" w:space="0" w:color="FF4900" w:themeColor="accent1"/>
        </w:tcBorders>
        <w:shd w:val="clear" w:color="auto" w:fill="FFFDEE" w:themeFill="background1"/>
      </w:tcPr>
    </w:tblStylePr>
  </w:style>
  <w:style w:type="table" w:styleId="PlainTable1">
    <w:name w:val="Plain Table 1"/>
    <w:basedOn w:val="TableNormal"/>
    <w:uiPriority w:val="41"/>
    <w:rsid w:val="0076309A"/>
    <w:pPr>
      <w:spacing w:after="0" w:line="240" w:lineRule="auto"/>
    </w:pPr>
    <w:tblPr>
      <w:tblStyleRowBandSize w:val="1"/>
      <w:tblStyleColBandSize w:val="1"/>
      <w:tblBorders>
        <w:top w:val="single" w:sz="4" w:space="0" w:color="FFEE72" w:themeColor="background1" w:themeShade="BF"/>
        <w:left w:val="single" w:sz="4" w:space="0" w:color="FFEE72" w:themeColor="background1" w:themeShade="BF"/>
        <w:bottom w:val="single" w:sz="4" w:space="0" w:color="FFEE72" w:themeColor="background1" w:themeShade="BF"/>
        <w:right w:val="single" w:sz="4" w:space="0" w:color="FFEE72" w:themeColor="background1" w:themeShade="BF"/>
        <w:insideH w:val="single" w:sz="4" w:space="0" w:color="FFEE72" w:themeColor="background1" w:themeShade="BF"/>
        <w:insideV w:val="single" w:sz="4" w:space="0" w:color="FFEE72" w:themeColor="background1" w:themeShade="BF"/>
      </w:tblBorders>
    </w:tblPr>
    <w:tblStylePr w:type="firstRow">
      <w:rPr>
        <w:b/>
        <w:bCs/>
      </w:rPr>
    </w:tblStylePr>
    <w:tblStylePr w:type="lastRow">
      <w:rPr>
        <w:b/>
        <w:bCs/>
      </w:rPr>
      <w:tblPr/>
      <w:tcPr>
        <w:tcBorders>
          <w:top w:val="double" w:sz="4" w:space="0" w:color="FFEE72" w:themeColor="background1" w:themeShade="BF"/>
        </w:tcBorders>
      </w:tcPr>
    </w:tblStylePr>
    <w:tblStylePr w:type="firstCol">
      <w:rPr>
        <w:b/>
        <w:bCs/>
      </w:rPr>
    </w:tblStylePr>
    <w:tblStylePr w:type="lastCol">
      <w:rPr>
        <w:b/>
        <w:bCs/>
      </w:rPr>
    </w:tblStylePr>
    <w:tblStylePr w:type="band1Vert">
      <w:tblPr/>
      <w:tcPr>
        <w:shd w:val="clear" w:color="auto" w:fill="FFFAD4" w:themeFill="background1" w:themeFillShade="F2"/>
      </w:tcPr>
    </w:tblStylePr>
    <w:tblStylePr w:type="band1Horz">
      <w:tblPr/>
      <w:tcPr>
        <w:shd w:val="clear" w:color="auto" w:fill="FFFAD4" w:themeFill="background1" w:themeFillShade="F2"/>
      </w:tcPr>
    </w:tblStylePr>
  </w:style>
  <w:style w:type="paragraph" w:customStyle="1" w:styleId="Boldsubheading">
    <w:name w:val="Bold sub heading"/>
    <w:basedOn w:val="Heading1"/>
    <w:qFormat/>
    <w:rsid w:val="004D7DC5"/>
    <w:rPr>
      <w:sz w:val="36"/>
      <w:szCs w:val="36"/>
      <w:lang w:val="en-GB"/>
    </w:rPr>
  </w:style>
  <w:style w:type="paragraph" w:customStyle="1" w:styleId="Normallarge">
    <w:name w:val="Normal (large)"/>
    <w:basedOn w:val="Normal"/>
    <w:qFormat/>
    <w:rsid w:val="004D7DC5"/>
    <w:rPr>
      <w:sz w:val="32"/>
      <w:lang w:val="en-GB" w:bidi="en-AU"/>
    </w:rPr>
  </w:style>
  <w:style w:type="paragraph" w:styleId="NormalWeb">
    <w:name w:val="Normal (Web)"/>
    <w:basedOn w:val="Normal"/>
    <w:uiPriority w:val="99"/>
    <w:unhideWhenUsed/>
    <w:rsid w:val="00BC10E6"/>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apple-tab-span">
    <w:name w:val="apple-tab-span"/>
    <w:basedOn w:val="DefaultParagraphFont"/>
    <w:rsid w:val="00BC10E6"/>
  </w:style>
  <w:style w:type="paragraph" w:customStyle="1" w:styleId="EndNoteBibliographyTitle">
    <w:name w:val="EndNote Bibliography Title"/>
    <w:basedOn w:val="Normal"/>
    <w:link w:val="EndNoteBibliographyTitleChar"/>
    <w:rsid w:val="00BC10E6"/>
    <w:pPr>
      <w:suppressAutoHyphens/>
      <w:spacing w:before="120" w:after="0" w:line="280" w:lineRule="atLeast"/>
      <w:jc w:val="center"/>
    </w:pPr>
    <w:rPr>
      <w:rFonts w:eastAsiaTheme="minorEastAsia"/>
      <w:noProof/>
      <w:color w:val="2C2624"/>
      <w:sz w:val="20"/>
      <w:szCs w:val="18"/>
      <w:lang w:val="en-US"/>
    </w:rPr>
  </w:style>
  <w:style w:type="character" w:customStyle="1" w:styleId="EndNoteBibliographyTitleChar">
    <w:name w:val="EndNote Bibliography Title Char"/>
    <w:basedOn w:val="FootnoteTextChar"/>
    <w:link w:val="EndNoteBibliographyTitle"/>
    <w:rsid w:val="00BC10E6"/>
    <w:rPr>
      <w:rFonts w:ascii="Arial" w:eastAsiaTheme="minorEastAsia" w:hAnsi="Arial" w:cs="Arial"/>
      <w:noProof/>
      <w:color w:val="2C2624"/>
      <w:sz w:val="20"/>
      <w:szCs w:val="18"/>
      <w:lang w:val="en-US"/>
    </w:rPr>
  </w:style>
  <w:style w:type="paragraph" w:customStyle="1" w:styleId="EndNoteBibliography">
    <w:name w:val="EndNote Bibliography"/>
    <w:basedOn w:val="Normal"/>
    <w:link w:val="EndNoteBibliographyChar"/>
    <w:rsid w:val="00BC10E6"/>
    <w:pPr>
      <w:suppressAutoHyphens/>
      <w:spacing w:before="120" w:after="0" w:line="240" w:lineRule="atLeast"/>
      <w:jc w:val="both"/>
    </w:pPr>
    <w:rPr>
      <w:rFonts w:eastAsiaTheme="minorEastAsia"/>
      <w:noProof/>
      <w:color w:val="2C2624"/>
      <w:sz w:val="20"/>
      <w:szCs w:val="18"/>
      <w:lang w:val="en-US"/>
    </w:rPr>
  </w:style>
  <w:style w:type="character" w:customStyle="1" w:styleId="EndNoteBibliographyChar">
    <w:name w:val="EndNote Bibliography Char"/>
    <w:basedOn w:val="FootnoteTextChar"/>
    <w:link w:val="EndNoteBibliography"/>
    <w:rsid w:val="00BC10E6"/>
    <w:rPr>
      <w:rFonts w:ascii="Arial" w:eastAsiaTheme="minorEastAsia" w:hAnsi="Arial" w:cs="Arial"/>
      <w:noProof/>
      <w:color w:val="2C2624"/>
      <w:sz w:val="20"/>
      <w:szCs w:val="18"/>
      <w:lang w:val="en-US"/>
    </w:rPr>
  </w:style>
  <w:style w:type="character" w:customStyle="1" w:styleId="normaltextrun">
    <w:name w:val="normaltextrun"/>
    <w:basedOn w:val="DefaultParagraphFont"/>
    <w:rsid w:val="00BC10E6"/>
  </w:style>
  <w:style w:type="character" w:customStyle="1" w:styleId="eop">
    <w:name w:val="eop"/>
    <w:basedOn w:val="DefaultParagraphFont"/>
    <w:rsid w:val="00BC10E6"/>
  </w:style>
  <w:style w:type="character" w:customStyle="1" w:styleId="ui-provider">
    <w:name w:val="ui-provider"/>
    <w:basedOn w:val="DefaultParagraphFont"/>
    <w:rsid w:val="00BC10E6"/>
  </w:style>
  <w:style w:type="character" w:styleId="FollowedHyperlink">
    <w:name w:val="FollowedHyperlink"/>
    <w:basedOn w:val="DefaultParagraphFont"/>
    <w:uiPriority w:val="99"/>
    <w:unhideWhenUsed/>
    <w:rsid w:val="00814923"/>
    <w:rPr>
      <w:color w:val="FF4900" w:themeColor="accent1"/>
      <w:u w:val="single"/>
    </w:rPr>
  </w:style>
  <w:style w:type="character" w:customStyle="1" w:styleId="Heading7Char">
    <w:name w:val="Heading 7 Char"/>
    <w:basedOn w:val="DefaultParagraphFont"/>
    <w:link w:val="Heading7"/>
    <w:uiPriority w:val="9"/>
    <w:rsid w:val="00BC10E6"/>
    <w:rPr>
      <w:rFonts w:asciiTheme="majorHAnsi" w:eastAsiaTheme="majorEastAsia" w:hAnsiTheme="majorHAnsi" w:cstheme="majorBidi"/>
      <w:i/>
      <w:iCs/>
      <w:color w:val="7F2400" w:themeColor="accent1" w:themeShade="7F"/>
    </w:rPr>
  </w:style>
  <w:style w:type="numbering" w:customStyle="1" w:styleId="CurrentList1">
    <w:name w:val="Current List1"/>
    <w:uiPriority w:val="99"/>
    <w:rsid w:val="00374953"/>
    <w:pPr>
      <w:numPr>
        <w:numId w:val="20"/>
      </w:numPr>
    </w:pPr>
  </w:style>
  <w:style w:type="numbering" w:customStyle="1" w:styleId="CurrentList2">
    <w:name w:val="Current List2"/>
    <w:uiPriority w:val="99"/>
    <w:rsid w:val="00374953"/>
    <w:pPr>
      <w:numPr>
        <w:numId w:val="21"/>
      </w:numPr>
    </w:pPr>
  </w:style>
  <w:style w:type="numbering" w:customStyle="1" w:styleId="CurrentList3">
    <w:name w:val="Current List3"/>
    <w:uiPriority w:val="99"/>
    <w:rsid w:val="00374953"/>
    <w:pPr>
      <w:numPr>
        <w:numId w:val="22"/>
      </w:numPr>
    </w:pPr>
  </w:style>
  <w:style w:type="numbering" w:customStyle="1" w:styleId="CurrentList4">
    <w:name w:val="Current List4"/>
    <w:uiPriority w:val="99"/>
    <w:rsid w:val="00374953"/>
    <w:pPr>
      <w:numPr>
        <w:numId w:val="23"/>
      </w:numPr>
    </w:pPr>
  </w:style>
  <w:style w:type="numbering" w:customStyle="1" w:styleId="CurrentList5">
    <w:name w:val="Current List5"/>
    <w:uiPriority w:val="99"/>
    <w:rsid w:val="00374953"/>
    <w:pPr>
      <w:numPr>
        <w:numId w:val="24"/>
      </w:numPr>
    </w:pPr>
  </w:style>
  <w:style w:type="numbering" w:customStyle="1" w:styleId="CurrentList6">
    <w:name w:val="Current List6"/>
    <w:uiPriority w:val="99"/>
    <w:rsid w:val="00374953"/>
    <w:pPr>
      <w:numPr>
        <w:numId w:val="25"/>
      </w:numPr>
    </w:pPr>
  </w:style>
  <w:style w:type="numbering" w:customStyle="1" w:styleId="CurrentList7">
    <w:name w:val="Current List7"/>
    <w:uiPriority w:val="99"/>
    <w:rsid w:val="00374953"/>
    <w:pPr>
      <w:numPr>
        <w:numId w:val="26"/>
      </w:numPr>
    </w:pPr>
  </w:style>
  <w:style w:type="numbering" w:customStyle="1" w:styleId="CurrentList8">
    <w:name w:val="Current List8"/>
    <w:uiPriority w:val="99"/>
    <w:rsid w:val="00E97906"/>
    <w:pPr>
      <w:numPr>
        <w:numId w:val="27"/>
      </w:numPr>
    </w:pPr>
  </w:style>
  <w:style w:type="numbering" w:customStyle="1" w:styleId="CurrentList9">
    <w:name w:val="Current List9"/>
    <w:uiPriority w:val="99"/>
    <w:rsid w:val="00E97906"/>
    <w:pPr>
      <w:numPr>
        <w:numId w:val="28"/>
      </w:numPr>
    </w:pPr>
  </w:style>
  <w:style w:type="numbering" w:customStyle="1" w:styleId="CurrentList10">
    <w:name w:val="Current List10"/>
    <w:uiPriority w:val="99"/>
    <w:rsid w:val="00E97906"/>
    <w:pPr>
      <w:numPr>
        <w:numId w:val="29"/>
      </w:numPr>
    </w:pPr>
  </w:style>
  <w:style w:type="numbering" w:customStyle="1" w:styleId="CurrentList11">
    <w:name w:val="Current List11"/>
    <w:uiPriority w:val="99"/>
    <w:rsid w:val="00E97906"/>
    <w:pPr>
      <w:numPr>
        <w:numId w:val="30"/>
      </w:numPr>
    </w:pPr>
  </w:style>
  <w:style w:type="numbering" w:customStyle="1" w:styleId="CurrentList12">
    <w:name w:val="Current List12"/>
    <w:uiPriority w:val="99"/>
    <w:rsid w:val="00E97906"/>
    <w:pPr>
      <w:numPr>
        <w:numId w:val="31"/>
      </w:numPr>
    </w:pPr>
  </w:style>
  <w:style w:type="numbering" w:customStyle="1" w:styleId="CurrentList13">
    <w:name w:val="Current List13"/>
    <w:uiPriority w:val="99"/>
    <w:rsid w:val="006C4963"/>
    <w:pPr>
      <w:numPr>
        <w:numId w:val="34"/>
      </w:numPr>
    </w:pPr>
  </w:style>
  <w:style w:type="numbering" w:customStyle="1" w:styleId="CurrentList14">
    <w:name w:val="Current List14"/>
    <w:uiPriority w:val="99"/>
    <w:rsid w:val="006C4963"/>
    <w:pPr>
      <w:numPr>
        <w:numId w:val="35"/>
      </w:numPr>
    </w:pPr>
  </w:style>
  <w:style w:type="numbering" w:customStyle="1" w:styleId="CurrentList15">
    <w:name w:val="Current List15"/>
    <w:uiPriority w:val="99"/>
    <w:rsid w:val="00112B36"/>
    <w:pPr>
      <w:numPr>
        <w:numId w:val="36"/>
      </w:numPr>
    </w:pPr>
  </w:style>
  <w:style w:type="numbering" w:customStyle="1" w:styleId="CurrentList16">
    <w:name w:val="Current List16"/>
    <w:uiPriority w:val="99"/>
    <w:rsid w:val="00112B36"/>
    <w:pPr>
      <w:numPr>
        <w:numId w:val="38"/>
      </w:numPr>
    </w:pPr>
  </w:style>
  <w:style w:type="numbering" w:customStyle="1" w:styleId="CurrentList17">
    <w:name w:val="Current List17"/>
    <w:uiPriority w:val="99"/>
    <w:rsid w:val="00112B36"/>
    <w:pPr>
      <w:numPr>
        <w:numId w:val="40"/>
      </w:numPr>
    </w:pPr>
  </w:style>
  <w:style w:type="numbering" w:customStyle="1" w:styleId="CurrentList18">
    <w:name w:val="Current List18"/>
    <w:uiPriority w:val="99"/>
    <w:rsid w:val="00112B36"/>
    <w:pPr>
      <w:numPr>
        <w:numId w:val="42"/>
      </w:numPr>
    </w:pPr>
  </w:style>
  <w:style w:type="numbering" w:customStyle="1" w:styleId="CurrentList19">
    <w:name w:val="Current List19"/>
    <w:uiPriority w:val="99"/>
    <w:rsid w:val="00112B36"/>
    <w:pPr>
      <w:numPr>
        <w:numId w:val="44"/>
      </w:numPr>
    </w:pPr>
  </w:style>
  <w:style w:type="numbering" w:customStyle="1" w:styleId="CurrentList20">
    <w:name w:val="Current List20"/>
    <w:uiPriority w:val="99"/>
    <w:rsid w:val="00112B36"/>
    <w:pPr>
      <w:numPr>
        <w:numId w:val="46"/>
      </w:numPr>
    </w:pPr>
  </w:style>
  <w:style w:type="numbering" w:customStyle="1" w:styleId="CurrentList21">
    <w:name w:val="Current List21"/>
    <w:uiPriority w:val="99"/>
    <w:rsid w:val="00112B36"/>
    <w:pPr>
      <w:numPr>
        <w:numId w:val="48"/>
      </w:numPr>
    </w:pPr>
  </w:style>
  <w:style w:type="numbering" w:customStyle="1" w:styleId="CurrentList22">
    <w:name w:val="Current List22"/>
    <w:uiPriority w:val="99"/>
    <w:rsid w:val="008C53D9"/>
    <w:pPr>
      <w:numPr>
        <w:numId w:val="50"/>
      </w:numPr>
    </w:pPr>
  </w:style>
  <w:style w:type="numbering" w:customStyle="1" w:styleId="CurrentList23">
    <w:name w:val="Current List23"/>
    <w:uiPriority w:val="99"/>
    <w:rsid w:val="008C53D9"/>
    <w:pPr>
      <w:numPr>
        <w:numId w:val="51"/>
      </w:numPr>
    </w:pPr>
  </w:style>
  <w:style w:type="paragraph" w:customStyle="1" w:styleId="TableHeading">
    <w:name w:val="Table Heading"/>
    <w:basedOn w:val="Normal"/>
    <w:rsid w:val="004144B4"/>
    <w:pPr>
      <w:keepNext/>
      <w:suppressAutoHyphens/>
      <w:spacing w:before="60" w:after="60" w:line="240" w:lineRule="auto"/>
    </w:pPr>
    <w:rPr>
      <w:rFonts w:eastAsia="Times New Roman" w:cs="Times New Roman"/>
      <w:b/>
      <w:bCs/>
      <w:color w:val="FFFDEE" w:themeColor="background1"/>
      <w:sz w:val="18"/>
      <w:szCs w:val="20"/>
      <w:lang w:val="en-US" w:eastAsia="en-AU" w:bidi="en-US"/>
    </w:rPr>
  </w:style>
  <w:style w:type="character" w:customStyle="1" w:styleId="cf01">
    <w:name w:val="cf01"/>
    <w:basedOn w:val="DefaultParagraphFont"/>
    <w:rsid w:val="004144B4"/>
    <w:rPr>
      <w:rFonts w:ascii="Segoe UI" w:hAnsi="Segoe UI" w:cs="Segoe UI" w:hint="default"/>
      <w:color w:val="FF0000"/>
      <w:sz w:val="18"/>
      <w:szCs w:val="18"/>
    </w:rPr>
  </w:style>
  <w:style w:type="character" w:customStyle="1" w:styleId="cf11">
    <w:name w:val="cf11"/>
    <w:basedOn w:val="DefaultParagraphFont"/>
    <w:rsid w:val="004144B4"/>
    <w:rPr>
      <w:rFonts w:ascii="Segoe UI" w:hAnsi="Segoe UI" w:cs="Segoe UI" w:hint="default"/>
      <w:color w:val="2C2624"/>
      <w:sz w:val="18"/>
      <w:szCs w:val="18"/>
    </w:rPr>
  </w:style>
  <w:style w:type="numbering" w:customStyle="1" w:styleId="CurrentList24">
    <w:name w:val="Current List24"/>
    <w:uiPriority w:val="99"/>
    <w:rsid w:val="00872031"/>
    <w:pPr>
      <w:numPr>
        <w:numId w:val="60"/>
      </w:numPr>
    </w:pPr>
  </w:style>
  <w:style w:type="numbering" w:customStyle="1" w:styleId="CurrentList25">
    <w:name w:val="Current List25"/>
    <w:uiPriority w:val="99"/>
    <w:rsid w:val="00872031"/>
    <w:pPr>
      <w:numPr>
        <w:numId w:val="62"/>
      </w:numPr>
    </w:pPr>
  </w:style>
  <w:style w:type="numbering" w:customStyle="1" w:styleId="CurrentList26">
    <w:name w:val="Current List26"/>
    <w:uiPriority w:val="99"/>
    <w:rsid w:val="00872031"/>
    <w:pPr>
      <w:numPr>
        <w:numId w:val="64"/>
      </w:numPr>
    </w:pPr>
  </w:style>
  <w:style w:type="numbering" w:customStyle="1" w:styleId="CurrentList27">
    <w:name w:val="Current List27"/>
    <w:uiPriority w:val="99"/>
    <w:rsid w:val="00872031"/>
    <w:pPr>
      <w:numPr>
        <w:numId w:val="66"/>
      </w:numPr>
    </w:pPr>
  </w:style>
  <w:style w:type="character" w:styleId="CommentReference">
    <w:name w:val="annotation reference"/>
    <w:basedOn w:val="DefaultParagraphFont"/>
    <w:uiPriority w:val="99"/>
    <w:semiHidden/>
    <w:unhideWhenUsed/>
    <w:rsid w:val="00677ED1"/>
    <w:rPr>
      <w:sz w:val="16"/>
      <w:szCs w:val="16"/>
    </w:rPr>
  </w:style>
  <w:style w:type="paragraph" w:styleId="CommentText">
    <w:name w:val="annotation text"/>
    <w:basedOn w:val="Normal"/>
    <w:link w:val="CommentTextChar"/>
    <w:uiPriority w:val="99"/>
    <w:semiHidden/>
    <w:unhideWhenUsed/>
    <w:rsid w:val="00677ED1"/>
    <w:pPr>
      <w:spacing w:line="240" w:lineRule="auto"/>
    </w:pPr>
    <w:rPr>
      <w:sz w:val="20"/>
      <w:szCs w:val="20"/>
    </w:rPr>
  </w:style>
  <w:style w:type="character" w:customStyle="1" w:styleId="CommentTextChar">
    <w:name w:val="Comment Text Char"/>
    <w:basedOn w:val="DefaultParagraphFont"/>
    <w:link w:val="CommentText"/>
    <w:uiPriority w:val="99"/>
    <w:semiHidden/>
    <w:rsid w:val="00677ED1"/>
    <w:rPr>
      <w:rFonts w:ascii="Arial" w:hAnsi="Arial" w:cs="Arial"/>
      <w:color w:val="00363A"/>
      <w:sz w:val="20"/>
      <w:szCs w:val="20"/>
    </w:rPr>
  </w:style>
  <w:style w:type="paragraph" w:styleId="CommentSubject">
    <w:name w:val="annotation subject"/>
    <w:basedOn w:val="CommentText"/>
    <w:next w:val="CommentText"/>
    <w:link w:val="CommentSubjectChar"/>
    <w:uiPriority w:val="99"/>
    <w:semiHidden/>
    <w:unhideWhenUsed/>
    <w:rsid w:val="00677ED1"/>
    <w:rPr>
      <w:b/>
      <w:bCs/>
    </w:rPr>
  </w:style>
  <w:style w:type="character" w:customStyle="1" w:styleId="CommentSubjectChar">
    <w:name w:val="Comment Subject Char"/>
    <w:basedOn w:val="CommentTextChar"/>
    <w:link w:val="CommentSubject"/>
    <w:uiPriority w:val="99"/>
    <w:semiHidden/>
    <w:rsid w:val="00677ED1"/>
    <w:rPr>
      <w:rFonts w:ascii="Arial" w:hAnsi="Arial" w:cs="Arial"/>
      <w:b/>
      <w:bCs/>
      <w:color w:val="00363A"/>
      <w:sz w:val="20"/>
      <w:szCs w:val="20"/>
    </w:rPr>
  </w:style>
  <w:style w:type="numbering" w:customStyle="1" w:styleId="CurrentList28">
    <w:name w:val="Current List28"/>
    <w:uiPriority w:val="99"/>
    <w:rsid w:val="00880B75"/>
    <w:pPr>
      <w:numPr>
        <w:numId w:val="68"/>
      </w:numPr>
    </w:pPr>
  </w:style>
  <w:style w:type="numbering" w:customStyle="1" w:styleId="CurrentList29">
    <w:name w:val="Current List29"/>
    <w:uiPriority w:val="99"/>
    <w:rsid w:val="00880B75"/>
    <w:pPr>
      <w:numPr>
        <w:numId w:val="70"/>
      </w:numPr>
    </w:pPr>
  </w:style>
  <w:style w:type="numbering" w:customStyle="1" w:styleId="CurrentList30">
    <w:name w:val="Current List30"/>
    <w:uiPriority w:val="99"/>
    <w:rsid w:val="00880B75"/>
    <w:pPr>
      <w:numPr>
        <w:numId w:val="72"/>
      </w:numPr>
    </w:pPr>
  </w:style>
  <w:style w:type="numbering" w:customStyle="1" w:styleId="CurrentList31">
    <w:name w:val="Current List31"/>
    <w:uiPriority w:val="99"/>
    <w:rsid w:val="00880B75"/>
    <w:pPr>
      <w:numPr>
        <w:numId w:val="74"/>
      </w:numPr>
    </w:pPr>
  </w:style>
  <w:style w:type="numbering" w:customStyle="1" w:styleId="CurrentList32">
    <w:name w:val="Current List32"/>
    <w:uiPriority w:val="99"/>
    <w:rsid w:val="00880B75"/>
    <w:pPr>
      <w:numPr>
        <w:numId w:val="76"/>
      </w:numPr>
    </w:pPr>
  </w:style>
  <w:style w:type="numbering" w:customStyle="1" w:styleId="CurrentList33">
    <w:name w:val="Current List33"/>
    <w:uiPriority w:val="99"/>
    <w:rsid w:val="00880B75"/>
    <w:pPr>
      <w:numPr>
        <w:numId w:val="78"/>
      </w:numPr>
    </w:pPr>
  </w:style>
  <w:style w:type="numbering" w:customStyle="1" w:styleId="CurrentList34">
    <w:name w:val="Current List34"/>
    <w:uiPriority w:val="99"/>
    <w:rsid w:val="00880B75"/>
    <w:pPr>
      <w:numPr>
        <w:numId w:val="80"/>
      </w:numPr>
    </w:pPr>
  </w:style>
  <w:style w:type="numbering" w:customStyle="1" w:styleId="CurrentList35">
    <w:name w:val="Current List35"/>
    <w:uiPriority w:val="99"/>
    <w:rsid w:val="00071152"/>
    <w:pPr>
      <w:numPr>
        <w:numId w:val="85"/>
      </w:numPr>
    </w:pPr>
  </w:style>
  <w:style w:type="numbering" w:customStyle="1" w:styleId="CurrentList36">
    <w:name w:val="Current List36"/>
    <w:uiPriority w:val="99"/>
    <w:rsid w:val="00071152"/>
    <w:pPr>
      <w:numPr>
        <w:numId w:val="86"/>
      </w:numPr>
    </w:pPr>
  </w:style>
  <w:style w:type="numbering" w:customStyle="1" w:styleId="CurrentList37">
    <w:name w:val="Current List37"/>
    <w:uiPriority w:val="99"/>
    <w:rsid w:val="00970B89"/>
    <w:pPr>
      <w:numPr>
        <w:numId w:val="91"/>
      </w:numPr>
    </w:pPr>
  </w:style>
  <w:style w:type="numbering" w:customStyle="1" w:styleId="CurrentList38">
    <w:name w:val="Current List38"/>
    <w:uiPriority w:val="99"/>
    <w:rsid w:val="00970B89"/>
    <w:pPr>
      <w:numPr>
        <w:numId w:val="94"/>
      </w:numPr>
    </w:pPr>
  </w:style>
  <w:style w:type="numbering" w:customStyle="1" w:styleId="CurrentList39">
    <w:name w:val="Current List39"/>
    <w:uiPriority w:val="99"/>
    <w:rsid w:val="00970B89"/>
    <w:pPr>
      <w:numPr>
        <w:numId w:val="96"/>
      </w:numPr>
    </w:pPr>
  </w:style>
  <w:style w:type="paragraph" w:customStyle="1" w:styleId="NCList1">
    <w:name w:val="NC List 1"/>
    <w:basedOn w:val="Normal"/>
    <w:rsid w:val="00CD4EB4"/>
    <w:pPr>
      <w:numPr>
        <w:numId w:val="102"/>
      </w:numPr>
      <w:spacing w:after="120" w:line="240" w:lineRule="auto"/>
    </w:pPr>
    <w:rPr>
      <w:rFonts w:ascii="Cambria" w:eastAsia="Cambria" w:hAnsi="Cambria" w:cs="Cambria"/>
      <w:color w:val="1F497D"/>
      <w:szCs w:val="20"/>
      <w:lang w:val="en-GB"/>
    </w:rPr>
  </w:style>
  <w:style w:type="numbering" w:customStyle="1" w:styleId="CurrentList40">
    <w:name w:val="Current List40"/>
    <w:uiPriority w:val="99"/>
    <w:rsid w:val="00406FBE"/>
    <w:pPr>
      <w:numPr>
        <w:numId w:val="112"/>
      </w:numPr>
    </w:pPr>
  </w:style>
  <w:style w:type="numbering" w:customStyle="1" w:styleId="CurrentList41">
    <w:name w:val="Current List41"/>
    <w:uiPriority w:val="99"/>
    <w:rsid w:val="005B1A51"/>
    <w:pPr>
      <w:numPr>
        <w:numId w:val="114"/>
      </w:numPr>
    </w:pPr>
  </w:style>
  <w:style w:type="numbering" w:customStyle="1" w:styleId="CurrentList42">
    <w:name w:val="Current List42"/>
    <w:uiPriority w:val="99"/>
    <w:rsid w:val="00BB6B5E"/>
    <w:pPr>
      <w:numPr>
        <w:numId w:val="116"/>
      </w:numPr>
    </w:pPr>
  </w:style>
  <w:style w:type="numbering" w:customStyle="1" w:styleId="CurrentList43">
    <w:name w:val="Current List43"/>
    <w:uiPriority w:val="99"/>
    <w:rsid w:val="001170B2"/>
    <w:pPr>
      <w:numPr>
        <w:numId w:val="120"/>
      </w:numPr>
    </w:pPr>
  </w:style>
  <w:style w:type="paragraph" w:styleId="ListNumber">
    <w:name w:val="List Number"/>
    <w:basedOn w:val="BodyText"/>
    <w:unhideWhenUsed/>
    <w:rsid w:val="006C41E5"/>
    <w:pPr>
      <w:numPr>
        <w:numId w:val="138"/>
      </w:numPr>
      <w:tabs>
        <w:tab w:val="clear" w:pos="425"/>
        <w:tab w:val="num" w:pos="360"/>
        <w:tab w:val="num" w:pos="454"/>
      </w:tabs>
      <w:suppressAutoHyphens/>
      <w:spacing w:before="60" w:after="0" w:line="280" w:lineRule="atLeast"/>
      <w:ind w:left="0" w:firstLine="0"/>
    </w:pPr>
    <w:rPr>
      <w:rFonts w:eastAsia="Times New Roman" w:cs="Times New Roman"/>
      <w:color w:val="2C2624"/>
      <w:sz w:val="20"/>
      <w:szCs w:val="18"/>
      <w:lang w:bidi="en-US"/>
    </w:rPr>
  </w:style>
  <w:style w:type="paragraph" w:styleId="BodyText">
    <w:name w:val="Body Text"/>
    <w:basedOn w:val="Normal"/>
    <w:link w:val="BodyTextChar"/>
    <w:uiPriority w:val="99"/>
    <w:semiHidden/>
    <w:unhideWhenUsed/>
    <w:rsid w:val="006C41E5"/>
    <w:pPr>
      <w:spacing w:after="120"/>
    </w:pPr>
  </w:style>
  <w:style w:type="character" w:customStyle="1" w:styleId="BodyTextChar">
    <w:name w:val="Body Text Char"/>
    <w:basedOn w:val="DefaultParagraphFont"/>
    <w:link w:val="BodyText"/>
    <w:uiPriority w:val="99"/>
    <w:semiHidden/>
    <w:rsid w:val="006C41E5"/>
    <w:rPr>
      <w:rFonts w:ascii="Arial" w:hAnsi="Arial" w:cs="Arial"/>
      <w:color w:val="00363A"/>
    </w:rPr>
  </w:style>
  <w:style w:type="numbering" w:customStyle="1" w:styleId="CurrentList44">
    <w:name w:val="Current List44"/>
    <w:uiPriority w:val="99"/>
    <w:rsid w:val="00B7215B"/>
    <w:pPr>
      <w:numPr>
        <w:numId w:val="143"/>
      </w:numPr>
    </w:pPr>
  </w:style>
  <w:style w:type="numbering" w:customStyle="1" w:styleId="CurrentList45">
    <w:name w:val="Current List45"/>
    <w:uiPriority w:val="99"/>
    <w:rsid w:val="00B7215B"/>
    <w:pPr>
      <w:numPr>
        <w:numId w:val="145"/>
      </w:numPr>
    </w:pPr>
  </w:style>
  <w:style w:type="numbering" w:customStyle="1" w:styleId="CurrentList46">
    <w:name w:val="Current List46"/>
    <w:uiPriority w:val="99"/>
    <w:rsid w:val="005170B7"/>
    <w:pPr>
      <w:numPr>
        <w:numId w:val="150"/>
      </w:numPr>
    </w:pPr>
  </w:style>
  <w:style w:type="numbering" w:customStyle="1" w:styleId="CurrentList47">
    <w:name w:val="Current List47"/>
    <w:uiPriority w:val="99"/>
    <w:rsid w:val="00423F90"/>
    <w:pPr>
      <w:numPr>
        <w:numId w:val="1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5312">
      <w:bodyDiv w:val="1"/>
      <w:marLeft w:val="0"/>
      <w:marRight w:val="0"/>
      <w:marTop w:val="0"/>
      <w:marBottom w:val="0"/>
      <w:divBdr>
        <w:top w:val="none" w:sz="0" w:space="0" w:color="auto"/>
        <w:left w:val="none" w:sz="0" w:space="0" w:color="auto"/>
        <w:bottom w:val="none" w:sz="0" w:space="0" w:color="auto"/>
        <w:right w:val="none" w:sz="0" w:space="0" w:color="auto"/>
      </w:divBdr>
    </w:div>
    <w:div w:id="106001329">
      <w:bodyDiv w:val="1"/>
      <w:marLeft w:val="0"/>
      <w:marRight w:val="0"/>
      <w:marTop w:val="0"/>
      <w:marBottom w:val="0"/>
      <w:divBdr>
        <w:top w:val="none" w:sz="0" w:space="0" w:color="auto"/>
        <w:left w:val="none" w:sz="0" w:space="0" w:color="auto"/>
        <w:bottom w:val="none" w:sz="0" w:space="0" w:color="auto"/>
        <w:right w:val="none" w:sz="0" w:space="0" w:color="auto"/>
      </w:divBdr>
    </w:div>
    <w:div w:id="299698617">
      <w:bodyDiv w:val="1"/>
      <w:marLeft w:val="0"/>
      <w:marRight w:val="0"/>
      <w:marTop w:val="0"/>
      <w:marBottom w:val="0"/>
      <w:divBdr>
        <w:top w:val="none" w:sz="0" w:space="0" w:color="auto"/>
        <w:left w:val="none" w:sz="0" w:space="0" w:color="auto"/>
        <w:bottom w:val="none" w:sz="0" w:space="0" w:color="auto"/>
        <w:right w:val="none" w:sz="0" w:space="0" w:color="auto"/>
      </w:divBdr>
    </w:div>
    <w:div w:id="724178279">
      <w:bodyDiv w:val="1"/>
      <w:marLeft w:val="0"/>
      <w:marRight w:val="0"/>
      <w:marTop w:val="0"/>
      <w:marBottom w:val="0"/>
      <w:divBdr>
        <w:top w:val="none" w:sz="0" w:space="0" w:color="auto"/>
        <w:left w:val="none" w:sz="0" w:space="0" w:color="auto"/>
        <w:bottom w:val="none" w:sz="0" w:space="0" w:color="auto"/>
        <w:right w:val="none" w:sz="0" w:space="0" w:color="auto"/>
      </w:divBdr>
    </w:div>
    <w:div w:id="1233929255">
      <w:bodyDiv w:val="1"/>
      <w:marLeft w:val="0"/>
      <w:marRight w:val="0"/>
      <w:marTop w:val="0"/>
      <w:marBottom w:val="0"/>
      <w:divBdr>
        <w:top w:val="none" w:sz="0" w:space="0" w:color="auto"/>
        <w:left w:val="none" w:sz="0" w:space="0" w:color="auto"/>
        <w:bottom w:val="none" w:sz="0" w:space="0" w:color="auto"/>
        <w:right w:val="none" w:sz="0" w:space="0" w:color="auto"/>
      </w:divBdr>
    </w:div>
    <w:div w:id="182289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abs.gov.au/statistics/people/crime-and-justice/personal-safety-australia/latest-release"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indigenoushpf.gov.au/measures/2-10-community-safety/data"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abs.gov.au/statistics/people/crime-and-justice/personal-safety-australia/latest-release" TargetMode="External"/><Relationship Id="rId25" Type="http://schemas.openxmlformats.org/officeDocument/2006/relationships/hyperlink" Target="https://www.respectvictoria.vic.gov.au/what-we-know-about-drivers-of-violence" TargetMode="External"/><Relationship Id="rId2" Type="http://schemas.openxmlformats.org/officeDocument/2006/relationships/customXml" Target="../customXml/item2.xml"/><Relationship Id="rId16" Type="http://schemas.openxmlformats.org/officeDocument/2006/relationships/hyperlink" Target="https://www.cdc.gov/violenceprevention/pdf/ipv/IPV-factsheet_2022.pdf" TargetMode="External"/><Relationship Id="rId20" Type="http://schemas.openxmlformats.org/officeDocument/2006/relationships/hyperlink" Target="https://www.aihw.gov.au/reports/domestic-violence/family-domestic-sexual-violence-dat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mcwh.com.au/intersectionality-matters-a-new-resource-for-preventing-violence-against-women/" TargetMode="External"/><Relationship Id="rId5" Type="http://schemas.openxmlformats.org/officeDocument/2006/relationships/numbering" Target="numbering.xml"/><Relationship Id="rId15" Type="http://schemas.openxmlformats.org/officeDocument/2006/relationships/hyperlink" Target="https://apps.who.int/iris/bitstream/handle/10665/77432/WHO_RHR_12.36_eng.pdf" TargetMode="External"/><Relationship Id="rId23" Type="http://schemas.openxmlformats.org/officeDocument/2006/relationships/hyperlink" Target="https://www.humanconsultancy.com/assets/factor-model-en/index.html" TargetMode="External"/><Relationship Id="rId28" Type="http://schemas.openxmlformats.org/officeDocument/2006/relationships/image" Target="media/image40.png"/><Relationship Id="rId10" Type="http://schemas.openxmlformats.org/officeDocument/2006/relationships/endnotes" Target="endnotes.xml"/><Relationship Id="rId19" Type="http://schemas.openxmlformats.org/officeDocument/2006/relationships/hyperlink" Target="https://www.abs.gov.au/articles/domestic-violence-experiences-partner-emotional-abu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pectvictoria.vic.gov.au/what-we-know-about-drivers-of-violence" TargetMode="External"/><Relationship Id="rId22" Type="http://schemas.openxmlformats.org/officeDocument/2006/relationships/hyperlink" Target="https://www.abs.gov.au/statistics/people/crime-and-justice/focus-crime-and-justice-statistics/disability-and-violence-april-2021" TargetMode="External"/><Relationship Id="rId27" Type="http://schemas.openxmlformats.org/officeDocument/2006/relationships/image" Target="media/image4.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nbroadfoot/Library/CloudStorage/GoogleDrive-johninglisb@gmail.com/My%20Drive/_Work_files/_Projects/Respect_Victoria/R001_Research_Document_Design/Word_Master_Templates/Research%20Report%20template%202023%20(AIFS).dotx" TargetMode="External"/></Relationships>
</file>

<file path=word/theme/theme1.xml><?xml version="1.0" encoding="utf-8"?>
<a:theme xmlns:a="http://schemas.openxmlformats.org/drawingml/2006/main" name="Respect-Victoria">
  <a:themeElements>
    <a:clrScheme name="Respect Victoria">
      <a:dk1>
        <a:srgbClr val="003639"/>
      </a:dk1>
      <a:lt1>
        <a:srgbClr val="FFFDEE"/>
      </a:lt1>
      <a:dk2>
        <a:srgbClr val="003639"/>
      </a:dk2>
      <a:lt2>
        <a:srgbClr val="FFFDEE"/>
      </a:lt2>
      <a:accent1>
        <a:srgbClr val="FF4900"/>
      </a:accent1>
      <a:accent2>
        <a:srgbClr val="4A3BFF"/>
      </a:accent2>
      <a:accent3>
        <a:srgbClr val="FDDBFF"/>
      </a:accent3>
      <a:accent4>
        <a:srgbClr val="58FCBA"/>
      </a:accent4>
      <a:accent5>
        <a:srgbClr val="E3E2D4"/>
      </a:accent5>
      <a:accent6>
        <a:srgbClr val="3429BB"/>
      </a:accent6>
      <a:hlink>
        <a:srgbClr val="DCBEDF"/>
      </a:hlink>
      <a:folHlink>
        <a:srgbClr val="43BE8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54C36706F68B4093110CAEB8F47704" ma:contentTypeVersion="13" ma:contentTypeDescription="Create a new document." ma:contentTypeScope="" ma:versionID="ca0ec06839a2468ea8b042945e73ffa7">
  <xsd:schema xmlns:xsd="http://www.w3.org/2001/XMLSchema" xmlns:xs="http://www.w3.org/2001/XMLSchema" xmlns:p="http://schemas.microsoft.com/office/2006/metadata/properties" xmlns:ns2="ed826c9f-a6fb-4d3a-9f45-8165efdbe97a" xmlns:ns3="316ea716-3cda-4c05-9203-dbba04f85c4c" xmlns:ns4="5ce0f2b5-5be5-4508-bce9-d7011ece0659" targetNamespace="http://schemas.microsoft.com/office/2006/metadata/properties" ma:root="true" ma:fieldsID="51aef8e7e91b11d73af483e5c816fb36" ns2:_="" ns3:_="" ns4:_="">
    <xsd:import namespace="ed826c9f-a6fb-4d3a-9f45-8165efdbe97a"/>
    <xsd:import namespace="316ea716-3cda-4c05-9203-dbba04f85c4c"/>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26c9f-a6fb-4d3a-9f45-8165efdbe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6ea716-3cda-4c05-9203-dbba04f85c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47458cd-d121-45b1-b78c-f655a971ee76}" ma:internalName="TaxCatchAll" ma:showField="CatchAllData" ma:web="316ea716-3cda-4c05-9203-dbba04f85c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826c9f-a6fb-4d3a-9f45-8165efdbe97a">
      <Terms xmlns="http://schemas.microsoft.com/office/infopath/2007/PartnerControls"/>
    </lcf76f155ced4ddcb4097134ff3c332f>
    <TaxCatchAll xmlns="5ce0f2b5-5be5-4508-bce9-d7011ece065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72E39C-639C-455F-B4ED-FEE01C839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26c9f-a6fb-4d3a-9f45-8165efdbe97a"/>
    <ds:schemaRef ds:uri="316ea716-3cda-4c05-9203-dbba04f85c4c"/>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78BE66-37A5-40E9-963A-6634EE2D5B79}">
  <ds:schemaRefs>
    <ds:schemaRef ds:uri="http://schemas.openxmlformats.org/officeDocument/2006/bibliography"/>
  </ds:schemaRefs>
</ds:datastoreItem>
</file>

<file path=customXml/itemProps3.xml><?xml version="1.0" encoding="utf-8"?>
<ds:datastoreItem xmlns:ds="http://schemas.openxmlformats.org/officeDocument/2006/customXml" ds:itemID="{D5698B00-D497-4AA4-BD10-3463EEA148D7}">
  <ds:schemaRefs>
    <ds:schemaRef ds:uri="http://schemas.microsoft.com/office/2006/metadata/properties"/>
    <ds:schemaRef ds:uri="http://schemas.microsoft.com/office/infopath/2007/PartnerControls"/>
    <ds:schemaRef ds:uri="ed826c9f-a6fb-4d3a-9f45-8165efdbe97a"/>
    <ds:schemaRef ds:uri="5ce0f2b5-5be5-4508-bce9-d7011ece0659"/>
  </ds:schemaRefs>
</ds:datastoreItem>
</file>

<file path=customXml/itemProps4.xml><?xml version="1.0" encoding="utf-8"?>
<ds:datastoreItem xmlns:ds="http://schemas.openxmlformats.org/officeDocument/2006/customXml" ds:itemID="{53345D0F-826A-4FF9-B38C-A6AC49BCDC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Research Report template 2023 (AIFS).dotx</Template>
  <TotalTime>33</TotalTime>
  <Pages>13</Pages>
  <Words>4137</Words>
  <Characters>23583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Broadfoot</dc:creator>
  <cp:keywords/>
  <dc:description/>
  <cp:lastModifiedBy>John Broadfoot</cp:lastModifiedBy>
  <cp:revision>94</cp:revision>
  <cp:lastPrinted>2023-12-10T23:18:00Z</cp:lastPrinted>
  <dcterms:created xsi:type="dcterms:W3CDTF">2023-12-16T04:51:00Z</dcterms:created>
  <dcterms:modified xsi:type="dcterms:W3CDTF">2023-12-19T07:02:00Z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0x0101002654C36706F68B4093110CAEB8F47704</vt:lpwstr>
  </property>
  <property fmtid="{D5CDD505-2E9C-101B-9397-08002B2CF9AE}" pid="3" name="MediaServiceImageTags">
    <vt:lpwstr/>
  </property>
</Properties>
</file>